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69" w:rsidRDefault="00C37B69" w:rsidP="001510FC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МІНІСТЕРСТВО ОСВІТИ І НАУКИ</w:t>
      </w:r>
    </w:p>
    <w:p w:rsidR="00C37B69" w:rsidRDefault="00C37B69" w:rsidP="001510FC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ХМЕЛЬНИЦЬКА ГУМАНТІРНО-ПЕДАГОГІЧНА АКАДЕМІЯ</w:t>
      </w:r>
    </w:p>
    <w:p w:rsidR="00C37B69" w:rsidRDefault="00C37B69" w:rsidP="001510FC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ФАКУЛЬТЕТ ДОШКІЛЬНОЇ ОСВІТИ ТА ФІЛОЛОГІЇ</w:t>
      </w:r>
    </w:p>
    <w:p w:rsidR="00C37B69" w:rsidRDefault="00C37B69" w:rsidP="001510FC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форма навчаня:денна</w:t>
      </w:r>
    </w:p>
    <w:p w:rsidR="00C37B69" w:rsidRDefault="00C37B69" w:rsidP="001510FC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C37B69" w:rsidRDefault="00C37B69" w:rsidP="001510FC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дипломна робота:</w:t>
      </w:r>
    </w:p>
    <w:p w:rsidR="00C37B69" w:rsidRDefault="00C37B69" w:rsidP="001510FC">
      <w:pPr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caps/>
          <w:sz w:val="28"/>
          <w:szCs w:val="28"/>
          <w:lang w:val="uk-UA"/>
        </w:rPr>
        <w:t>На здобуття другого (магітерського) рівня освіти</w:t>
      </w:r>
    </w:p>
    <w:p w:rsidR="00C37B69" w:rsidRPr="001510FC" w:rsidRDefault="00C37B69" w:rsidP="001510FC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на тему:</w:t>
      </w:r>
    </w:p>
    <w:p w:rsidR="00C37B69" w:rsidRDefault="00C37B69" w:rsidP="001510FC">
      <w:pPr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caps/>
          <w:sz w:val="28"/>
          <w:szCs w:val="28"/>
          <w:lang w:val="uk-UA"/>
        </w:rPr>
        <w:t>«</w:t>
      </w:r>
      <w:r w:rsidRPr="00723275">
        <w:rPr>
          <w:rFonts w:ascii="Times New Roman" w:hAnsi="Times New Roman" w:cs="Times New Roman"/>
          <w:caps/>
          <w:sz w:val="28"/>
          <w:szCs w:val="28"/>
          <w:lang w:val="uk-UA"/>
        </w:rPr>
        <w:t>Підготовка майбутніх викладачів закладів вищої освіти до педагогічної діяльності у процесі вивчення професійно-орієнтованих дисциплін.</w:t>
      </w:r>
      <w:r>
        <w:rPr>
          <w:rFonts w:ascii="Times New Roman" w:hAnsi="Times New Roman" w:cs="Times New Roman"/>
          <w:caps/>
          <w:sz w:val="28"/>
          <w:szCs w:val="28"/>
          <w:lang w:val="uk-UA"/>
        </w:rPr>
        <w:t>»</w:t>
      </w:r>
    </w:p>
    <w:p w:rsidR="00C37B69" w:rsidRDefault="00C37B69" w:rsidP="001510FC">
      <w:pPr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</w:p>
    <w:p w:rsidR="00C37B69" w:rsidRDefault="00C37B69" w:rsidP="001510FC">
      <w:pPr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</w:p>
    <w:p w:rsidR="00C37B69" w:rsidRDefault="00C37B69" w:rsidP="001510FC">
      <w:pPr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</w:p>
    <w:p w:rsidR="00C37B69" w:rsidRDefault="00C37B69" w:rsidP="001510FC">
      <w:pPr>
        <w:jc w:val="right"/>
        <w:rPr>
          <w:rFonts w:ascii="Times New Roman" w:hAnsi="Times New Roman" w:cs="Times New Roman"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caps/>
          <w:sz w:val="28"/>
          <w:szCs w:val="28"/>
          <w:lang w:val="uk-UA"/>
        </w:rPr>
        <w:t>Виконала студентка 2 курсу</w:t>
      </w:r>
    </w:p>
    <w:p w:rsidR="00C37B69" w:rsidRDefault="00C37B69" w:rsidP="001510FC">
      <w:pPr>
        <w:jc w:val="right"/>
        <w:rPr>
          <w:rFonts w:ascii="Times New Roman" w:hAnsi="Times New Roman" w:cs="Times New Roman"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caps/>
          <w:sz w:val="28"/>
          <w:szCs w:val="28"/>
          <w:lang w:val="uk-UA"/>
        </w:rPr>
        <w:t>спеціальності 011 Освітні, педагогічні науки</w:t>
      </w:r>
    </w:p>
    <w:p w:rsidR="00C37B69" w:rsidRDefault="00C37B69" w:rsidP="001510FC">
      <w:pPr>
        <w:jc w:val="right"/>
        <w:rPr>
          <w:rFonts w:ascii="Times New Roman" w:hAnsi="Times New Roman" w:cs="Times New Roman"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caps/>
          <w:sz w:val="28"/>
          <w:szCs w:val="28"/>
          <w:lang w:val="uk-UA"/>
        </w:rPr>
        <w:t>Канарська Ольга</w:t>
      </w:r>
    </w:p>
    <w:p w:rsidR="00C37B69" w:rsidRDefault="00C37B69" w:rsidP="001510FC">
      <w:pPr>
        <w:jc w:val="right"/>
        <w:rPr>
          <w:rFonts w:ascii="Times New Roman" w:hAnsi="Times New Roman" w:cs="Times New Roman"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caps/>
          <w:sz w:val="28"/>
          <w:szCs w:val="28"/>
          <w:lang w:val="uk-UA"/>
        </w:rPr>
        <w:t>Керівник: Бучківська Галина вікентіївна, к. пед. наук, заввідувач кафедри трудового навчвння та конструювання</w:t>
      </w:r>
    </w:p>
    <w:p w:rsidR="00C37B69" w:rsidRDefault="00C37B69" w:rsidP="001510FC">
      <w:pPr>
        <w:jc w:val="right"/>
        <w:rPr>
          <w:rFonts w:ascii="Times New Roman" w:hAnsi="Times New Roman" w:cs="Times New Roman"/>
          <w:caps/>
          <w:sz w:val="28"/>
          <w:szCs w:val="28"/>
          <w:lang w:val="uk-UA"/>
        </w:rPr>
      </w:pPr>
    </w:p>
    <w:p w:rsidR="00C37B69" w:rsidRDefault="00C37B69" w:rsidP="001510FC">
      <w:pPr>
        <w:jc w:val="right"/>
        <w:rPr>
          <w:rFonts w:ascii="Times New Roman" w:hAnsi="Times New Roman" w:cs="Times New Roman"/>
          <w:caps/>
          <w:sz w:val="28"/>
          <w:szCs w:val="28"/>
          <w:lang w:val="uk-UA"/>
        </w:rPr>
      </w:pPr>
    </w:p>
    <w:p w:rsidR="00C37B69" w:rsidRDefault="00C37B69" w:rsidP="001510FC">
      <w:pPr>
        <w:jc w:val="right"/>
        <w:rPr>
          <w:rFonts w:ascii="Times New Roman" w:hAnsi="Times New Roman" w:cs="Times New Roman"/>
          <w:caps/>
          <w:sz w:val="28"/>
          <w:szCs w:val="28"/>
          <w:lang w:val="uk-UA"/>
        </w:rPr>
      </w:pPr>
    </w:p>
    <w:p w:rsidR="00C37B69" w:rsidRDefault="00C37B69" w:rsidP="001510FC">
      <w:pPr>
        <w:jc w:val="right"/>
        <w:rPr>
          <w:rFonts w:ascii="Times New Roman" w:hAnsi="Times New Roman" w:cs="Times New Roman"/>
          <w:caps/>
          <w:sz w:val="28"/>
          <w:szCs w:val="28"/>
          <w:lang w:val="uk-UA"/>
        </w:rPr>
      </w:pPr>
    </w:p>
    <w:p w:rsidR="00C37B69" w:rsidRDefault="00C37B69" w:rsidP="001510FC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caps/>
          <w:sz w:val="28"/>
          <w:szCs w:val="28"/>
          <w:lang w:val="uk-UA"/>
        </w:rPr>
        <w:t>м. Хмельницький - 2022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br w:type="page"/>
      </w:r>
    </w:p>
    <w:p w:rsidR="00C37B69" w:rsidRDefault="00C37B69" w:rsidP="00BF60BB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BF60BB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зміст</w:t>
      </w:r>
    </w:p>
    <w:p w:rsidR="00C37B69" w:rsidRDefault="00C37B69">
      <w:pPr>
        <w:pStyle w:val="TOCHeading"/>
        <w:rPr>
          <w:rFonts w:cs="Times New Roman"/>
        </w:rPr>
      </w:pPr>
    </w:p>
    <w:p w:rsidR="00C37B69" w:rsidRPr="001A2028" w:rsidRDefault="00C37B69" w:rsidP="001A2028">
      <w:pPr>
        <w:pStyle w:val="TOC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2028">
        <w:rPr>
          <w:rFonts w:ascii="Times New Roman" w:hAnsi="Times New Roman" w:cs="Times New Roman"/>
          <w:sz w:val="28"/>
          <w:szCs w:val="28"/>
        </w:rPr>
        <w:fldChar w:fldCharType="begin"/>
      </w:r>
      <w:r w:rsidRPr="001A2028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1A2028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116121473" w:history="1">
        <w:r w:rsidRPr="001A2028">
          <w:rPr>
            <w:rStyle w:val="Hyperlink"/>
            <w:rFonts w:ascii="Times New Roman" w:hAnsi="Times New Roman" w:cs="Times New Roman"/>
            <w:b/>
            <w:bCs/>
            <w:caps/>
            <w:noProof/>
            <w:sz w:val="28"/>
            <w:szCs w:val="28"/>
            <w:lang w:val="uk-UA"/>
          </w:rPr>
          <w:t>Вступ</w:t>
        </w:r>
        <w:r w:rsidRPr="001A202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A202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A2028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_Toc116121473 \h </w:instrText>
        </w:r>
        <w:r w:rsidRPr="004519DE">
          <w:rPr>
            <w:rFonts w:ascii="Times New Roman" w:hAnsi="Times New Roman" w:cs="Times New Roman"/>
            <w:noProof/>
            <w:sz w:val="28"/>
            <w:szCs w:val="28"/>
          </w:rPr>
        </w:r>
        <w:r w:rsidRPr="001A202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1A202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37B69" w:rsidRPr="001A2028" w:rsidRDefault="00C37B69" w:rsidP="001A2028">
      <w:pPr>
        <w:pStyle w:val="TOC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w:anchor="_Toc116121474" w:history="1">
        <w:r w:rsidRPr="001A2028">
          <w:rPr>
            <w:rStyle w:val="Hyperlink"/>
            <w:rFonts w:ascii="Times New Roman" w:hAnsi="Times New Roman" w:cs="Times New Roman"/>
            <w:b/>
            <w:bCs/>
            <w:caps/>
            <w:noProof/>
            <w:sz w:val="28"/>
            <w:szCs w:val="28"/>
            <w:lang w:val="uk-UA"/>
          </w:rPr>
          <w:t>РОЗДІЛ 1. ТЕОРЕТИЧНІ ЗАСАДИ підготовки майбутніх викладачів закладів вищої освіти до педагогічної діяльності у процесі вивчення професійно-орієнтованих дисциплін</w:t>
        </w:r>
        <w:r w:rsidRPr="001A202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A202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A2028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_Toc116121474 \h </w:instrText>
        </w:r>
        <w:r w:rsidRPr="004519DE">
          <w:rPr>
            <w:rFonts w:ascii="Times New Roman" w:hAnsi="Times New Roman" w:cs="Times New Roman"/>
            <w:noProof/>
            <w:sz w:val="28"/>
            <w:szCs w:val="28"/>
          </w:rPr>
        </w:r>
        <w:r w:rsidRPr="001A202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1A202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37B69" w:rsidRPr="001A2028" w:rsidRDefault="00C37B69" w:rsidP="001A2028">
      <w:pPr>
        <w:pStyle w:val="TOC1"/>
        <w:tabs>
          <w:tab w:val="right" w:leader="dot" w:pos="9345"/>
        </w:tabs>
        <w:spacing w:after="0" w:line="360" w:lineRule="auto"/>
        <w:ind w:left="28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w:anchor="_Toc116121475" w:history="1">
        <w:r w:rsidRPr="001A2028">
          <w:rPr>
            <w:rStyle w:val="Hyperlink"/>
            <w:rFonts w:ascii="Times New Roman" w:hAnsi="Times New Roman" w:cs="Times New Roman"/>
            <w:noProof/>
            <w:sz w:val="28"/>
            <w:szCs w:val="28"/>
            <w:lang w:val="uk-UA"/>
          </w:rPr>
          <w:t>1.1. Професійно-педагогічна підготовка майбутніх викладачів закладів вищої</w:t>
        </w:r>
        <w:r w:rsidRPr="001A2028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 xml:space="preserve"> </w:t>
        </w:r>
        <w:r w:rsidRPr="001A2028">
          <w:rPr>
            <w:rStyle w:val="Hyperlink"/>
            <w:rFonts w:ascii="Times New Roman" w:hAnsi="Times New Roman" w:cs="Times New Roman"/>
            <w:noProof/>
            <w:sz w:val="28"/>
            <w:szCs w:val="28"/>
            <w:lang w:val="uk-UA"/>
          </w:rPr>
          <w:t>освіти як науково-теоретична проблема</w:t>
        </w:r>
        <w:r w:rsidRPr="001A202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A202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A2028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_Toc116121475 \h </w:instrText>
        </w:r>
        <w:r w:rsidRPr="004519DE">
          <w:rPr>
            <w:rFonts w:ascii="Times New Roman" w:hAnsi="Times New Roman" w:cs="Times New Roman"/>
            <w:noProof/>
            <w:sz w:val="28"/>
            <w:szCs w:val="28"/>
          </w:rPr>
        </w:r>
        <w:r w:rsidRPr="001A202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1A202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37B69" w:rsidRPr="001A2028" w:rsidRDefault="00C37B69" w:rsidP="001A2028">
      <w:pPr>
        <w:pStyle w:val="TOC1"/>
        <w:tabs>
          <w:tab w:val="right" w:leader="dot" w:pos="9345"/>
        </w:tabs>
        <w:spacing w:after="0" w:line="360" w:lineRule="auto"/>
        <w:ind w:left="28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w:anchor="_Toc116121476" w:history="1">
        <w:r w:rsidRPr="001A2028">
          <w:rPr>
            <w:rStyle w:val="Hyperlink"/>
            <w:rFonts w:ascii="Times New Roman" w:hAnsi="Times New Roman" w:cs="Times New Roman"/>
            <w:noProof/>
            <w:sz w:val="28"/>
            <w:szCs w:val="28"/>
            <w:lang w:val="uk-UA"/>
          </w:rPr>
          <w:t>1.2. Категоріально-понятійний апарат теоретичних і методичних засад підготовки майбутніх викладачів закладів вищої освіти до педагогічної діяльності у процесі вивчення професійно-орієнтованих дисциплін</w:t>
        </w:r>
        <w:r w:rsidRPr="001A202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A202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A2028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_Toc116121476 \h </w:instrText>
        </w:r>
        <w:r w:rsidRPr="004519DE">
          <w:rPr>
            <w:rFonts w:ascii="Times New Roman" w:hAnsi="Times New Roman" w:cs="Times New Roman"/>
            <w:noProof/>
            <w:sz w:val="28"/>
            <w:szCs w:val="28"/>
          </w:rPr>
        </w:r>
        <w:r w:rsidRPr="001A202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1A202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37B69" w:rsidRPr="001A2028" w:rsidRDefault="00C37B69" w:rsidP="001A2028">
      <w:pPr>
        <w:pStyle w:val="TOC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w:anchor="_Toc116121477" w:history="1">
        <w:r w:rsidRPr="001A2028">
          <w:rPr>
            <w:rStyle w:val="Hyperlink"/>
            <w:rFonts w:ascii="Times New Roman" w:hAnsi="Times New Roman" w:cs="Times New Roman"/>
            <w:b/>
            <w:bCs/>
            <w:noProof/>
            <w:sz w:val="28"/>
            <w:szCs w:val="28"/>
            <w:lang w:val="uk-UA"/>
          </w:rPr>
          <w:t>Р</w:t>
        </w:r>
        <w:r w:rsidRPr="001A2028">
          <w:rPr>
            <w:rStyle w:val="Hyperlink"/>
            <w:rFonts w:ascii="Times New Roman" w:hAnsi="Times New Roman" w:cs="Times New Roman"/>
            <w:b/>
            <w:bCs/>
            <w:caps/>
            <w:noProof/>
            <w:sz w:val="28"/>
            <w:szCs w:val="28"/>
            <w:lang w:val="uk-UA"/>
          </w:rPr>
          <w:t>озділ 2. практичн</w:t>
        </w:r>
        <w:r>
          <w:rPr>
            <w:rStyle w:val="Hyperlink"/>
            <w:rFonts w:ascii="Times New Roman" w:hAnsi="Times New Roman" w:cs="Times New Roman"/>
            <w:b/>
            <w:bCs/>
            <w:caps/>
            <w:noProof/>
            <w:sz w:val="28"/>
            <w:szCs w:val="28"/>
            <w:lang w:val="uk-UA"/>
          </w:rPr>
          <w:t>А</w:t>
        </w:r>
        <w:r w:rsidRPr="001A2028">
          <w:rPr>
            <w:rStyle w:val="Hyperlink"/>
            <w:rFonts w:ascii="Times New Roman" w:hAnsi="Times New Roman" w:cs="Times New Roman"/>
            <w:b/>
            <w:bCs/>
            <w:caps/>
            <w:noProof/>
            <w:sz w:val="28"/>
            <w:szCs w:val="28"/>
            <w:lang w:val="uk-UA"/>
          </w:rPr>
          <w:t xml:space="preserve"> реалізації підготовки майбутніх викладачів закладів вищої освіти до педагогічної діяльності у процесі вивчення професійно-орієнтованих дисциплін</w:t>
        </w:r>
        <w:r w:rsidRPr="001A202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A202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A2028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_Toc116121477 \h </w:instrText>
        </w:r>
        <w:r w:rsidRPr="004519DE">
          <w:rPr>
            <w:rFonts w:ascii="Times New Roman" w:hAnsi="Times New Roman" w:cs="Times New Roman"/>
            <w:noProof/>
            <w:sz w:val="28"/>
            <w:szCs w:val="28"/>
          </w:rPr>
        </w:r>
        <w:r w:rsidRPr="001A202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1A202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37B69" w:rsidRPr="001A2028" w:rsidRDefault="00C37B69" w:rsidP="001A2028">
      <w:pPr>
        <w:pStyle w:val="TOC1"/>
        <w:tabs>
          <w:tab w:val="right" w:leader="dot" w:pos="9345"/>
        </w:tabs>
        <w:spacing w:after="0" w:line="360" w:lineRule="auto"/>
        <w:ind w:left="28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w:anchor="_Toc116121478" w:history="1">
        <w:r>
          <w:rPr>
            <w:rStyle w:val="Hyperlink"/>
            <w:rFonts w:ascii="Times New Roman" w:hAnsi="Times New Roman" w:cs="Times New Roman"/>
            <w:noProof/>
            <w:sz w:val="28"/>
            <w:szCs w:val="28"/>
            <w:lang w:val="uk-UA"/>
          </w:rPr>
          <w:t xml:space="preserve">2.1. </w:t>
        </w:r>
        <w:r w:rsidRPr="00EE5B43">
          <w:rPr>
            <w:rStyle w:val="Hyperlink"/>
            <w:rFonts w:ascii="Times New Roman" w:hAnsi="Times New Roman" w:cs="Times New Roman"/>
            <w:noProof/>
            <w:sz w:val="28"/>
            <w:szCs w:val="28"/>
            <w:lang w:val="uk-UA"/>
          </w:rPr>
          <w:t>Педагогічні умови готовності майбутніх викладачів закладів вищої освіти до педагогічної діяльності у процесі вивчення професійно-орієнтованих дисциплін</w:t>
        </w:r>
        <w:r w:rsidRPr="001A202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A202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A2028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_Toc116121478 \h </w:instrText>
        </w:r>
        <w:r w:rsidRPr="004519DE">
          <w:rPr>
            <w:rFonts w:ascii="Times New Roman" w:hAnsi="Times New Roman" w:cs="Times New Roman"/>
            <w:noProof/>
            <w:sz w:val="28"/>
            <w:szCs w:val="28"/>
          </w:rPr>
        </w:r>
        <w:r w:rsidRPr="001A202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1A202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37B69" w:rsidRPr="001A2028" w:rsidRDefault="00C37B69" w:rsidP="001A2028">
      <w:pPr>
        <w:pStyle w:val="TOC1"/>
        <w:tabs>
          <w:tab w:val="right" w:leader="dot" w:pos="9345"/>
        </w:tabs>
        <w:spacing w:after="0" w:line="360" w:lineRule="auto"/>
        <w:ind w:left="28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w:anchor="_Toc116121479" w:history="1">
        <w:r w:rsidRPr="001A2028">
          <w:rPr>
            <w:rStyle w:val="Hyperlink"/>
            <w:rFonts w:ascii="Times New Roman" w:hAnsi="Times New Roman" w:cs="Times New Roman"/>
            <w:noProof/>
            <w:sz w:val="28"/>
            <w:szCs w:val="28"/>
            <w:lang w:val="uk-UA"/>
          </w:rPr>
          <w:t xml:space="preserve">2.2. </w:t>
        </w:r>
        <w:r w:rsidRPr="00156767">
          <w:rPr>
            <w:rStyle w:val="Hyperlink"/>
            <w:rFonts w:ascii="Times New Roman" w:hAnsi="Times New Roman" w:cs="Times New Roman"/>
            <w:noProof/>
            <w:sz w:val="28"/>
            <w:szCs w:val="28"/>
            <w:lang w:val="uk-UA"/>
          </w:rPr>
          <w:t>Інноваційні методи та технології навчання як інструмент якісної підготовки майбутніх педагогів до професійної діяльності</w:t>
        </w:r>
        <w:r w:rsidRPr="001A202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A202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A2028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_Toc116121479 \h </w:instrText>
        </w:r>
        <w:r w:rsidRPr="004519DE">
          <w:rPr>
            <w:rFonts w:ascii="Times New Roman" w:hAnsi="Times New Roman" w:cs="Times New Roman"/>
            <w:noProof/>
            <w:sz w:val="28"/>
            <w:szCs w:val="28"/>
          </w:rPr>
        </w:r>
        <w:r w:rsidRPr="001A202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1A202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37B69" w:rsidRPr="001A2028" w:rsidRDefault="00C37B69" w:rsidP="001A2028">
      <w:pPr>
        <w:pStyle w:val="TOC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w:anchor="_Toc116121480" w:history="1">
        <w:r w:rsidRPr="001A2028">
          <w:rPr>
            <w:rStyle w:val="Hyperlink"/>
            <w:rFonts w:ascii="Times New Roman" w:hAnsi="Times New Roman" w:cs="Times New Roman"/>
            <w:b/>
            <w:bCs/>
            <w:caps/>
            <w:noProof/>
            <w:sz w:val="28"/>
            <w:szCs w:val="28"/>
            <w:lang w:val="uk-UA"/>
          </w:rPr>
          <w:t>висновки та пропозиції</w:t>
        </w:r>
        <w:r w:rsidRPr="001A202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A202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A2028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_Toc116121480 \h </w:instrText>
        </w:r>
        <w:r w:rsidRPr="004519DE">
          <w:rPr>
            <w:rFonts w:ascii="Times New Roman" w:hAnsi="Times New Roman" w:cs="Times New Roman"/>
            <w:noProof/>
            <w:sz w:val="28"/>
            <w:szCs w:val="28"/>
          </w:rPr>
        </w:r>
        <w:r w:rsidRPr="001A202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1A202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37B69" w:rsidRPr="001A2028" w:rsidRDefault="00C37B69" w:rsidP="001A2028">
      <w:pPr>
        <w:pStyle w:val="TOC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w:anchor="_Toc116121481" w:history="1">
        <w:r w:rsidRPr="001A2028">
          <w:rPr>
            <w:rStyle w:val="Hyperlink"/>
            <w:rFonts w:ascii="Times New Roman" w:hAnsi="Times New Roman" w:cs="Times New Roman"/>
            <w:b/>
            <w:bCs/>
            <w:caps/>
            <w:noProof/>
            <w:sz w:val="28"/>
            <w:szCs w:val="28"/>
            <w:lang w:val="uk-UA"/>
          </w:rPr>
          <w:t>Список використаних джерел</w:t>
        </w:r>
        <w:r w:rsidRPr="001A202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A202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A2028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_Toc116121481 \h </w:instrText>
        </w:r>
        <w:r w:rsidRPr="004519DE">
          <w:rPr>
            <w:rFonts w:ascii="Times New Roman" w:hAnsi="Times New Roman" w:cs="Times New Roman"/>
            <w:noProof/>
            <w:sz w:val="28"/>
            <w:szCs w:val="28"/>
          </w:rPr>
        </w:r>
        <w:r w:rsidRPr="001A202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1A202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37B69" w:rsidRPr="001A2028" w:rsidRDefault="00C37B69" w:rsidP="001A20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028">
        <w:rPr>
          <w:rFonts w:ascii="Times New Roman" w:hAnsi="Times New Roman" w:cs="Times New Roman"/>
          <w:sz w:val="28"/>
          <w:szCs w:val="28"/>
        </w:rPr>
        <w:fldChar w:fldCharType="end"/>
      </w:r>
      <w:r w:rsidRPr="001A2028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ДОДАТКИ</w:t>
      </w:r>
    </w:p>
    <w:p w:rsidR="00C37B69" w:rsidRPr="00BF60BB" w:rsidRDefault="00C37B69" w:rsidP="00BF60BB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BF60BB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br w:type="page"/>
      </w:r>
    </w:p>
    <w:p w:rsidR="00C37B69" w:rsidRPr="00BF60BB" w:rsidRDefault="00C37B69" w:rsidP="00BF60BB">
      <w:pPr>
        <w:pStyle w:val="Heading1"/>
        <w:spacing w:before="0" w:line="360" w:lineRule="auto"/>
        <w:jc w:val="center"/>
        <w:rPr>
          <w:rFonts w:ascii="Times New Roman" w:hAnsi="Times New Roman" w:cs="Times New Roman"/>
          <w:caps/>
          <w:color w:val="auto"/>
        </w:rPr>
      </w:pPr>
      <w:bookmarkStart w:id="0" w:name="_Toc116121473"/>
      <w:r w:rsidRPr="00464575">
        <w:rPr>
          <w:rFonts w:ascii="Times New Roman" w:hAnsi="Times New Roman" w:cs="Times New Roman"/>
          <w:caps/>
          <w:color w:val="auto"/>
          <w:lang w:val="uk-UA"/>
        </w:rPr>
        <w:t>Вступ</w:t>
      </w:r>
      <w:bookmarkEnd w:id="0"/>
      <w:r w:rsidRPr="00464575">
        <w:rPr>
          <w:rFonts w:ascii="Times New Roman" w:hAnsi="Times New Roman" w:cs="Times New Roman"/>
          <w:caps/>
          <w:color w:val="auto"/>
          <w:lang w:val="uk-UA"/>
        </w:rPr>
        <w:t xml:space="preserve"> </w:t>
      </w:r>
    </w:p>
    <w:p w:rsidR="00C37B69" w:rsidRPr="00BF60BB" w:rsidRDefault="00C37B69" w:rsidP="00BF60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B69" w:rsidRPr="003F2F01" w:rsidRDefault="00C37B69" w:rsidP="00BF6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57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Актуальність обраної теми дослідження. </w:t>
      </w:r>
      <w:r w:rsidRPr="00464575">
        <w:rPr>
          <w:rFonts w:ascii="Times New Roman" w:hAnsi="Times New Roman" w:cs="Times New Roman"/>
          <w:sz w:val="28"/>
          <w:szCs w:val="28"/>
          <w:lang w:val="uk-UA"/>
        </w:rPr>
        <w:t>Інтеграція нашої країни у світовий освітній простір, переосмислення ціннісних орієнтацій та стратегій розвитку суспільства, що обумовили модернізацію національної освіти, висувають нові вимоги до особистості викладача закладу</w:t>
      </w:r>
      <w:r w:rsidRPr="003F2F01">
        <w:rPr>
          <w:rFonts w:ascii="Times New Roman" w:hAnsi="Times New Roman" w:cs="Times New Roman"/>
          <w:sz w:val="28"/>
          <w:szCs w:val="28"/>
          <w:lang w:val="uk-UA"/>
        </w:rPr>
        <w:t xml:space="preserve"> вищої освіти, рівень методичної підготовки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2F01">
        <w:rPr>
          <w:rFonts w:ascii="Times New Roman" w:hAnsi="Times New Roman" w:cs="Times New Roman"/>
          <w:sz w:val="28"/>
          <w:szCs w:val="28"/>
          <w:lang w:val="uk-UA"/>
        </w:rPr>
        <w:t xml:space="preserve">якого </w:t>
      </w:r>
      <w:r>
        <w:rPr>
          <w:rFonts w:ascii="Times New Roman" w:hAnsi="Times New Roman" w:cs="Times New Roman"/>
          <w:sz w:val="28"/>
          <w:szCs w:val="28"/>
          <w:lang w:val="uk-UA"/>
        </w:rPr>
        <w:t>повинен</w:t>
      </w:r>
      <w:r w:rsidRPr="003F2F01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відповідати вимогам часу в контексті реформування вищої освіти.</w:t>
      </w:r>
    </w:p>
    <w:p w:rsidR="00C37B69" w:rsidRPr="003F2F01" w:rsidRDefault="00C37B69" w:rsidP="00BF6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Гостра </w:t>
      </w:r>
      <w:r w:rsidRPr="003F2F01">
        <w:rPr>
          <w:rFonts w:ascii="Times New Roman" w:hAnsi="Times New Roman" w:cs="Times New Roman"/>
          <w:sz w:val="28"/>
          <w:szCs w:val="28"/>
          <w:lang w:val="uk-UA"/>
        </w:rPr>
        <w:t>потреба українського суспільства в новій генерації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конкурентоздатних викладачів</w:t>
      </w:r>
      <w:r w:rsidRPr="003F2F01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професійно-орієнтованих дисциплін,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спроможні </w:t>
      </w:r>
      <w:r w:rsidRPr="003F2F01">
        <w:rPr>
          <w:rFonts w:ascii="Times New Roman" w:hAnsi="Times New Roman" w:cs="Times New Roman"/>
          <w:sz w:val="28"/>
          <w:szCs w:val="28"/>
          <w:lang w:val="uk-UA"/>
        </w:rPr>
        <w:t>адекватно реагувати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2F01">
        <w:rPr>
          <w:rFonts w:ascii="Times New Roman" w:hAnsi="Times New Roman" w:cs="Times New Roman"/>
          <w:sz w:val="28"/>
          <w:szCs w:val="28"/>
          <w:lang w:val="uk-UA"/>
        </w:rPr>
        <w:t>на виклики часу, реалізовувати нові освітні стандарти на засадах педагогіки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2F01">
        <w:rPr>
          <w:rFonts w:ascii="Times New Roman" w:hAnsi="Times New Roman" w:cs="Times New Roman"/>
          <w:sz w:val="28"/>
          <w:szCs w:val="28"/>
          <w:lang w:val="uk-UA"/>
        </w:rPr>
        <w:t>співробітництва, інноваційності, актуалізує пошук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2F01">
        <w:rPr>
          <w:rFonts w:ascii="Times New Roman" w:hAnsi="Times New Roman" w:cs="Times New Roman"/>
          <w:sz w:val="28"/>
          <w:szCs w:val="28"/>
          <w:lang w:val="uk-UA"/>
        </w:rPr>
        <w:t xml:space="preserve">ефективних форм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3F2F01">
        <w:rPr>
          <w:rFonts w:ascii="Times New Roman" w:hAnsi="Times New Roman" w:cs="Times New Roman"/>
          <w:sz w:val="28"/>
          <w:szCs w:val="28"/>
          <w:lang w:val="uk-UA"/>
        </w:rPr>
        <w:t xml:space="preserve"> методів формування їх методичної культури в процесі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2F01">
        <w:rPr>
          <w:rFonts w:ascii="Times New Roman" w:hAnsi="Times New Roman" w:cs="Times New Roman"/>
          <w:sz w:val="28"/>
          <w:szCs w:val="28"/>
          <w:lang w:val="uk-UA"/>
        </w:rPr>
        <w:t>професійно-орієнтован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3F2F01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підготовки.</w:t>
      </w:r>
    </w:p>
    <w:p w:rsidR="00C37B69" w:rsidRPr="00376625" w:rsidRDefault="00C37B69" w:rsidP="00BF6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625">
        <w:rPr>
          <w:rFonts w:ascii="Times New Roman" w:hAnsi="Times New Roman" w:cs="Times New Roman"/>
          <w:sz w:val="28"/>
          <w:szCs w:val="28"/>
          <w:lang w:val="uk-UA"/>
        </w:rPr>
        <w:t>Теоретичні основи професійної підготовки педагога досліджували у своїх працях С.Гончаренко, О.Дубасенюк, Н.Кузьміна, А.Кузьмінський, О.Кучерявий, Г.Тарасенко, 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6625">
        <w:rPr>
          <w:rFonts w:ascii="Times New Roman" w:hAnsi="Times New Roman" w:cs="Times New Roman"/>
          <w:sz w:val="28"/>
          <w:szCs w:val="28"/>
          <w:lang w:val="uk-UA"/>
        </w:rPr>
        <w:t xml:space="preserve">Чайка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ін. </w:t>
      </w:r>
      <w:r w:rsidRPr="00376625">
        <w:rPr>
          <w:rFonts w:ascii="Times New Roman" w:hAnsi="Times New Roman" w:cs="Times New Roman"/>
          <w:sz w:val="28"/>
          <w:szCs w:val="28"/>
          <w:lang w:val="uk-UA"/>
        </w:rPr>
        <w:t>Вивченням особливостей теоретичної та практичної підготовки майбутніх педагогів займалися: О.Біда, Л.Онищук, О.Савченко, Л.Таланова, Л.Хомич, 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6625">
        <w:rPr>
          <w:rFonts w:ascii="Times New Roman" w:hAnsi="Times New Roman" w:cs="Times New Roman"/>
          <w:sz w:val="28"/>
          <w:szCs w:val="28"/>
          <w:lang w:val="uk-UA"/>
        </w:rPr>
        <w:t xml:space="preserve">Шапошникова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ін. </w:t>
      </w:r>
      <w:r w:rsidRPr="00376625">
        <w:rPr>
          <w:rFonts w:ascii="Times New Roman" w:hAnsi="Times New Roman" w:cs="Times New Roman"/>
          <w:sz w:val="28"/>
          <w:szCs w:val="28"/>
          <w:lang w:val="uk-UA"/>
        </w:rPr>
        <w:t>Розвиток педагогічної майстерності досліджували у своїх працях:</w:t>
      </w:r>
      <w:r w:rsidRPr="001567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6625">
        <w:rPr>
          <w:rFonts w:ascii="Times New Roman" w:hAnsi="Times New Roman" w:cs="Times New Roman"/>
          <w:sz w:val="28"/>
          <w:szCs w:val="28"/>
          <w:lang w:val="uk-UA"/>
        </w:rPr>
        <w:t xml:space="preserve">Є. Барбіна, О.Лавріненко, М.Солдатенко </w:t>
      </w:r>
      <w:r>
        <w:rPr>
          <w:rFonts w:ascii="Times New Roman" w:hAnsi="Times New Roman" w:cs="Times New Roman"/>
          <w:sz w:val="28"/>
          <w:szCs w:val="28"/>
          <w:lang w:val="uk-UA"/>
        </w:rPr>
        <w:t>та ін.</w:t>
      </w:r>
    </w:p>
    <w:p w:rsidR="00C37B69" w:rsidRDefault="00C37B69" w:rsidP="00BF6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Однак, не дивлячись на </w:t>
      </w:r>
      <w:r w:rsidRPr="003F2F01">
        <w:rPr>
          <w:rFonts w:ascii="Times New Roman" w:hAnsi="Times New Roman" w:cs="Times New Roman"/>
          <w:sz w:val="28"/>
          <w:szCs w:val="28"/>
          <w:lang w:val="uk-UA"/>
        </w:rPr>
        <w:t>значну кількість наукових праць та належне розроблення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2F01">
        <w:rPr>
          <w:rFonts w:ascii="Times New Roman" w:hAnsi="Times New Roman" w:cs="Times New Roman"/>
          <w:sz w:val="28"/>
          <w:szCs w:val="28"/>
          <w:lang w:val="uk-UA"/>
        </w:rPr>
        <w:t>вченими різних аспектів досліджуваної проблеми виявлено відсутність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2F01">
        <w:rPr>
          <w:rFonts w:ascii="Times New Roman" w:hAnsi="Times New Roman" w:cs="Times New Roman"/>
          <w:sz w:val="28"/>
          <w:szCs w:val="28"/>
          <w:lang w:val="uk-UA"/>
        </w:rPr>
        <w:t xml:space="preserve">досліджень, в яких було б цілісно представлено процес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підготовки </w:t>
      </w:r>
      <w:r w:rsidRPr="003F2F01">
        <w:rPr>
          <w:rFonts w:ascii="Times New Roman" w:hAnsi="Times New Roman" w:cs="Times New Roman"/>
          <w:sz w:val="28"/>
          <w:szCs w:val="28"/>
          <w:lang w:val="uk-UA"/>
        </w:rPr>
        <w:t>майбутніх викладачів закладів вищої освіти до педагогічної діяльності у процесі вивчення професійно-орієнтованих дисциплін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7B69" w:rsidRPr="00376625" w:rsidRDefault="00C37B69" w:rsidP="00BF6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625">
        <w:rPr>
          <w:rFonts w:ascii="Times New Roman" w:hAnsi="Times New Roman" w:cs="Times New Roman"/>
          <w:sz w:val="28"/>
          <w:szCs w:val="28"/>
          <w:lang w:val="uk-UA"/>
        </w:rPr>
        <w:t>Отже, обрана тема «Підготовка майбутніх викладачів закладів вищої освіти до педагогічної діяльності у процесі вивчення професійно-орієнтованих дисциплін» є актуальною та потребує подальших досліджень.</w:t>
      </w:r>
    </w:p>
    <w:p w:rsidR="00C37B69" w:rsidRPr="002C2888" w:rsidRDefault="00C37B69" w:rsidP="00BF6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F0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Метою роботи</w:t>
      </w:r>
      <w:r w:rsidRPr="002C2888">
        <w:rPr>
          <w:rFonts w:ascii="Times New Roman" w:hAnsi="Times New Roman" w:cs="Times New Roman"/>
          <w:sz w:val="28"/>
          <w:szCs w:val="28"/>
          <w:lang w:val="uk-UA"/>
        </w:rPr>
        <w:t xml:space="preserve"> є дослідження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особливостей п</w:t>
      </w:r>
      <w:r w:rsidRPr="003F2F01">
        <w:rPr>
          <w:rFonts w:ascii="Times New Roman" w:hAnsi="Times New Roman" w:cs="Times New Roman"/>
          <w:sz w:val="28"/>
          <w:szCs w:val="28"/>
          <w:lang w:val="uk-UA"/>
        </w:rPr>
        <w:t>ідготовк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F2F01">
        <w:rPr>
          <w:rFonts w:ascii="Times New Roman" w:hAnsi="Times New Roman" w:cs="Times New Roman"/>
          <w:sz w:val="28"/>
          <w:szCs w:val="28"/>
          <w:lang w:val="uk-UA"/>
        </w:rPr>
        <w:t xml:space="preserve"> майбутніх викладачів закладів вищої освіти до педагогічної діяльності у процесі вивчення професійно-орієнтованих дисциплін.</w:t>
      </w:r>
    </w:p>
    <w:p w:rsidR="00C37B69" w:rsidRPr="002C2888" w:rsidRDefault="00C37B69" w:rsidP="00BF6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2888">
        <w:rPr>
          <w:rFonts w:ascii="Times New Roman" w:hAnsi="Times New Roman" w:cs="Times New Roman"/>
          <w:sz w:val="28"/>
          <w:szCs w:val="28"/>
          <w:lang w:val="uk-UA"/>
        </w:rPr>
        <w:t xml:space="preserve">Поставлена мета обумовила такі </w:t>
      </w:r>
      <w:r w:rsidRPr="00022DFE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</w:t>
      </w:r>
      <w:r w:rsidRPr="002C2888">
        <w:rPr>
          <w:rFonts w:ascii="Times New Roman" w:hAnsi="Times New Roman" w:cs="Times New Roman"/>
          <w:sz w:val="28"/>
          <w:szCs w:val="28"/>
          <w:lang w:val="uk-UA"/>
        </w:rPr>
        <w:t>, які розв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2C2888">
        <w:rPr>
          <w:rFonts w:ascii="Times New Roman" w:hAnsi="Times New Roman" w:cs="Times New Roman"/>
          <w:sz w:val="28"/>
          <w:szCs w:val="28"/>
          <w:lang w:val="uk-UA"/>
        </w:rPr>
        <w:t>язуються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2888">
        <w:rPr>
          <w:rFonts w:ascii="Times New Roman" w:hAnsi="Times New Roman" w:cs="Times New Roman"/>
          <w:sz w:val="28"/>
          <w:szCs w:val="28"/>
          <w:lang w:val="uk-UA"/>
        </w:rPr>
        <w:t>у роботі:</w:t>
      </w:r>
    </w:p>
    <w:p w:rsidR="00C37B69" w:rsidRPr="002C2888" w:rsidRDefault="00C37B69" w:rsidP="00BF6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розглянути п</w:t>
      </w:r>
      <w:r w:rsidRPr="00376625">
        <w:rPr>
          <w:rFonts w:ascii="Times New Roman" w:hAnsi="Times New Roman" w:cs="Times New Roman"/>
          <w:sz w:val="28"/>
          <w:szCs w:val="28"/>
          <w:lang w:val="uk-UA"/>
        </w:rPr>
        <w:t>рофесійно-орієнтован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76625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376625">
        <w:rPr>
          <w:rFonts w:ascii="Times New Roman" w:hAnsi="Times New Roman" w:cs="Times New Roman"/>
          <w:sz w:val="28"/>
          <w:szCs w:val="28"/>
          <w:lang w:val="uk-UA"/>
        </w:rPr>
        <w:t>майбутніх викладачів закладів вищої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6625">
        <w:rPr>
          <w:rFonts w:ascii="Times New Roman" w:hAnsi="Times New Roman" w:cs="Times New Roman"/>
          <w:sz w:val="28"/>
          <w:szCs w:val="28"/>
          <w:lang w:val="uk-UA"/>
        </w:rPr>
        <w:t>освіти як науково-теоретичн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76625">
        <w:rPr>
          <w:rFonts w:ascii="Times New Roman" w:hAnsi="Times New Roman" w:cs="Times New Roman"/>
          <w:sz w:val="28"/>
          <w:szCs w:val="28"/>
          <w:lang w:val="uk-UA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C288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37B69" w:rsidRPr="002C2888" w:rsidRDefault="00C37B69" w:rsidP="00BF6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2C2888">
        <w:rPr>
          <w:rFonts w:ascii="Times New Roman" w:hAnsi="Times New Roman" w:cs="Times New Roman"/>
          <w:sz w:val="28"/>
          <w:szCs w:val="28"/>
          <w:lang w:val="uk-UA"/>
        </w:rPr>
        <w:t xml:space="preserve">дослідити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C66CD">
        <w:rPr>
          <w:rFonts w:ascii="Times New Roman" w:hAnsi="Times New Roman" w:cs="Times New Roman"/>
          <w:sz w:val="28"/>
          <w:szCs w:val="28"/>
          <w:lang w:val="uk-UA"/>
        </w:rPr>
        <w:t>атегоріально-понятійний апарат теоретичних і методичних засад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6C66CD">
        <w:rPr>
          <w:rFonts w:ascii="Times New Roman" w:hAnsi="Times New Roman" w:cs="Times New Roman"/>
          <w:sz w:val="28"/>
          <w:szCs w:val="28"/>
          <w:lang w:val="uk-UA"/>
        </w:rPr>
        <w:t>ідготовк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C66CD">
        <w:rPr>
          <w:rFonts w:ascii="Times New Roman" w:hAnsi="Times New Roman" w:cs="Times New Roman"/>
          <w:sz w:val="28"/>
          <w:szCs w:val="28"/>
          <w:lang w:val="uk-UA"/>
        </w:rPr>
        <w:t xml:space="preserve"> майбутніх викладачів закладів вищої освіти до педагогічної діяльності у процесі вивчення пр</w:t>
      </w:r>
      <w:r>
        <w:rPr>
          <w:rFonts w:ascii="Times New Roman" w:hAnsi="Times New Roman" w:cs="Times New Roman"/>
          <w:sz w:val="28"/>
          <w:szCs w:val="28"/>
          <w:lang w:val="uk-UA"/>
        </w:rPr>
        <w:t>офесійно-орієнтованих дисциплін</w:t>
      </w:r>
      <w:r w:rsidRPr="002C288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37B69" w:rsidRPr="00EE5B43" w:rsidRDefault="00C37B69" w:rsidP="00BF6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43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5B43">
        <w:rPr>
          <w:rFonts w:ascii="Times New Roman" w:hAnsi="Times New Roman" w:cs="Times New Roman"/>
          <w:sz w:val="28"/>
          <w:szCs w:val="28"/>
          <w:lang w:val="uk-UA"/>
        </w:rPr>
        <w:t>вивчити педагогічні умови готовності майбутніх викладачів закладів вищої освіти до педагогічної діяльності у процесі вивчення професійно-орієнтованих дисциплін;</w:t>
      </w:r>
    </w:p>
    <w:p w:rsidR="00C37B69" w:rsidRDefault="00C37B69" w:rsidP="00BF6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6767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6767">
        <w:rPr>
          <w:rFonts w:ascii="Times New Roman" w:hAnsi="Times New Roman" w:cs="Times New Roman"/>
          <w:sz w:val="28"/>
          <w:szCs w:val="28"/>
          <w:lang w:val="uk-UA"/>
        </w:rPr>
        <w:t>ознайомитися з інноваційними методами та технологіями навчання як інструментом якісної підготовки майбутніх педагогів до професійної діяльності.</w:t>
      </w:r>
    </w:p>
    <w:p w:rsidR="00C37B69" w:rsidRPr="002C2888" w:rsidRDefault="00C37B69" w:rsidP="00BF6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2DFE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’</w:t>
      </w:r>
      <w:r w:rsidRPr="00022DFE">
        <w:rPr>
          <w:rFonts w:ascii="Times New Roman" w:hAnsi="Times New Roman" w:cs="Times New Roman"/>
          <w:b/>
          <w:bCs/>
          <w:sz w:val="28"/>
          <w:szCs w:val="28"/>
          <w:lang w:val="uk-UA"/>
        </w:rPr>
        <w:t>єктом дослідження</w:t>
      </w:r>
      <w:r w:rsidRPr="002C2888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F2F01">
        <w:rPr>
          <w:rFonts w:ascii="Times New Roman" w:hAnsi="Times New Roman" w:cs="Times New Roman"/>
          <w:sz w:val="28"/>
          <w:szCs w:val="28"/>
          <w:lang w:val="uk-UA"/>
        </w:rPr>
        <w:t>ідготовк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F2F01">
        <w:rPr>
          <w:rFonts w:ascii="Times New Roman" w:hAnsi="Times New Roman" w:cs="Times New Roman"/>
          <w:sz w:val="28"/>
          <w:szCs w:val="28"/>
          <w:lang w:val="uk-UA"/>
        </w:rPr>
        <w:t xml:space="preserve"> майбутніх викладачів закладів вищої освіти до педагогічної діяльності у процесі вивчення професійно-орієнтованих дисциплін</w:t>
      </w:r>
      <w:r w:rsidRPr="002C28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7B69" w:rsidRDefault="00C37B69" w:rsidP="00BF6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2DFE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Предметом дослідження</w:t>
      </w:r>
      <w:r w:rsidRPr="002C2888">
        <w:rPr>
          <w:rFonts w:ascii="Times New Roman" w:hAnsi="Times New Roman" w:cs="Times New Roman"/>
          <w:sz w:val="28"/>
          <w:szCs w:val="28"/>
          <w:lang w:val="uk-UA"/>
        </w:rPr>
        <w:t xml:space="preserve"> виступа</w:t>
      </w:r>
      <w:r>
        <w:rPr>
          <w:rFonts w:ascii="Times New Roman" w:hAnsi="Times New Roman" w:cs="Times New Roman"/>
          <w:sz w:val="28"/>
          <w:szCs w:val="28"/>
          <w:lang w:val="uk-UA"/>
        </w:rPr>
        <w:t>є модель п</w:t>
      </w:r>
      <w:r w:rsidRPr="003F2F01">
        <w:rPr>
          <w:rFonts w:ascii="Times New Roman" w:hAnsi="Times New Roman" w:cs="Times New Roman"/>
          <w:sz w:val="28"/>
          <w:szCs w:val="28"/>
          <w:lang w:val="uk-UA"/>
        </w:rPr>
        <w:t>ідготовк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F2F01">
        <w:rPr>
          <w:rFonts w:ascii="Times New Roman" w:hAnsi="Times New Roman" w:cs="Times New Roman"/>
          <w:sz w:val="28"/>
          <w:szCs w:val="28"/>
          <w:lang w:val="uk-UA"/>
        </w:rPr>
        <w:t xml:space="preserve"> майбутніх викладачів закладів вищої освіти до педагогічної діяльності у процесі вивчення професійно-орієнтованих дисциплін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7B69" w:rsidRPr="002C2888" w:rsidRDefault="00C37B69" w:rsidP="00BF6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2888">
        <w:rPr>
          <w:rFonts w:ascii="Times New Roman" w:hAnsi="Times New Roman" w:cs="Times New Roman"/>
          <w:sz w:val="28"/>
          <w:szCs w:val="28"/>
          <w:lang w:val="uk-UA"/>
        </w:rPr>
        <w:t xml:space="preserve">Для досягнення загальної мети та виконання поставлених завдань було застосовано такі </w:t>
      </w:r>
      <w:r w:rsidRPr="00022DFE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методи дослідження</w:t>
      </w:r>
      <w:r w:rsidRPr="002C2888">
        <w:rPr>
          <w:rFonts w:ascii="Times New Roman" w:hAnsi="Times New Roman" w:cs="Times New Roman"/>
          <w:sz w:val="28"/>
          <w:szCs w:val="28"/>
          <w:lang w:val="uk-UA"/>
        </w:rPr>
        <w:t>: теоретичні загальнонаукові методи абстрагування, узагальнення, індукції та дедукції, емпірико-теоретичні методи (аналіз наукових джерел з досліджуваної проблематики, синтез, системний метод та метод класифікації)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3F2F01">
        <w:rPr>
          <w:rFonts w:ascii="Times New Roman" w:hAnsi="Times New Roman" w:cs="Times New Roman"/>
          <w:sz w:val="28"/>
          <w:szCs w:val="28"/>
          <w:lang w:val="uk-UA"/>
        </w:rPr>
        <w:t>діагностичні – анкетування, інтерв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F2F01">
        <w:rPr>
          <w:rFonts w:ascii="Times New Roman" w:hAnsi="Times New Roman" w:cs="Times New Roman"/>
          <w:sz w:val="28"/>
          <w:szCs w:val="28"/>
          <w:lang w:val="uk-UA"/>
        </w:rPr>
        <w:t>ювання,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2F01">
        <w:rPr>
          <w:rFonts w:ascii="Times New Roman" w:hAnsi="Times New Roman" w:cs="Times New Roman"/>
          <w:sz w:val="28"/>
          <w:szCs w:val="28"/>
          <w:lang w:val="uk-UA"/>
        </w:rPr>
        <w:t>самооцінювання, експертне оцінювання, бесіди зі студентами та педагогами,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2F01">
        <w:rPr>
          <w:rFonts w:ascii="Times New Roman" w:hAnsi="Times New Roman" w:cs="Times New Roman"/>
          <w:sz w:val="28"/>
          <w:szCs w:val="28"/>
          <w:lang w:val="uk-UA"/>
        </w:rPr>
        <w:t>педагогічний експеримент (констатувальний, формувальний, контрольний)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2F01">
        <w:rPr>
          <w:rFonts w:ascii="Times New Roman" w:hAnsi="Times New Roman" w:cs="Times New Roman"/>
          <w:sz w:val="28"/>
          <w:szCs w:val="28"/>
          <w:lang w:val="uk-UA"/>
        </w:rPr>
        <w:t xml:space="preserve">перевірки ефективності розробленої моделі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F2F01">
        <w:rPr>
          <w:rFonts w:ascii="Times New Roman" w:hAnsi="Times New Roman" w:cs="Times New Roman"/>
          <w:sz w:val="28"/>
          <w:szCs w:val="28"/>
          <w:lang w:val="uk-UA"/>
        </w:rPr>
        <w:t>ідготовк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F2F01">
        <w:rPr>
          <w:rFonts w:ascii="Times New Roman" w:hAnsi="Times New Roman" w:cs="Times New Roman"/>
          <w:sz w:val="28"/>
          <w:szCs w:val="28"/>
          <w:lang w:val="uk-UA"/>
        </w:rPr>
        <w:t xml:space="preserve"> майбутніх викладачів закладів вищої освіти до педагогічної діяльності у процесі вивчення професійно-орієнтованих дисциплін</w:t>
      </w:r>
      <w:r w:rsidRPr="002C28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7B69" w:rsidRDefault="00C37B69" w:rsidP="00BF6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2DFE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Структура роботи</w:t>
      </w:r>
      <w:r w:rsidRPr="002C2888">
        <w:rPr>
          <w:rFonts w:ascii="Times New Roman" w:hAnsi="Times New Roman" w:cs="Times New Roman"/>
          <w:sz w:val="28"/>
          <w:szCs w:val="28"/>
          <w:lang w:val="uk-UA"/>
        </w:rPr>
        <w:t>. Робота складається зі вступу, двох розділів, висновків</w:t>
      </w:r>
      <w:r>
        <w:rPr>
          <w:rFonts w:ascii="Times New Roman" w:hAnsi="Times New Roman" w:cs="Times New Roman"/>
          <w:sz w:val="28"/>
          <w:szCs w:val="28"/>
          <w:lang w:val="uk-UA"/>
        </w:rPr>
        <w:t>, списку джерел інформації та 2</w:t>
      </w:r>
      <w:r w:rsidRPr="002C2888">
        <w:rPr>
          <w:rFonts w:ascii="Times New Roman" w:hAnsi="Times New Roman" w:cs="Times New Roman"/>
          <w:sz w:val="28"/>
          <w:szCs w:val="28"/>
          <w:lang w:val="uk-UA"/>
        </w:rPr>
        <w:t xml:space="preserve"> додатків, що виклад</w:t>
      </w:r>
      <w:r>
        <w:rPr>
          <w:rFonts w:ascii="Times New Roman" w:hAnsi="Times New Roman" w:cs="Times New Roman"/>
          <w:sz w:val="28"/>
          <w:szCs w:val="28"/>
          <w:lang w:val="uk-UA"/>
        </w:rPr>
        <w:t>ені на 2</w:t>
      </w:r>
      <w:r w:rsidRPr="002C2888">
        <w:rPr>
          <w:rFonts w:ascii="Times New Roman" w:hAnsi="Times New Roman" w:cs="Times New Roman"/>
          <w:sz w:val="28"/>
          <w:szCs w:val="28"/>
          <w:lang w:val="uk-UA"/>
        </w:rPr>
        <w:t xml:space="preserve"> сторінках. Обсяг основної частини роботи стано</w:t>
      </w:r>
      <w:r>
        <w:rPr>
          <w:rFonts w:ascii="Times New Roman" w:hAnsi="Times New Roman" w:cs="Times New Roman"/>
          <w:sz w:val="28"/>
          <w:szCs w:val="28"/>
          <w:lang w:val="uk-UA"/>
        </w:rPr>
        <w:t>вить 50 сторінок, загальний обсяг 54 сторінки. Робота містить 13 рисунків та 4 таблиці</w:t>
      </w:r>
      <w:r w:rsidRPr="002C2888">
        <w:rPr>
          <w:rFonts w:ascii="Times New Roman" w:hAnsi="Times New Roman" w:cs="Times New Roman"/>
          <w:sz w:val="28"/>
          <w:szCs w:val="28"/>
          <w:lang w:val="uk-UA"/>
        </w:rPr>
        <w:t>. Список в</w:t>
      </w:r>
      <w:r>
        <w:rPr>
          <w:rFonts w:ascii="Times New Roman" w:hAnsi="Times New Roman" w:cs="Times New Roman"/>
          <w:sz w:val="28"/>
          <w:szCs w:val="28"/>
          <w:lang w:val="uk-UA"/>
        </w:rPr>
        <w:t>икористаних джерел містить 38</w:t>
      </w:r>
      <w:r w:rsidRPr="002C2888">
        <w:rPr>
          <w:rFonts w:ascii="Times New Roman" w:hAnsi="Times New Roman" w:cs="Times New Roman"/>
          <w:sz w:val="28"/>
          <w:szCs w:val="28"/>
          <w:lang w:val="uk-UA"/>
        </w:rPr>
        <w:t xml:space="preserve"> найменуван</w:t>
      </w:r>
      <w:r>
        <w:rPr>
          <w:rFonts w:ascii="Times New Roman" w:hAnsi="Times New Roman" w:cs="Times New Roman"/>
          <w:sz w:val="28"/>
          <w:szCs w:val="28"/>
          <w:lang w:val="uk-UA"/>
        </w:rPr>
        <w:t>ь.</w:t>
      </w:r>
    </w:p>
    <w:p w:rsidR="00C37B69" w:rsidRPr="00E91CCE" w:rsidRDefault="00C37B69" w:rsidP="00BF60BB">
      <w:pPr>
        <w:rPr>
          <w:lang w:val="uk-UA"/>
        </w:rPr>
      </w:pPr>
    </w:p>
    <w:p w:rsidR="00C37B69" w:rsidRDefault="00C37B69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</w:p>
    <w:p w:rsidR="00C37B69" w:rsidRPr="001A2028" w:rsidRDefault="00C37B69" w:rsidP="001A2028">
      <w:pPr>
        <w:pStyle w:val="Heading1"/>
        <w:spacing w:before="0" w:line="360" w:lineRule="auto"/>
        <w:jc w:val="center"/>
        <w:rPr>
          <w:rFonts w:ascii="Times New Roman ??????????" w:hAnsi="Times New Roman ??????????" w:cs="Times New Roman ??????????"/>
          <w:caps/>
          <w:color w:val="auto"/>
          <w:lang w:val="uk-UA"/>
        </w:rPr>
      </w:pPr>
      <w:bookmarkStart w:id="1" w:name="_Toc116121474"/>
      <w:r w:rsidRPr="001A2028">
        <w:rPr>
          <w:rFonts w:ascii="Times New Roman ??????????" w:hAnsi="Times New Roman ??????????" w:cs="Times New Roman ??????????"/>
          <w:caps/>
          <w:color w:val="auto"/>
          <w:lang w:val="uk-UA"/>
        </w:rPr>
        <w:t>РОЗДІЛ 1. ТЕОРЕТИЧНІ ЗАСАДИ підготовки майбутніх викладачів закладів вищої освіти до педагогічної діяльності у процесі вивчення професійно-орієнтованих дисциплін</w:t>
      </w:r>
      <w:bookmarkEnd w:id="1"/>
    </w:p>
    <w:p w:rsidR="00C37B69" w:rsidRDefault="00C37B69" w:rsidP="001A2028">
      <w:pPr>
        <w:pStyle w:val="Heading1"/>
        <w:spacing w:before="0" w:line="360" w:lineRule="auto"/>
        <w:ind w:firstLine="708"/>
        <w:rPr>
          <w:rFonts w:ascii="Times New Roman" w:hAnsi="Times New Roman" w:cs="Times New Roman"/>
          <w:color w:val="auto"/>
          <w:lang w:val="uk-UA"/>
        </w:rPr>
      </w:pPr>
      <w:bookmarkStart w:id="2" w:name="_Toc116121475"/>
    </w:p>
    <w:p w:rsidR="00C37B69" w:rsidRPr="001A2028" w:rsidRDefault="00C37B69" w:rsidP="001A2028">
      <w:pPr>
        <w:pStyle w:val="Heading1"/>
        <w:spacing w:before="0"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A2028">
        <w:rPr>
          <w:rFonts w:ascii="Times New Roman" w:hAnsi="Times New Roman" w:cs="Times New Roman"/>
          <w:color w:val="auto"/>
          <w:lang w:val="uk-UA"/>
        </w:rPr>
        <w:t>1.1. Професійно-педагогічна підготовка майбутніх викладачів закладів вищої</w:t>
      </w:r>
      <w:r w:rsidRPr="001A2028">
        <w:rPr>
          <w:rFonts w:ascii="Times New Roman" w:hAnsi="Times New Roman" w:cs="Times New Roman"/>
          <w:color w:val="auto"/>
        </w:rPr>
        <w:t xml:space="preserve"> </w:t>
      </w:r>
      <w:r w:rsidRPr="001A2028">
        <w:rPr>
          <w:rFonts w:ascii="Times New Roman" w:hAnsi="Times New Roman" w:cs="Times New Roman"/>
          <w:color w:val="auto"/>
          <w:lang w:val="uk-UA"/>
        </w:rPr>
        <w:t>освіти як науково-теоретична проблема</w:t>
      </w:r>
      <w:bookmarkEnd w:id="2"/>
    </w:p>
    <w:p w:rsidR="00C37B69" w:rsidRPr="00710D67" w:rsidRDefault="00C37B69" w:rsidP="001A20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7B69" w:rsidRDefault="00C37B69" w:rsidP="00090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D67">
        <w:rPr>
          <w:rFonts w:ascii="Times New Roman" w:hAnsi="Times New Roman" w:cs="Times New Roman"/>
          <w:sz w:val="28"/>
          <w:szCs w:val="28"/>
          <w:lang w:val="uk-UA"/>
        </w:rPr>
        <w:t>Проблема професійно-</w:t>
      </w:r>
      <w:r>
        <w:rPr>
          <w:rFonts w:ascii="Times New Roman" w:hAnsi="Times New Roman" w:cs="Times New Roman"/>
          <w:sz w:val="28"/>
          <w:szCs w:val="28"/>
          <w:lang w:val="uk-UA"/>
        </w:rPr>
        <w:t>педагогічної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підготовки майбутнього викладача закладу вищої освіти була і лишається пріоритетною в педагогічній науці. Триває реформування освітніх процесів в Україні, ці реформи </w:t>
      </w:r>
      <w:r>
        <w:rPr>
          <w:rFonts w:ascii="Times New Roman" w:hAnsi="Times New Roman" w:cs="Times New Roman"/>
          <w:sz w:val="28"/>
          <w:szCs w:val="28"/>
          <w:lang w:val="uk-UA"/>
        </w:rPr>
        <w:t>направлені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 xml:space="preserve"> на оновлення змісту освіти, удосконалення технологій, форм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 xml:space="preserve"> методів навчання.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 xml:space="preserve">рофесійна підготовка фахівців, які у своїй майбутній педагогічній діяльності зможуть поєднувати глибокі фундаментальні теоретичні знання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 xml:space="preserve"> практичну підготовку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 одне 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>з пріоритетних за</w:t>
      </w:r>
      <w:r>
        <w:rPr>
          <w:rFonts w:ascii="Times New Roman" w:hAnsi="Times New Roman" w:cs="Times New Roman"/>
          <w:sz w:val="28"/>
          <w:szCs w:val="28"/>
          <w:lang w:val="uk-UA"/>
        </w:rPr>
        <w:t>вдань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 xml:space="preserve"> вищої школи.</w:t>
      </w:r>
    </w:p>
    <w:p w:rsidR="00C37B69" w:rsidRPr="00710D67" w:rsidRDefault="00C37B69" w:rsidP="00090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D67">
        <w:rPr>
          <w:rFonts w:ascii="Times New Roman" w:hAnsi="Times New Roman" w:cs="Times New Roman"/>
          <w:sz w:val="28"/>
          <w:szCs w:val="28"/>
          <w:lang w:val="uk-UA"/>
        </w:rPr>
        <w:t>Вивчення психолого-педагогічних джерел свідчить про фу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нкціонування у науковому обігу 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>таких понять, як «професійна підготовка»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професійно-педагогічна підготовка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r>
        <w:rPr>
          <w:rFonts w:ascii="Times New Roman" w:hAnsi="Times New Roman" w:cs="Times New Roman"/>
          <w:sz w:val="28"/>
          <w:szCs w:val="28"/>
          <w:lang w:val="uk-UA"/>
        </w:rPr>
        <w:t>Обидва ці поняття певн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>ою мірою стосуються підготовки майбутніх викладачів закладів вищої освіти.</w:t>
      </w:r>
    </w:p>
    <w:p w:rsidR="00C37B69" w:rsidRPr="00710D67" w:rsidRDefault="00C37B69" w:rsidP="00D07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63C">
        <w:rPr>
          <w:rFonts w:ascii="Times New Roman" w:hAnsi="Times New Roman" w:cs="Times New Roman"/>
          <w:sz w:val="28"/>
          <w:szCs w:val="28"/>
          <w:lang w:val="uk-UA"/>
        </w:rPr>
        <w:t>У «Великому тлумачному словнику сучасної української мови» поняття «підготовка» представлене «як дія за значенням «підготувати»; запас знань, навичок, досвід тощо, набутий у процесі навчання, практичної діяльності [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0763C">
        <w:rPr>
          <w:rFonts w:ascii="Times New Roman" w:hAnsi="Times New Roman" w:cs="Times New Roman"/>
          <w:sz w:val="28"/>
          <w:szCs w:val="28"/>
          <w:lang w:val="uk-UA"/>
        </w:rPr>
        <w:t xml:space="preserve">]. Згідно з визначенням, поданим в «Енциклопедії професійної освіти», термін «підготовка» є загальним, ним послуговуються стосовно прикладних завдань освіти, коли йдеться про засвоєння соціального досвіду для його подальшого </w:t>
      </w:r>
      <w:r>
        <w:rPr>
          <w:rFonts w:ascii="Times New Roman" w:hAnsi="Times New Roman" w:cs="Times New Roman"/>
          <w:sz w:val="28"/>
          <w:szCs w:val="28"/>
          <w:lang w:val="uk-UA"/>
        </w:rPr>
        <w:t>Застосування</w:t>
      </w:r>
      <w:r w:rsidRPr="00D0763C">
        <w:rPr>
          <w:rFonts w:ascii="Times New Roman" w:hAnsi="Times New Roman" w:cs="Times New Roman"/>
          <w:sz w:val="28"/>
          <w:szCs w:val="28"/>
          <w:lang w:val="uk-UA"/>
        </w:rPr>
        <w:t xml:space="preserve"> під час виконання специфічних завдань практичного, пізнавального або навчального характеру, пов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D0763C">
        <w:rPr>
          <w:rFonts w:ascii="Times New Roman" w:hAnsi="Times New Roman" w:cs="Times New Roman"/>
          <w:sz w:val="28"/>
          <w:szCs w:val="28"/>
          <w:lang w:val="uk-UA"/>
        </w:rPr>
        <w:t>язаних переважно з певним видом діяльності [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D0763C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C37B69" w:rsidRDefault="00C37B69" w:rsidP="00090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6FAC">
        <w:rPr>
          <w:rFonts w:ascii="Times New Roman" w:hAnsi="Times New Roman" w:cs="Times New Roman"/>
          <w:sz w:val="28"/>
          <w:szCs w:val="28"/>
          <w:lang w:val="uk-UA"/>
        </w:rPr>
        <w:t xml:space="preserve">Професійна підготовка майбутніх викладачів закладів вищої освіти стає нині предметом багатьох досліджень, що зумовлено підвищенням вимог до </w:t>
      </w:r>
      <w:r>
        <w:rPr>
          <w:rFonts w:ascii="Times New Roman" w:hAnsi="Times New Roman" w:cs="Times New Roman"/>
          <w:sz w:val="28"/>
          <w:szCs w:val="28"/>
          <w:lang w:val="uk-UA"/>
        </w:rPr>
        <w:t>викладача</w:t>
      </w:r>
      <w:r w:rsidRPr="00566FAC">
        <w:rPr>
          <w:rFonts w:ascii="Times New Roman" w:hAnsi="Times New Roman" w:cs="Times New Roman"/>
          <w:sz w:val="28"/>
          <w:szCs w:val="28"/>
          <w:lang w:val="uk-UA"/>
        </w:rPr>
        <w:t xml:space="preserve"> як фахівця в умовах кардинальних змін у суспільстві та, відповідно,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66FAC">
        <w:rPr>
          <w:rFonts w:ascii="Times New Roman" w:hAnsi="Times New Roman" w:cs="Times New Roman"/>
          <w:sz w:val="28"/>
          <w:szCs w:val="28"/>
          <w:lang w:val="uk-UA"/>
        </w:rPr>
        <w:t xml:space="preserve"> до якості його підготовки до самостійної педагогічної діяльності.</w:t>
      </w:r>
    </w:p>
    <w:p w:rsidR="00C37B69" w:rsidRPr="0004519C" w:rsidRDefault="00C37B69" w:rsidP="000451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k-SK"/>
        </w:rPr>
      </w:pPr>
      <w:r w:rsidRPr="0004519C">
        <w:rPr>
          <w:rFonts w:ascii="Times New Roman" w:hAnsi="Times New Roman" w:cs="Times New Roman"/>
          <w:sz w:val="28"/>
          <w:szCs w:val="28"/>
          <w:lang w:val="sk-SK"/>
        </w:rPr>
        <w:t>Пeдaгoгiчнa пiдгoтoвкa мaгicтpiв, як cтвepджyє Вiтвицькa C., – цe пoєднaння зaгaльнoгo, ocoбливoгo й iндивiдyaльнoгo. Cyтнicть зaгaльнoгo пoлягaє y вiдoбpaжeннi здoбyття вищoï ocвiти тa є cклaдoвoю oзнaчeнoï cиcтeми; cyть ocoбливoгo – y cпeцифiцi, зyмoвлeнiй ocoбливocтями мaйбy- тньoï пpoфeciйнoï iннoвaцiйнoï дiяльнocтi, нeoбxiднicтю пoєднaння фaxo- вoï, пeдaгoгiчнoï тa нayкoвo-дocлiднoï дiяльнocтi; y тoмy, як iндивiдyaльнe вiдoбpaжaє зaлeжнicть пiдгoтoвки вiд iндивiдyaльниx ocoбливocтeй, piвня знaнь, iнтepeciв, нaxилiв [</w:t>
      </w:r>
      <w:r>
        <w:rPr>
          <w:rFonts w:ascii="Times New Roman" w:hAnsi="Times New Roman" w:cs="Times New Roman"/>
          <w:sz w:val="28"/>
          <w:szCs w:val="28"/>
          <w:lang w:val="uk-UA"/>
        </w:rPr>
        <w:t>5, с.70</w:t>
      </w:r>
      <w:r w:rsidRPr="0004519C">
        <w:rPr>
          <w:rFonts w:ascii="Times New Roman" w:hAnsi="Times New Roman" w:cs="Times New Roman"/>
          <w:sz w:val="28"/>
          <w:szCs w:val="28"/>
          <w:lang w:val="sk-SK"/>
        </w:rPr>
        <w:t>].</w:t>
      </w:r>
    </w:p>
    <w:p w:rsidR="00C37B69" w:rsidRPr="0004519C" w:rsidRDefault="00C37B69" w:rsidP="000451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k-SK"/>
        </w:rPr>
      </w:pPr>
      <w:r w:rsidRPr="0004519C">
        <w:rPr>
          <w:rFonts w:ascii="Times New Roman" w:hAnsi="Times New Roman" w:cs="Times New Roman"/>
          <w:sz w:val="28"/>
          <w:szCs w:val="28"/>
          <w:lang w:val="sk-SK"/>
        </w:rPr>
        <w:t>Пyxoвcькa Л. cтвepджyє, щo пeдaгoгiчнa пiдгoтoвкa пoвиннa cпpияти poзвиткy здaтнocтeй дo iннoвaцiйнoï дiяльнocтi, дo oвoлoдiння iнфopмa- цiйними тexнoлoгiями, дo кoмyнiкaцiï (cпiлкyвaння з кoлeктивoм i piзними кaтeгopiями cтyдeнтiв) [</w:t>
      </w: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04519C">
        <w:rPr>
          <w:rFonts w:ascii="Times New Roman" w:hAnsi="Times New Roman" w:cs="Times New Roman"/>
          <w:sz w:val="28"/>
          <w:szCs w:val="28"/>
          <w:lang w:val="sk-SK"/>
        </w:rPr>
        <w:t>].</w:t>
      </w:r>
    </w:p>
    <w:p w:rsidR="00C37B69" w:rsidRPr="00566FAC" w:rsidRDefault="00C37B69" w:rsidP="00090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6FAC">
        <w:rPr>
          <w:rFonts w:ascii="Times New Roman" w:hAnsi="Times New Roman" w:cs="Times New Roman"/>
          <w:sz w:val="28"/>
          <w:szCs w:val="28"/>
          <w:lang w:val="uk-UA"/>
        </w:rPr>
        <w:t>У сучасній науці поняття «професійна підготовка» пов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566FAC">
        <w:rPr>
          <w:rFonts w:ascii="Times New Roman" w:hAnsi="Times New Roman" w:cs="Times New Roman"/>
          <w:sz w:val="28"/>
          <w:szCs w:val="28"/>
          <w:lang w:val="uk-UA"/>
        </w:rPr>
        <w:t>язується з професійним навчанням та відображає процес оволодіння знаннями, вміннями та навичками, необхідними для самостійної професійної діяльності:</w:t>
      </w:r>
    </w:p>
    <w:p w:rsidR="00C37B69" w:rsidRPr="00566FAC" w:rsidRDefault="00C37B69" w:rsidP="00090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66FAC">
        <w:rPr>
          <w:rFonts w:ascii="Times New Roman" w:hAnsi="Times New Roman" w:cs="Times New Roman"/>
          <w:sz w:val="28"/>
          <w:szCs w:val="28"/>
          <w:lang w:val="uk-UA"/>
        </w:rPr>
        <w:t xml:space="preserve"> система професійного навчання, що має на меті прискорене придбання учнями навичок, необхідних для виконання певної роботи, групи робіт [12, с. 223];</w:t>
      </w:r>
    </w:p>
    <w:p w:rsidR="00C37B69" w:rsidRPr="00710D67" w:rsidRDefault="00C37B69" w:rsidP="00090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66FAC">
        <w:rPr>
          <w:rFonts w:ascii="Times New Roman" w:hAnsi="Times New Roman" w:cs="Times New Roman"/>
          <w:sz w:val="28"/>
          <w:szCs w:val="28"/>
          <w:lang w:val="uk-UA"/>
        </w:rPr>
        <w:t xml:space="preserve"> процес оволодіння знаннями, вміннями та навичками, що </w:t>
      </w:r>
      <w:r>
        <w:rPr>
          <w:rFonts w:ascii="Times New Roman" w:hAnsi="Times New Roman" w:cs="Times New Roman"/>
          <w:sz w:val="28"/>
          <w:szCs w:val="28"/>
          <w:lang w:val="uk-UA"/>
        </w:rPr>
        <w:t>дають змогу</w:t>
      </w:r>
      <w:r w:rsidRPr="00566FAC">
        <w:rPr>
          <w:rFonts w:ascii="Times New Roman" w:hAnsi="Times New Roman" w:cs="Times New Roman"/>
          <w:sz w:val="28"/>
          <w:szCs w:val="28"/>
          <w:lang w:val="uk-UA"/>
        </w:rPr>
        <w:t xml:space="preserve"> виконувати роботу у певній </w:t>
      </w:r>
      <w:r>
        <w:rPr>
          <w:rFonts w:ascii="Times New Roman" w:hAnsi="Times New Roman" w:cs="Times New Roman"/>
          <w:sz w:val="28"/>
          <w:szCs w:val="28"/>
          <w:lang w:val="uk-UA"/>
        </w:rPr>
        <w:t>сфер</w:t>
      </w:r>
      <w:r w:rsidRPr="00566FAC">
        <w:rPr>
          <w:rFonts w:ascii="Times New Roman" w:hAnsi="Times New Roman" w:cs="Times New Roman"/>
          <w:sz w:val="28"/>
          <w:szCs w:val="28"/>
          <w:lang w:val="uk-UA"/>
        </w:rPr>
        <w:t xml:space="preserve">і діяльності. Має на меті прискорене придбання навичок, необхідних для виконання певної роботи або групи робіт, і не передбачає підвищення освітнього рівня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здобувача освіти</w:t>
      </w:r>
      <w:r w:rsidRPr="00566FAC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566FAC">
        <w:rPr>
          <w:rFonts w:ascii="Times New Roman" w:hAnsi="Times New Roman" w:cs="Times New Roman"/>
          <w:sz w:val="28"/>
          <w:szCs w:val="28"/>
          <w:lang w:val="uk-UA"/>
        </w:rPr>
        <w:t>, с.482]</w:t>
      </w:r>
    </w:p>
    <w:p w:rsidR="00C37B69" w:rsidRPr="00710D67" w:rsidRDefault="00C37B69" w:rsidP="00090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D67">
        <w:rPr>
          <w:rFonts w:ascii="Times New Roman" w:hAnsi="Times New Roman" w:cs="Times New Roman"/>
          <w:sz w:val="28"/>
          <w:szCs w:val="28"/>
          <w:lang w:val="uk-UA"/>
        </w:rPr>
        <w:t>Педагогічний словник розкриває поняття «професійна підготовка» як: «сукупність спеціальних знань, умінь та навичок, якостей особистості, трудового досвіду та норм поведінки, що забезпечують можливість успішної праці за обраною професією» [</w:t>
      </w: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>, с. 262].</w:t>
      </w:r>
    </w:p>
    <w:p w:rsidR="00C37B69" w:rsidRPr="00710D67" w:rsidRDefault="00C37B69" w:rsidP="00090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D67">
        <w:rPr>
          <w:rFonts w:ascii="Times New Roman" w:hAnsi="Times New Roman" w:cs="Times New Roman"/>
          <w:sz w:val="28"/>
          <w:szCs w:val="28"/>
          <w:lang w:val="uk-UA"/>
        </w:rPr>
        <w:t>У педагогічній енциклопедії зустрічаємо наступне визначення «Професійна підготовка – це сукупність спеціальних знань, умінь і навичок, якостей, трудового досвіду і норм поведінки, що забезпечують можливість успішної роботи з певної професії; процес повідомлення учням відповідних знань й умінь» [</w:t>
      </w: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 xml:space="preserve">, с. 573]. </w:t>
      </w:r>
    </w:p>
    <w:p w:rsidR="00C37B69" w:rsidRPr="00710D67" w:rsidRDefault="00C37B69" w:rsidP="00090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D67">
        <w:rPr>
          <w:rFonts w:ascii="Times New Roman" w:hAnsi="Times New Roman" w:cs="Times New Roman"/>
          <w:sz w:val="28"/>
          <w:szCs w:val="28"/>
          <w:lang w:val="uk-UA"/>
        </w:rPr>
        <w:t>Закон України «Про вищу освіту» наголошує на тому, що «професійна підготовка – це здобуття кваліфікації за відповідним напрямом підготовки або спеціальністю» [</w:t>
      </w: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C37B69" w:rsidRPr="00710D67" w:rsidRDefault="00C37B69" w:rsidP="00090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D67">
        <w:rPr>
          <w:rFonts w:ascii="Times New Roman" w:hAnsi="Times New Roman" w:cs="Times New Roman"/>
          <w:sz w:val="28"/>
          <w:szCs w:val="28"/>
          <w:lang w:val="uk-UA"/>
        </w:rPr>
        <w:t>Учені С.Сисоєва та І. Соколова визначають поняття «професійна підготовка» як: «систему із великою кількістю пов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>язаних між собою елементів що упорядковані та характеризуються відносно стійкою цілісною, ієрархічною побудовою, наявністю суб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>єкта та об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>єкта, розгалуженими внутрішніми й зовнішніми зв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>язками та відносинами» [</w:t>
      </w: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>]. У сво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їй праці 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>вони визначають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 xml:space="preserve">професійна підготовка майбутнього викладача – це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>неперервний і керований процес набуття особистістю суб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 xml:space="preserve">єктивного досвіду професійної діяльності, що дозволяє системно та цілісно сприймати дійсність і діяти на базі гуманістичних ціннісних орієнтацій, закладених у сучасних освітніх концепціях неперервності, гуманізації освіти і професійної підготовки фахівців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закладах вищої освіти 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>для формування професійної компетентності особистості та успішної праці з урахуванням сучасних вимог ринку праці» [</w:t>
      </w: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>, c. 149].</w:t>
      </w:r>
    </w:p>
    <w:p w:rsidR="00C37B69" w:rsidRPr="00710D67" w:rsidRDefault="00C37B69" w:rsidP="00090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D67">
        <w:rPr>
          <w:rFonts w:ascii="Times New Roman" w:hAnsi="Times New Roman" w:cs="Times New Roman"/>
          <w:sz w:val="28"/>
          <w:szCs w:val="28"/>
          <w:lang w:val="uk-UA"/>
        </w:rPr>
        <w:t>Важливе значення мають визначення сучасних вітчизняних вчен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>. Так, Л.Поліщук під професійною підготовкою майбутнього викладача розуміє «планомірний та організований процес педагогічних впливів як у процесі навчання, так і в позааудиторний час, унаслідок чого у майбутніх учителів формуються професійні та особистісні якості» [6, c 113].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7B69" w:rsidRPr="00710D67" w:rsidRDefault="00C37B69" w:rsidP="00090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D67">
        <w:rPr>
          <w:rFonts w:ascii="Times New Roman" w:hAnsi="Times New Roman" w:cs="Times New Roman"/>
          <w:sz w:val="28"/>
          <w:szCs w:val="28"/>
          <w:lang w:val="uk-UA"/>
        </w:rPr>
        <w:t>Вчена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>Бубнова наголошує на тому, що під поняттям «професійна підготовка майбутнього викладача» у педагогіці розуміється єдність змісту, цілей та структури навчання і виховання [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>, с. 18].</w:t>
      </w:r>
    </w:p>
    <w:p w:rsidR="00C37B69" w:rsidRPr="00710D67" w:rsidRDefault="00C37B69" w:rsidP="00090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D67">
        <w:rPr>
          <w:rFonts w:ascii="Times New Roman" w:hAnsi="Times New Roman" w:cs="Times New Roman"/>
          <w:sz w:val="28"/>
          <w:szCs w:val="28"/>
          <w:lang w:val="uk-UA"/>
        </w:rPr>
        <w:t>О. Павлик зазнач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ає, що 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 xml:space="preserve">«професійна підготовка майбутнього викладача – це цілісний процес засвоєння та закріплення загально-педагогічних і спеціалізованих знань, умінь та навичок, результатом якого вважається вироблення у майбутніх </w:t>
      </w:r>
      <w:r>
        <w:rPr>
          <w:rFonts w:ascii="Times New Roman" w:hAnsi="Times New Roman" w:cs="Times New Roman"/>
          <w:sz w:val="28"/>
          <w:szCs w:val="28"/>
          <w:lang w:val="uk-UA"/>
        </w:rPr>
        <w:t>педагогів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 xml:space="preserve"> готовності до професійної діяльності» [</w:t>
      </w: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 xml:space="preserve">, c. 12]. </w:t>
      </w:r>
    </w:p>
    <w:p w:rsidR="00C37B69" w:rsidRDefault="00C37B69" w:rsidP="00090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D67">
        <w:rPr>
          <w:rFonts w:ascii="Times New Roman" w:hAnsi="Times New Roman" w:cs="Times New Roman"/>
          <w:sz w:val="28"/>
          <w:szCs w:val="28"/>
          <w:lang w:val="uk-UA"/>
        </w:rPr>
        <w:t xml:space="preserve">Л. Хоружа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вважає, що 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>«професійна підготовка майбутнього викладача – це сукупність теоретичних знань, практичних умінь, досвіду та особистих якостей учителя, перебіг яких забезпечує ефективність та результативність педагогічної діяльності» [</w:t>
      </w:r>
      <w:r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>, с.18].</w:t>
      </w:r>
    </w:p>
    <w:p w:rsidR="00C37B69" w:rsidRPr="00D0763C" w:rsidRDefault="00C37B69" w:rsidP="00D07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63C">
        <w:rPr>
          <w:rFonts w:ascii="Times New Roman" w:hAnsi="Times New Roman" w:cs="Times New Roman"/>
          <w:sz w:val="28"/>
          <w:szCs w:val="28"/>
          <w:lang w:val="uk-UA"/>
        </w:rPr>
        <w:t>М.Ярошко інтерпретує професійну підготовку майбутнього педагога як процес формування та збагачення настанов, знань і вмінь, необхідних майбутньому фахівцеві для адекватного виконання специфічних завдань освітнього процесу [</w:t>
      </w:r>
      <w:r>
        <w:rPr>
          <w:rFonts w:ascii="Times New Roman" w:hAnsi="Times New Roman" w:cs="Times New Roman"/>
          <w:sz w:val="28"/>
          <w:szCs w:val="28"/>
          <w:lang w:val="uk-UA"/>
        </w:rPr>
        <w:t>37</w:t>
      </w:r>
      <w:r w:rsidRPr="00D0763C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C37B69" w:rsidRPr="00D0763C" w:rsidRDefault="00C37B69" w:rsidP="00D07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63C">
        <w:rPr>
          <w:rFonts w:ascii="Times New Roman" w:hAnsi="Times New Roman" w:cs="Times New Roman"/>
          <w:sz w:val="28"/>
          <w:szCs w:val="28"/>
          <w:lang w:val="uk-UA"/>
        </w:rPr>
        <w:t>На думку 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763C">
        <w:rPr>
          <w:rFonts w:ascii="Times New Roman" w:hAnsi="Times New Roman" w:cs="Times New Roman"/>
          <w:sz w:val="28"/>
          <w:szCs w:val="28"/>
          <w:lang w:val="uk-UA"/>
        </w:rPr>
        <w:t>Десятова, професійна підготовка не супроводжувана підвищенням загальноосвітнього рівня студентів, а відбувається для навчання виконанню певного виду роботи [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D076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Pr="00D0763C">
        <w:rPr>
          <w:rFonts w:ascii="Times New Roman" w:hAnsi="Times New Roman" w:cs="Times New Roman"/>
          <w:sz w:val="28"/>
          <w:szCs w:val="28"/>
          <w:lang w:val="uk-UA"/>
        </w:rPr>
        <w:t>68]. 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763C">
        <w:rPr>
          <w:rFonts w:ascii="Times New Roman" w:hAnsi="Times New Roman" w:cs="Times New Roman"/>
          <w:sz w:val="28"/>
          <w:szCs w:val="28"/>
          <w:lang w:val="uk-UA"/>
        </w:rPr>
        <w:t>Карамушка описує підготовку як процес, що формує готовність особистості до діяльності [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D0763C">
        <w:rPr>
          <w:rFonts w:ascii="Times New Roman" w:hAnsi="Times New Roman" w:cs="Times New Roman"/>
          <w:sz w:val="28"/>
          <w:szCs w:val="28"/>
          <w:lang w:val="uk-UA"/>
        </w:rPr>
        <w:t>, с.84].</w:t>
      </w:r>
    </w:p>
    <w:p w:rsidR="00C37B69" w:rsidRPr="00D0763C" w:rsidRDefault="00C37B69" w:rsidP="00D07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63C">
        <w:rPr>
          <w:rFonts w:ascii="Times New Roman" w:hAnsi="Times New Roman" w:cs="Times New Roman"/>
          <w:sz w:val="28"/>
          <w:szCs w:val="28"/>
          <w:lang w:val="uk-UA"/>
        </w:rPr>
        <w:t>Отже, поняття «професійна підготовка» варто характеризувати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763C">
        <w:rPr>
          <w:rFonts w:ascii="Times New Roman" w:hAnsi="Times New Roman" w:cs="Times New Roman"/>
          <w:sz w:val="28"/>
          <w:szCs w:val="28"/>
          <w:lang w:val="uk-UA"/>
        </w:rPr>
        <w:t>чинник зростання особистісного, індивідуального потенціалу фахівця,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763C">
        <w:rPr>
          <w:rFonts w:ascii="Times New Roman" w:hAnsi="Times New Roman" w:cs="Times New Roman"/>
          <w:sz w:val="28"/>
          <w:szCs w:val="28"/>
          <w:lang w:val="uk-UA"/>
        </w:rPr>
        <w:t>професійного самовдосконалення, пізнавальної та творчої активності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763C">
        <w:rPr>
          <w:rFonts w:ascii="Times New Roman" w:hAnsi="Times New Roman" w:cs="Times New Roman"/>
          <w:sz w:val="28"/>
          <w:szCs w:val="28"/>
          <w:lang w:val="uk-UA"/>
        </w:rPr>
        <w:t>основі оволодіння загальнонауковими й професійно значущими знаннями,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763C">
        <w:rPr>
          <w:rFonts w:ascii="Times New Roman" w:hAnsi="Times New Roman" w:cs="Times New Roman"/>
          <w:sz w:val="28"/>
          <w:szCs w:val="28"/>
          <w:lang w:val="uk-UA"/>
        </w:rPr>
        <w:t>уміннями, навичками.</w:t>
      </w:r>
    </w:p>
    <w:p w:rsidR="00C37B69" w:rsidRDefault="00C37B69" w:rsidP="00D07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63C">
        <w:rPr>
          <w:rFonts w:ascii="Times New Roman" w:hAnsi="Times New Roman" w:cs="Times New Roman"/>
          <w:sz w:val="28"/>
          <w:szCs w:val="28"/>
          <w:lang w:val="uk-UA"/>
        </w:rPr>
        <w:t>Термін «професійна підготовка» у закладі вищої освіти часто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763C">
        <w:rPr>
          <w:rFonts w:ascii="Times New Roman" w:hAnsi="Times New Roman" w:cs="Times New Roman"/>
          <w:sz w:val="28"/>
          <w:szCs w:val="28"/>
          <w:lang w:val="uk-UA"/>
        </w:rPr>
        <w:t>ототожнений із терміном «професійно-педагогічна підготовка». Останній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763C">
        <w:rPr>
          <w:rFonts w:ascii="Times New Roman" w:hAnsi="Times New Roman" w:cs="Times New Roman"/>
          <w:sz w:val="28"/>
          <w:szCs w:val="28"/>
          <w:lang w:val="uk-UA"/>
        </w:rPr>
        <w:t xml:space="preserve">фактично засвідчує лише особливу фахову </w:t>
      </w:r>
      <w:r>
        <w:rPr>
          <w:rFonts w:ascii="Times New Roman" w:hAnsi="Times New Roman" w:cs="Times New Roman"/>
          <w:sz w:val="28"/>
          <w:szCs w:val="28"/>
          <w:lang w:val="uk-UA"/>
        </w:rPr>
        <w:t>направлені</w:t>
      </w:r>
      <w:r w:rsidRPr="00D0763C">
        <w:rPr>
          <w:rFonts w:ascii="Times New Roman" w:hAnsi="Times New Roman" w:cs="Times New Roman"/>
          <w:sz w:val="28"/>
          <w:szCs w:val="28"/>
          <w:lang w:val="uk-UA"/>
        </w:rPr>
        <w:t>сть професійної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763C">
        <w:rPr>
          <w:rFonts w:ascii="Times New Roman" w:hAnsi="Times New Roman" w:cs="Times New Roman"/>
          <w:sz w:val="28"/>
          <w:szCs w:val="28"/>
          <w:lang w:val="uk-UA"/>
        </w:rPr>
        <w:t>підготовки, що проходить у педагогічному закладі вищої освіти. Іншими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763C">
        <w:rPr>
          <w:rFonts w:ascii="Times New Roman" w:hAnsi="Times New Roman" w:cs="Times New Roman"/>
          <w:sz w:val="28"/>
          <w:szCs w:val="28"/>
          <w:lang w:val="uk-UA"/>
        </w:rPr>
        <w:t xml:space="preserve">словами, педагогічна </w:t>
      </w:r>
      <w:r>
        <w:rPr>
          <w:rFonts w:ascii="Times New Roman" w:hAnsi="Times New Roman" w:cs="Times New Roman"/>
          <w:sz w:val="28"/>
          <w:szCs w:val="28"/>
          <w:lang w:val="uk-UA"/>
        </w:rPr>
        <w:t>направлені</w:t>
      </w:r>
      <w:r w:rsidRPr="00D0763C">
        <w:rPr>
          <w:rFonts w:ascii="Times New Roman" w:hAnsi="Times New Roman" w:cs="Times New Roman"/>
          <w:sz w:val="28"/>
          <w:szCs w:val="28"/>
          <w:lang w:val="uk-UA"/>
        </w:rPr>
        <w:t>сть є внутрішнім наповненням професійної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763C">
        <w:rPr>
          <w:rFonts w:ascii="Times New Roman" w:hAnsi="Times New Roman" w:cs="Times New Roman"/>
          <w:sz w:val="28"/>
          <w:szCs w:val="28"/>
          <w:lang w:val="uk-UA"/>
        </w:rPr>
        <w:t>підготовки педагога, її важливим складником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7B69" w:rsidRPr="000F05CF" w:rsidRDefault="00C37B69" w:rsidP="00D07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63C">
        <w:rPr>
          <w:rFonts w:ascii="Times New Roman" w:hAnsi="Times New Roman" w:cs="Times New Roman"/>
          <w:sz w:val="28"/>
          <w:szCs w:val="28"/>
          <w:lang w:val="uk-UA"/>
        </w:rPr>
        <w:t>Підготовка до професійної діяльності – активний стан особистості,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05CF">
        <w:rPr>
          <w:rFonts w:ascii="Times New Roman" w:hAnsi="Times New Roman" w:cs="Times New Roman"/>
          <w:sz w:val="28"/>
          <w:szCs w:val="28"/>
          <w:lang w:val="uk-UA"/>
        </w:rPr>
        <w:t xml:space="preserve">породжує діяльність, наслідок діяльності; якість, що маркує установку на професійні ситуації й завдання; передумова до цілеспрямованої діяльності, її регуляції, стійкості, ефективності; інтегративний феномен. Як зазначає Г.Дегтарьова, професійну підготовку майбутніх викладачів </w:t>
      </w:r>
      <w:r>
        <w:rPr>
          <w:rFonts w:ascii="Times New Roman" w:hAnsi="Times New Roman" w:cs="Times New Roman"/>
          <w:sz w:val="28"/>
          <w:szCs w:val="28"/>
          <w:lang w:val="uk-UA"/>
        </w:rPr>
        <w:t>варто</w:t>
      </w:r>
      <w:r w:rsidRPr="000F05CF">
        <w:rPr>
          <w:rFonts w:ascii="Times New Roman" w:hAnsi="Times New Roman" w:cs="Times New Roman"/>
          <w:sz w:val="28"/>
          <w:szCs w:val="28"/>
          <w:lang w:val="uk-UA"/>
        </w:rPr>
        <w:t xml:space="preserve"> вибудовувати на співпраці суб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0F05CF">
        <w:rPr>
          <w:rFonts w:ascii="Times New Roman" w:hAnsi="Times New Roman" w:cs="Times New Roman"/>
          <w:sz w:val="28"/>
          <w:szCs w:val="28"/>
          <w:lang w:val="uk-UA"/>
        </w:rPr>
        <w:t>єктів освітнього процесу, налагодженні рівноправних взаємин, прийнятті й розумінні кожного, організації діалогу [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F05CF">
        <w:rPr>
          <w:rFonts w:ascii="Times New Roman" w:hAnsi="Times New Roman" w:cs="Times New Roman"/>
          <w:sz w:val="28"/>
          <w:szCs w:val="28"/>
          <w:lang w:val="uk-UA"/>
        </w:rPr>
        <w:t>, с.74].</w:t>
      </w:r>
    </w:p>
    <w:p w:rsidR="00C37B69" w:rsidRDefault="00C37B69" w:rsidP="00D07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5CF">
        <w:rPr>
          <w:rFonts w:ascii="Times New Roman" w:hAnsi="Times New Roman" w:cs="Times New Roman"/>
          <w:sz w:val="28"/>
          <w:szCs w:val="28"/>
          <w:lang w:val="uk-UA"/>
        </w:rPr>
        <w:t>Дуже влучне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 xml:space="preserve"> трактування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>поняття дали О. Пєхота та</w:t>
      </w:r>
      <w:r w:rsidRPr="001567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>А. Старєва: «</w:t>
      </w:r>
      <w:r>
        <w:rPr>
          <w:rFonts w:ascii="Times New Roman" w:hAnsi="Times New Roman" w:cs="Times New Roman"/>
          <w:sz w:val="28"/>
          <w:szCs w:val="28"/>
          <w:lang w:val="uk-UA"/>
        </w:rPr>
        <w:t>Професійно-педагогічна підготовка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 xml:space="preserve"> викладача – це об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 xml:space="preserve">єктивно існуючий процес навчання (викладання й учіння), засвоєння майбутнім </w:t>
      </w:r>
      <w:r>
        <w:rPr>
          <w:rFonts w:ascii="Times New Roman" w:hAnsi="Times New Roman" w:cs="Times New Roman"/>
          <w:sz w:val="28"/>
          <w:szCs w:val="28"/>
          <w:lang w:val="uk-UA"/>
        </w:rPr>
        <w:t>викладачем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професійних загально-педагогічних і методичних знань, вироблення відповідних умінь і навичок майбутн</w:t>
      </w:r>
      <w:r>
        <w:rPr>
          <w:rFonts w:ascii="Times New Roman" w:hAnsi="Times New Roman" w:cs="Times New Roman"/>
          <w:sz w:val="28"/>
          <w:szCs w:val="28"/>
          <w:lang w:val="uk-UA"/>
        </w:rPr>
        <w:t>ього викладача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вищої освіти в ході педагогічної практики; формування в нього потреб самоосвіти, самовдосконалення і самореалізації; досягнення з цією метою єдності педагогічної теорії і практики, фундаментальності та мобільності, науковості й культуро-відповідності професійних знань [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k-UA"/>
        </w:rPr>
        <w:t>32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C37B69" w:rsidRDefault="00C37B69" w:rsidP="00D07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Професійно-педагогічна підготовка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 xml:space="preserve"> розглядається вченими як система взаємопов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>язаних і взаємодіючих структурних і функціональних елементів, сукупність яких забезпечує достатній рівень готовності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 xml:space="preserve">до майбутньої професійної діяльності. </w:t>
      </w:r>
    </w:p>
    <w:p w:rsidR="00C37B69" w:rsidRPr="00710D67" w:rsidRDefault="00C37B69" w:rsidP="00D07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D67">
        <w:rPr>
          <w:rFonts w:ascii="Times New Roman" w:hAnsi="Times New Roman" w:cs="Times New Roman"/>
          <w:sz w:val="28"/>
          <w:szCs w:val="28"/>
          <w:lang w:val="uk-UA"/>
        </w:rPr>
        <w:t>Головн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характеристики </w:t>
      </w:r>
      <w:r>
        <w:rPr>
          <w:rFonts w:ascii="Times New Roman" w:hAnsi="Times New Roman" w:cs="Times New Roman"/>
          <w:sz w:val="28"/>
          <w:szCs w:val="28"/>
          <w:lang w:val="uk-UA"/>
        </w:rPr>
        <w:t>професійно-педагогічної підготовки: с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>истемність, цілісність, процесуальність.</w:t>
      </w:r>
    </w:p>
    <w:p w:rsidR="00C37B69" w:rsidRDefault="00C37B69" w:rsidP="00D07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D6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системного підходу </w:t>
      </w:r>
      <w:r>
        <w:rPr>
          <w:rFonts w:ascii="Times New Roman" w:hAnsi="Times New Roman" w:cs="Times New Roman"/>
          <w:sz w:val="28"/>
          <w:szCs w:val="28"/>
          <w:lang w:val="uk-UA"/>
        </w:rPr>
        <w:t>професійно-педагогічна підготовка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 xml:space="preserve"> є інтегративною цілісністю, що має загальні характерні властивості, до яких належать: єдність і взаємозв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>язок різних структурних елементів, об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>єднаних єдиною метою; єдина внутрішня організація, яка характеризується зв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 xml:space="preserve">язками і залежностями між окремими елементами системи. </w:t>
      </w:r>
    </w:p>
    <w:p w:rsidR="00C37B69" w:rsidRDefault="00C37B69" w:rsidP="00D07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en-US"/>
        </w:rPr>
        <w:pict>
          <v:group id="Группа 20" o:spid="_x0000_s1026" style="position:absolute;left:0;text-align:left;margin-left:76.95pt;margin-top:44.95pt;width:334pt;height:214pt;z-index:251658752" coordsize="42418,27178">
            <v:group id="Группа 10" o:spid="_x0000_s1027" style="position:absolute;left:4064;width:38354;height:27178" coordsize="38354,27178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8" type="#_x0000_t202" style="position:absolute;left:4445;width:24130;height:2667;visibility:visible" strokeweight=".5pt">
                <v:textbox>
                  <w:txbxContent>
                    <w:p w:rsidR="00C37B69" w:rsidRPr="00CF0A9E" w:rsidRDefault="00C37B69" w:rsidP="00D0763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F0A9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Структурні елементи</w:t>
                      </w:r>
                    </w:p>
                  </w:txbxContent>
                </v:textbox>
              </v:shape>
              <v:group id="Группа 9" o:spid="_x0000_s1029" style="position:absolute;top:4191;width:38354;height:22987" coordsize="38354,22987">
                <v:shape id="Поле 2" o:spid="_x0000_s1030" type="#_x0000_t202" style="position:absolute;width:38354;height:2667;visibility:visible" strokeweight=".5pt">
                  <v:textbox>
                    <w:txbxContent>
                      <w:p w:rsidR="00C37B69" w:rsidRPr="00CF0A9E" w:rsidRDefault="00C37B69" w:rsidP="00D0763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F0A9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Мета</w:t>
                        </w:r>
                      </w:p>
                    </w:txbxContent>
                  </v:textbox>
                </v:shape>
                <v:shape id="Поле 3" o:spid="_x0000_s1031" type="#_x0000_t202" style="position:absolute;top:3302;width:38354;height:2667;visibility:visible" strokeweight=".5pt">
                  <v:textbox>
                    <w:txbxContent>
                      <w:p w:rsidR="00C37B69" w:rsidRPr="00CF0A9E" w:rsidRDefault="00C37B69" w:rsidP="00D0763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F0A9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Мотиви</w:t>
                        </w:r>
                      </w:p>
                    </w:txbxContent>
                  </v:textbox>
                </v:shape>
                <v:shape id="Поле 4" o:spid="_x0000_s1032" type="#_x0000_t202" style="position:absolute;top:6731;width:38354;height:2667;visibility:visible" strokeweight=".5pt">
                  <v:textbox>
                    <w:txbxContent>
                      <w:p w:rsidR="00C37B69" w:rsidRPr="00CF0A9E" w:rsidRDefault="00C37B69" w:rsidP="00D0763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F0A9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Функції</w:t>
                        </w:r>
                      </w:p>
                    </w:txbxContent>
                  </v:textbox>
                </v:shape>
                <v:shape id="Поле 5" o:spid="_x0000_s1033" type="#_x0000_t202" style="position:absolute;top:10033;width:38354;height:2667;visibility:visible" strokeweight=".5pt">
                  <v:textbox>
                    <w:txbxContent>
                      <w:p w:rsidR="00C37B69" w:rsidRPr="00CF0A9E" w:rsidRDefault="00C37B69" w:rsidP="00D0763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F0A9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Зміст</w:t>
                        </w:r>
                      </w:p>
                    </w:txbxContent>
                  </v:textbox>
                </v:shape>
                <v:shape id="Поле 6" o:spid="_x0000_s1034" type="#_x0000_t202" style="position:absolute;top:13589;width:38354;height:2667;visibility:visible" strokeweight=".5pt">
                  <v:textbox>
                    <w:txbxContent>
                      <w:p w:rsidR="00C37B69" w:rsidRPr="00CF0A9E" w:rsidRDefault="00C37B69" w:rsidP="00D0763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F0A9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Форми та методи</w:t>
                        </w:r>
                      </w:p>
                    </w:txbxContent>
                  </v:textbox>
                </v:shape>
                <v:shape id="Поле 7" o:spid="_x0000_s1035" type="#_x0000_t202" style="position:absolute;top:17018;width:38354;height:2667;visibility:visible" strokeweight=".5pt">
                  <v:textbox>
                    <w:txbxContent>
                      <w:p w:rsidR="00C37B69" w:rsidRPr="00CF0A9E" w:rsidRDefault="00C37B69" w:rsidP="00D0763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F0A9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Результат</w:t>
                        </w:r>
                      </w:p>
                    </w:txbxContent>
                  </v:textbox>
                </v:shape>
                <v:shape id="Поле 8" o:spid="_x0000_s1036" type="#_x0000_t202" style="position:absolute;top:20320;width:38354;height:2667;visibility:visible" strokeweight=".5pt">
                  <v:textbox>
                    <w:txbxContent>
                      <w:p w:rsidR="00C37B69" w:rsidRPr="00CF0A9E" w:rsidRDefault="00C37B69" w:rsidP="00D0763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F0A9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Суб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’</w:t>
                        </w:r>
                        <w:r w:rsidRPr="00CF0A9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єкти педагогічної взаємодії</w:t>
                        </w:r>
                      </w:p>
                    </w:txbxContent>
                  </v:textbox>
                </v:shape>
              </v:group>
            </v:group>
            <v:line id="Прямая соединительная линия 11" o:spid="_x0000_s1037" style="position:absolute;visibility:visible" from="0,1143" to="8509,1143" o:connectortype="straight"/>
            <v:line id="Прямая соединительная линия 12" o:spid="_x0000_s1038" style="position:absolute;visibility:visible" from="0,1143" to="0,26035" o:connectortype="straight"/>
            <v:line id="Прямая соединительная линия 13" o:spid="_x0000_s1039" style="position:absolute;visibility:visible" from="0,5334" to="4064,5334" o:connectortype="straight"/>
            <v:line id="Прямая соединительная линия 14" o:spid="_x0000_s1040" style="position:absolute;visibility:visible" from="0,8763" to="4064,8763" o:connectortype="straight"/>
            <v:line id="Прямая соединительная линия 15" o:spid="_x0000_s1041" style="position:absolute;visibility:visible" from="0,12192" to="4064,12192" o:connectortype="straight"/>
            <v:line id="Прямая соединительная линия 16" o:spid="_x0000_s1042" style="position:absolute;visibility:visible" from="0,15748" to="4064,15748" o:connectortype="straight"/>
            <v:line id="Прямая соединительная линия 17" o:spid="_x0000_s1043" style="position:absolute;visibility:visible" from="0,19177" to="4064,19177" o:connectortype="straight"/>
            <v:line id="Прямая соединительная линия 18" o:spid="_x0000_s1044" style="position:absolute;visibility:visible" from="0,22606" to="4064,22606" o:connectortype="straight"/>
            <v:line id="Прямая соединительная линия 19" o:spid="_x0000_s1045" style="position:absolute;visibility:visible" from="0,26035" to="4064,26035" o:connectortype="straight"/>
          </v:group>
        </w:pic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цього структурні елементи </w:t>
      </w:r>
      <w:r>
        <w:rPr>
          <w:rFonts w:ascii="Times New Roman" w:hAnsi="Times New Roman" w:cs="Times New Roman"/>
          <w:sz w:val="28"/>
          <w:szCs w:val="28"/>
          <w:lang w:val="uk-UA"/>
        </w:rPr>
        <w:t>професійно-педагогічної підготовки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 xml:space="preserve"> відображено на рис.1.1.</w:t>
      </w:r>
    </w:p>
    <w:p w:rsidR="00C37B69" w:rsidRDefault="00C37B69" w:rsidP="00D07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7B69" w:rsidRPr="00710D67" w:rsidRDefault="00C37B69" w:rsidP="00D07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7B69" w:rsidRPr="00710D67" w:rsidRDefault="00C37B69" w:rsidP="00D07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7B69" w:rsidRPr="00710D67" w:rsidRDefault="00C37B69" w:rsidP="00D07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7B69" w:rsidRPr="00710D67" w:rsidRDefault="00C37B69" w:rsidP="00D07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7B69" w:rsidRPr="00710D67" w:rsidRDefault="00C37B69" w:rsidP="00D07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7B69" w:rsidRPr="00710D67" w:rsidRDefault="00C37B69" w:rsidP="00D07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7B69" w:rsidRPr="00710D67" w:rsidRDefault="00C37B69" w:rsidP="00D07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7B69" w:rsidRPr="00710D67" w:rsidRDefault="00C37B69" w:rsidP="00D07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7B69" w:rsidRPr="00710D67" w:rsidRDefault="00C37B69" w:rsidP="00D07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D67">
        <w:rPr>
          <w:rFonts w:ascii="Times New Roman" w:hAnsi="Times New Roman" w:cs="Times New Roman"/>
          <w:sz w:val="28"/>
          <w:szCs w:val="28"/>
          <w:lang w:val="uk-UA"/>
        </w:rPr>
        <w:t xml:space="preserve">Рис.1.1. Структурні елементи </w:t>
      </w:r>
      <w:r>
        <w:rPr>
          <w:rFonts w:ascii="Times New Roman" w:hAnsi="Times New Roman" w:cs="Times New Roman"/>
          <w:sz w:val="28"/>
          <w:szCs w:val="28"/>
          <w:lang w:val="uk-UA"/>
        </w:rPr>
        <w:t>професійно-педагогічної підготовки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 xml:space="preserve"> майбутніх викладачів закладів вищої освіти</w:t>
      </w:r>
    </w:p>
    <w:p w:rsidR="00C37B69" w:rsidRDefault="00C37B69" w:rsidP="00D07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7B69" w:rsidRDefault="00C37B69" w:rsidP="00D07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63C">
        <w:rPr>
          <w:rFonts w:ascii="Times New Roman" w:hAnsi="Times New Roman" w:cs="Times New Roman"/>
          <w:sz w:val="28"/>
          <w:szCs w:val="28"/>
          <w:lang w:val="uk-UA"/>
        </w:rPr>
        <w:t>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763C">
        <w:rPr>
          <w:rFonts w:ascii="Times New Roman" w:hAnsi="Times New Roman" w:cs="Times New Roman"/>
          <w:sz w:val="28"/>
          <w:szCs w:val="28"/>
          <w:lang w:val="uk-UA"/>
        </w:rPr>
        <w:t>Десятов [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D0763C">
        <w:rPr>
          <w:rFonts w:ascii="Times New Roman" w:hAnsi="Times New Roman" w:cs="Times New Roman"/>
          <w:sz w:val="28"/>
          <w:szCs w:val="28"/>
          <w:lang w:val="uk-UA"/>
        </w:rPr>
        <w:t>] та Т. Микитюк [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D0763C">
        <w:rPr>
          <w:rFonts w:ascii="Times New Roman" w:hAnsi="Times New Roman" w:cs="Times New Roman"/>
          <w:sz w:val="28"/>
          <w:szCs w:val="28"/>
          <w:lang w:val="uk-UA"/>
        </w:rPr>
        <w:t xml:space="preserve">] окреслюють </w:t>
      </w:r>
      <w:r>
        <w:rPr>
          <w:rFonts w:ascii="Times New Roman" w:hAnsi="Times New Roman" w:cs="Times New Roman"/>
          <w:sz w:val="28"/>
          <w:szCs w:val="28"/>
          <w:lang w:val="uk-UA"/>
        </w:rPr>
        <w:t>певні</w:t>
      </w:r>
      <w:r w:rsidRPr="00D0763C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характеристики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763C">
        <w:rPr>
          <w:rFonts w:ascii="Times New Roman" w:hAnsi="Times New Roman" w:cs="Times New Roman"/>
          <w:sz w:val="28"/>
          <w:szCs w:val="28"/>
          <w:lang w:val="uk-UA"/>
        </w:rPr>
        <w:t>(особливості) підготовки викладачів закладу вищої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, що згруповані в Додатку А.</w:t>
      </w:r>
    </w:p>
    <w:p w:rsidR="00C37B69" w:rsidRDefault="00C37B69" w:rsidP="00090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Професійно-педагогічна підготовка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 xml:space="preserve"> як процес характеризується наявністю взаємопов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>язаних етапів. За результатами теоретичного аналізу зазначимо, що найчастіше вченими пропонується трьох етапна система підготовки до педагогічної діяльності, в якій умовно можна визначити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37B69" w:rsidRDefault="00C37B69" w:rsidP="00090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D67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>підготовчий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етап;</w:t>
      </w:r>
    </w:p>
    <w:p w:rsidR="00C37B69" w:rsidRDefault="00C37B69" w:rsidP="00090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D67">
        <w:rPr>
          <w:rFonts w:ascii="Times New Roman" w:hAnsi="Times New Roman" w:cs="Times New Roman"/>
          <w:sz w:val="28"/>
          <w:szCs w:val="28"/>
          <w:lang w:val="uk-UA"/>
        </w:rPr>
        <w:t xml:space="preserve">– основний </w:t>
      </w:r>
      <w:r>
        <w:rPr>
          <w:rFonts w:ascii="Times New Roman" w:hAnsi="Times New Roman" w:cs="Times New Roman"/>
          <w:sz w:val="28"/>
          <w:szCs w:val="28"/>
          <w:lang w:val="uk-UA"/>
        </w:rPr>
        <w:t>етап;</w:t>
      </w:r>
    </w:p>
    <w:p w:rsidR="00C37B69" w:rsidRPr="00710D67" w:rsidRDefault="00C37B69" w:rsidP="00090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D67">
        <w:rPr>
          <w:rFonts w:ascii="Times New Roman" w:hAnsi="Times New Roman" w:cs="Times New Roman"/>
          <w:sz w:val="28"/>
          <w:szCs w:val="28"/>
          <w:lang w:val="uk-UA"/>
        </w:rPr>
        <w:t xml:space="preserve">– заключний етап. </w:t>
      </w:r>
    </w:p>
    <w:p w:rsidR="00C37B69" w:rsidRDefault="00C37B69" w:rsidP="00090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D67">
        <w:rPr>
          <w:rFonts w:ascii="Times New Roman" w:hAnsi="Times New Roman" w:cs="Times New Roman"/>
          <w:sz w:val="28"/>
          <w:szCs w:val="28"/>
          <w:lang w:val="uk-UA"/>
        </w:rPr>
        <w:t>Найпопулярніші авторські інтерпретації етапів підготовки до педагогічної діяльності майбутніх викладачів закладів в</w:t>
      </w:r>
      <w:r>
        <w:rPr>
          <w:rFonts w:ascii="Times New Roman" w:hAnsi="Times New Roman" w:cs="Times New Roman"/>
          <w:sz w:val="28"/>
          <w:szCs w:val="28"/>
          <w:lang w:val="uk-UA"/>
        </w:rPr>
        <w:t>ищої освіти згруповані в табл.1.1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7B69" w:rsidRDefault="00C37B69" w:rsidP="00B23713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37B69" w:rsidRDefault="00C37B69" w:rsidP="00B23713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37B69" w:rsidRDefault="00C37B69" w:rsidP="00B23713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37B69" w:rsidRPr="00710D67" w:rsidRDefault="00C37B69" w:rsidP="00B23713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1.1</w:t>
      </w:r>
    </w:p>
    <w:p w:rsidR="00C37B69" w:rsidRPr="00710D67" w:rsidRDefault="00C37B69" w:rsidP="00B237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10D67">
        <w:rPr>
          <w:rFonts w:ascii="Times New Roman" w:hAnsi="Times New Roman" w:cs="Times New Roman"/>
          <w:sz w:val="28"/>
          <w:szCs w:val="28"/>
          <w:lang w:val="uk-UA"/>
        </w:rPr>
        <w:t>Авторські інтерпретації етапів підготовки до педагогічної діяльності майбутніх викладачів закладів вищої освіти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3"/>
        <w:gridCol w:w="7312"/>
      </w:tblGrid>
      <w:tr w:rsidR="00C37B69" w:rsidRPr="002A022B">
        <w:trPr>
          <w:jc w:val="center"/>
        </w:trPr>
        <w:tc>
          <w:tcPr>
            <w:tcW w:w="1073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7312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Автор та етапи </w:t>
            </w:r>
          </w:p>
        </w:tc>
      </w:tr>
      <w:tr w:rsidR="00C37B69" w:rsidRPr="002A022B">
        <w:trPr>
          <w:jc w:val="center"/>
        </w:trPr>
        <w:tc>
          <w:tcPr>
            <w:tcW w:w="1073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312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Загородня Л.:</w:t>
            </w:r>
          </w:p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Теоретично-пошуковий.</w:t>
            </w:r>
          </w:p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Практично-пошуковий.</w:t>
            </w:r>
          </w:p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Діяльнісно-творчий.</w:t>
            </w:r>
          </w:p>
        </w:tc>
      </w:tr>
      <w:tr w:rsidR="00C37B69" w:rsidRPr="002A022B">
        <w:trPr>
          <w:jc w:val="center"/>
        </w:trPr>
        <w:tc>
          <w:tcPr>
            <w:tcW w:w="1073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312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Н.:</w:t>
            </w:r>
          </w:p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Когнітивно-збагачувальний.</w:t>
            </w:r>
          </w:p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Практично-діяльнісний.</w:t>
            </w:r>
          </w:p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Продуктивно-творчий</w:t>
            </w:r>
          </w:p>
        </w:tc>
      </w:tr>
      <w:tr w:rsidR="00C37B69" w:rsidRPr="002A022B">
        <w:trPr>
          <w:jc w:val="center"/>
        </w:trPr>
        <w:tc>
          <w:tcPr>
            <w:tcW w:w="1073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312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Танько Т.:</w:t>
            </w:r>
          </w:p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Інформаційний.</w:t>
            </w:r>
          </w:p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Аксіологічний.</w:t>
            </w:r>
          </w:p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Етап перетворення.</w:t>
            </w:r>
          </w:p>
        </w:tc>
      </w:tr>
      <w:tr w:rsidR="00C37B69" w:rsidRPr="002A022B">
        <w:trPr>
          <w:jc w:val="center"/>
        </w:trPr>
        <w:tc>
          <w:tcPr>
            <w:tcW w:w="1073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312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Чайка В.:</w:t>
            </w:r>
          </w:p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Орієнтаційний.</w:t>
            </w:r>
          </w:p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Навчально-моделювальний.</w:t>
            </w:r>
          </w:p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Результативно-корекційний.</w:t>
            </w:r>
          </w:p>
        </w:tc>
      </w:tr>
      <w:tr w:rsidR="00C37B69" w:rsidRPr="002A022B">
        <w:trPr>
          <w:jc w:val="center"/>
        </w:trPr>
        <w:tc>
          <w:tcPr>
            <w:tcW w:w="1073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12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Федорчук В.:</w:t>
            </w:r>
          </w:p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Пропедевтичний.</w:t>
            </w:r>
          </w:p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Тренувальний.</w:t>
            </w:r>
          </w:p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Творчий</w:t>
            </w:r>
          </w:p>
        </w:tc>
      </w:tr>
    </w:tbl>
    <w:p w:rsidR="00C37B69" w:rsidRPr="00710D67" w:rsidRDefault="00C37B69" w:rsidP="00B237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7B69" w:rsidRDefault="00C37B69" w:rsidP="00090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D67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Результатом </w:t>
      </w:r>
      <w:r>
        <w:rPr>
          <w:rFonts w:ascii="Times New Roman" w:hAnsi="Times New Roman" w:cs="Times New Roman"/>
          <w:sz w:val="28"/>
          <w:szCs w:val="28"/>
          <w:lang w:val="uk-UA"/>
        </w:rPr>
        <w:t>професійно-педагогічної підготовки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>, на погляд вчен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>, є готовність до педагогічної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(табл.1.2)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7B69" w:rsidRPr="00710D67" w:rsidRDefault="00C37B69" w:rsidP="000902F0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10D67">
        <w:rPr>
          <w:rFonts w:ascii="Times New Roman" w:hAnsi="Times New Roman" w:cs="Times New Roman"/>
          <w:sz w:val="28"/>
          <w:szCs w:val="28"/>
          <w:lang w:val="uk-UA"/>
        </w:rPr>
        <w:t>Таблиця 1.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C37B69" w:rsidRPr="00710D67" w:rsidRDefault="00C37B69" w:rsidP="000902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Погляди науковців на 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>готовність до педагогічної діяльності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1"/>
        <w:gridCol w:w="1815"/>
        <w:gridCol w:w="5925"/>
      </w:tblGrid>
      <w:tr w:rsidR="00C37B69" w:rsidRPr="002A022B">
        <w:trPr>
          <w:jc w:val="center"/>
        </w:trPr>
        <w:tc>
          <w:tcPr>
            <w:tcW w:w="1131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1815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Автор(и)</w:t>
            </w:r>
          </w:p>
        </w:tc>
        <w:tc>
          <w:tcPr>
            <w:tcW w:w="5925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Готовність до педагогічної діяльності – це </w:t>
            </w:r>
          </w:p>
        </w:tc>
      </w:tr>
      <w:tr w:rsidR="00C37B69" w:rsidRPr="002A022B">
        <w:trPr>
          <w:jc w:val="center"/>
        </w:trPr>
        <w:tc>
          <w:tcPr>
            <w:tcW w:w="1131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15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Бужина І., </w:t>
            </w:r>
          </w:p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Ліненко А., </w:t>
            </w:r>
          </w:p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Троцко Г.</w:t>
            </w:r>
          </w:p>
        </w:tc>
        <w:tc>
          <w:tcPr>
            <w:tcW w:w="5925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цілісне стійке особистісне утворення</w:t>
            </w:r>
          </w:p>
        </w:tc>
      </w:tr>
      <w:tr w:rsidR="00C37B69" w:rsidRPr="002A022B">
        <w:trPr>
          <w:jc w:val="center"/>
        </w:trPr>
        <w:tc>
          <w:tcPr>
            <w:tcW w:w="1131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15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Шпак О.</w:t>
            </w:r>
          </w:p>
        </w:tc>
        <w:tc>
          <w:tcPr>
            <w:tcW w:w="5925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інтегральна характеристика, яка відображає особистісну позицію педагога</w:t>
            </w:r>
          </w:p>
        </w:tc>
      </w:tr>
      <w:tr w:rsidR="00C37B69" w:rsidRPr="002A022B">
        <w:trPr>
          <w:jc w:val="center"/>
        </w:trPr>
        <w:tc>
          <w:tcPr>
            <w:tcW w:w="1131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15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Литвиненко С.</w:t>
            </w:r>
          </w:p>
        </w:tc>
        <w:tc>
          <w:tcPr>
            <w:tcW w:w="5925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інтегральне багаторівневе динамічне особистісне утворення</w:t>
            </w:r>
          </w:p>
        </w:tc>
      </w:tr>
      <w:tr w:rsidR="00C37B69" w:rsidRPr="002A022B">
        <w:trPr>
          <w:jc w:val="center"/>
        </w:trPr>
        <w:tc>
          <w:tcPr>
            <w:tcW w:w="1131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15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Гавриш І.</w:t>
            </w:r>
          </w:p>
        </w:tc>
        <w:tc>
          <w:tcPr>
            <w:tcW w:w="5925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інтегративна якість особистості</w:t>
            </w:r>
          </w:p>
        </w:tc>
      </w:tr>
      <w:tr w:rsidR="00C37B69" w:rsidRPr="002A022B">
        <w:trPr>
          <w:jc w:val="center"/>
        </w:trPr>
        <w:tc>
          <w:tcPr>
            <w:tcW w:w="1131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15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Жаровцева Т.</w:t>
            </w:r>
          </w:p>
        </w:tc>
        <w:tc>
          <w:tcPr>
            <w:tcW w:w="5925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цілісна система стійких інтегративних особистісних утворень</w:t>
            </w:r>
          </w:p>
        </w:tc>
      </w:tr>
    </w:tbl>
    <w:p w:rsidR="00C37B69" w:rsidRPr="00566FAC" w:rsidRDefault="00C37B69" w:rsidP="00090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37B69" w:rsidRDefault="00C37B69" w:rsidP="00090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D67">
        <w:rPr>
          <w:rFonts w:ascii="Times New Roman" w:hAnsi="Times New Roman" w:cs="Times New Roman"/>
          <w:sz w:val="28"/>
          <w:szCs w:val="28"/>
          <w:lang w:val="uk-UA"/>
        </w:rPr>
        <w:t>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>Кондрашова, Г.Троцко та О. Шпак у визначенні сутності готовності підкреслюють, що вона включає не тільки професійні знання, уміння, навички, а й деякі особистісні риси, що забезпечують успішне виконання професійних функцій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(рис.1.2).</w:t>
      </w:r>
    </w:p>
    <w:p w:rsidR="00C37B69" w:rsidRPr="00710D67" w:rsidRDefault="00C37B69" w:rsidP="00090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en-US"/>
        </w:rPr>
        <w:pict>
          <v:group id="Группа 69" o:spid="_x0000_s1046" style="position:absolute;left:0;text-align:left;margin-left:80.95pt;margin-top:3.15pt;width:334pt;height:294pt;z-index:251657728" coordsize="42418,37338">
            <v:group id="Группа 43" o:spid="_x0000_s1047" style="position:absolute;width:42418;height:36195" coordsize="42418,36195">
              <v:group id="Группа 44" o:spid="_x0000_s1048" style="position:absolute;left:4064;width:38354;height:27178" coordsize="38354,27178">
                <v:shape id="Поле 45" o:spid="_x0000_s1049" type="#_x0000_t202" style="position:absolute;left:4445;width:24130;height:2667;visibility:visible" strokeweight=".5pt">
                  <v:textbox>
                    <w:txbxContent>
                      <w:p w:rsidR="00C37B69" w:rsidRPr="00CF0A9E" w:rsidRDefault="00C37B69" w:rsidP="00566FA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Професійні функції </w:t>
                        </w:r>
                      </w:p>
                    </w:txbxContent>
                  </v:textbox>
                </v:shape>
                <v:group id="Группа 46" o:spid="_x0000_s1050" style="position:absolute;top:4191;width:38354;height:22987" coordsize="38354,22987">
                  <v:shape id="Поле 47" o:spid="_x0000_s1051" type="#_x0000_t202" style="position:absolute;width:38354;height:2667;visibility:visible" strokeweight=".5pt">
                    <v:textbox>
                      <w:txbxContent>
                        <w:p w:rsidR="00C37B69" w:rsidRPr="00CF0A9E" w:rsidRDefault="00C37B69" w:rsidP="00566FAC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66FA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uk-UA"/>
                            </w:rPr>
                            <w:t>Педагогічні здібності</w:t>
                          </w:r>
                        </w:p>
                      </w:txbxContent>
                    </v:textbox>
                  </v:shape>
                  <v:shape id="Поле 48" o:spid="_x0000_s1052" type="#_x0000_t202" style="position:absolute;top:3302;width:38354;height:2667;visibility:visible" strokeweight=".5pt">
                    <v:textbox>
                      <w:txbxContent>
                        <w:p w:rsidR="00C37B69" w:rsidRPr="00CF0A9E" w:rsidRDefault="00C37B69" w:rsidP="00566FAC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66FA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uk-UA"/>
                            </w:rPr>
                            <w:t>Переконання</w:t>
                          </w:r>
                        </w:p>
                      </w:txbxContent>
                    </v:textbox>
                  </v:shape>
                  <v:shape id="Поле 49" o:spid="_x0000_s1053" type="#_x0000_t202" style="position:absolute;top:6731;width:38354;height:2667;visibility:visible" strokeweight=".5pt">
                    <v:textbox>
                      <w:txbxContent>
                        <w:p w:rsidR="00C37B69" w:rsidRPr="00CF0A9E" w:rsidRDefault="00C37B69" w:rsidP="00566FAC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66FA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uk-UA"/>
                            </w:rPr>
                            <w:t>Професійна направленість психічних процесів</w:t>
                          </w:r>
                        </w:p>
                      </w:txbxContent>
                    </v:textbox>
                  </v:shape>
                  <v:shape id="Поле 50" o:spid="_x0000_s1054" type="#_x0000_t202" style="position:absolute;top:10033;width:38354;height:2667;visibility:visible" strokeweight=".5pt">
                    <v:textbox>
                      <w:txbxContent>
                        <w:p w:rsidR="00C37B69" w:rsidRPr="00566FAC" w:rsidRDefault="00C37B69" w:rsidP="00566FA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uk-UA"/>
                            </w:rPr>
                          </w:pPr>
                          <w:r w:rsidRPr="00566FA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uk-UA"/>
                            </w:rPr>
                            <w:t>Професійна пам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uk-UA"/>
                            </w:rPr>
                            <w:t>’</w:t>
                          </w:r>
                          <w:r w:rsidRPr="00566FA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uk-UA"/>
                            </w:rPr>
                            <w:t>ять</w:t>
                          </w:r>
                        </w:p>
                        <w:p w:rsidR="00C37B69" w:rsidRPr="00CF0A9E" w:rsidRDefault="00C37B69" w:rsidP="00566FAC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Поле 51" o:spid="_x0000_s1055" type="#_x0000_t202" style="position:absolute;top:13589;width:38354;height:2667;visibility:visible" strokeweight=".5pt">
                    <v:textbox>
                      <w:txbxContent>
                        <w:p w:rsidR="00C37B69" w:rsidRPr="00CF0A9E" w:rsidRDefault="00C37B69" w:rsidP="00566FAC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66FA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uk-UA"/>
                            </w:rPr>
                            <w:t>Мислення</w:t>
                          </w:r>
                        </w:p>
                      </w:txbxContent>
                    </v:textbox>
                  </v:shape>
                  <v:shape id="Поле 52" o:spid="_x0000_s1056" type="#_x0000_t202" style="position:absolute;top:17018;width:38354;height:2667;visibility:visible" strokeweight=".5pt">
                    <v:textbox>
                      <w:txbxContent>
                        <w:p w:rsidR="00C37B69" w:rsidRPr="00CF0A9E" w:rsidRDefault="00C37B69" w:rsidP="00566FAC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66FA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uk-UA"/>
                            </w:rPr>
                            <w:t>Увага</w:t>
                          </w:r>
                        </w:p>
                      </w:txbxContent>
                    </v:textbox>
                  </v:shape>
                  <v:shape id="Поле 53" o:spid="_x0000_s1057" type="#_x0000_t202" style="position:absolute;top:20320;width:38354;height:2667;visibility:visible" strokeweight=".5pt">
                    <v:textbox>
                      <w:txbxContent>
                        <w:p w:rsidR="00C37B69" w:rsidRPr="00CF0A9E" w:rsidRDefault="00C37B69" w:rsidP="00566FAC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66FA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uk-UA"/>
                            </w:rPr>
                            <w:t>Працездатність</w:t>
                          </w:r>
                        </w:p>
                      </w:txbxContent>
                    </v:textbox>
                  </v:shape>
                </v:group>
              </v:group>
              <v:line id="Прямая соединительная линия 54" o:spid="_x0000_s1058" style="position:absolute;visibility:visible" from="0,1143" to="8509,1143" o:connectortype="straight"/>
              <v:line id="Прямая соединительная линия 55" o:spid="_x0000_s1059" style="position:absolute;visibility:visible" from="0,1143" to="0,36195" o:connectortype="straight"/>
              <v:line id="Прямая соединительная линия 56" o:spid="_x0000_s1060" style="position:absolute;visibility:visible" from="0,5334" to="4064,5334" o:connectortype="straight"/>
              <v:line id="Прямая соединительная линия 57" o:spid="_x0000_s1061" style="position:absolute;visibility:visible" from="0,8763" to="4064,8763" o:connectortype="straight"/>
              <v:line id="Прямая соединительная линия 58" o:spid="_x0000_s1062" style="position:absolute;visibility:visible" from="0,12192" to="4064,12192" o:connectortype="straight"/>
              <v:line id="Прямая соединительная линия 59" o:spid="_x0000_s1063" style="position:absolute;visibility:visible" from="0,15748" to="4064,15748" o:connectortype="straight"/>
              <v:line id="Прямая соединительная линия 60" o:spid="_x0000_s1064" style="position:absolute;visibility:visible" from="0,19177" to="4064,19177" o:connectortype="straight"/>
              <v:line id="Прямая соединительная линия 61" o:spid="_x0000_s1065" style="position:absolute;visibility:visible" from="0,22606" to="4064,22606" o:connectortype="straight"/>
              <v:line id="Прямая соединительная линия 62" o:spid="_x0000_s1066" style="position:absolute;visibility:visible" from="0,26035" to="4064,26035" o:connectortype="straight"/>
            </v:group>
            <v:shape id="Поле 63" o:spid="_x0000_s1067" type="#_x0000_t202" style="position:absolute;left:4064;top:27940;width:38354;height:2667;visibility:visible" strokeweight=".5pt">
              <v:textbox>
                <w:txbxContent>
                  <w:p w:rsidR="00C37B69" w:rsidRPr="00CF0A9E" w:rsidRDefault="00C37B69" w:rsidP="00566FAC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566FAC"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>Емоційність</w:t>
                    </w:r>
                  </w:p>
                </w:txbxContent>
              </v:textbox>
            </v:shape>
            <v:shape id="Поле 64" o:spid="_x0000_s1068" type="#_x0000_t202" style="position:absolute;left:4064;top:31369;width:38354;height:2667;visibility:visible" strokeweight=".5pt">
              <v:textbox>
                <w:txbxContent>
                  <w:p w:rsidR="00C37B69" w:rsidRPr="00CF0A9E" w:rsidRDefault="00C37B69" w:rsidP="00566FAC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566FAC"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>Уміння долати труднощі</w:t>
                    </w:r>
                  </w:p>
                </w:txbxContent>
              </v:textbox>
            </v:shape>
            <v:shape id="Поле 65" o:spid="_x0000_s1069" type="#_x0000_t202" style="position:absolute;left:4064;top:34671;width:38354;height:2667;visibility:visible" strokeweight=".5pt">
              <v:textbox>
                <w:txbxContent>
                  <w:p w:rsidR="00C37B69" w:rsidRPr="00566FAC" w:rsidRDefault="00C37B69" w:rsidP="00566FA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</w:pPr>
                    <w:r w:rsidRPr="00566FAC"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 xml:space="preserve">Уміння професійно самоудосконалюватись </w:t>
                    </w:r>
                  </w:p>
                  <w:p w:rsidR="00C37B69" w:rsidRPr="00CF0A9E" w:rsidRDefault="00C37B69" w:rsidP="00566FAC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line id="Прямая соединительная линия 66" o:spid="_x0000_s1070" style="position:absolute;visibility:visible" from="0,29337" to="4064,29337" o:connectortype="straight"/>
            <v:line id="Прямая соединительная линия 67" o:spid="_x0000_s1071" style="position:absolute;visibility:visible" from="0,32766" to="4064,32766" o:connectortype="straight"/>
            <v:line id="Прямая соединительная линия 68" o:spid="_x0000_s1072" style="position:absolute;visibility:visible" from="0,36195" to="4064,36195" o:connectortype="straight"/>
          </v:group>
        </w:pict>
      </w:r>
    </w:p>
    <w:p w:rsidR="00C37B69" w:rsidRPr="00710D67" w:rsidRDefault="00C37B69" w:rsidP="00090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7B69" w:rsidRPr="00710D67" w:rsidRDefault="00C37B69" w:rsidP="00090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7B69" w:rsidRPr="00710D67" w:rsidRDefault="00C37B69" w:rsidP="00090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7B69" w:rsidRPr="00710D67" w:rsidRDefault="00C37B69" w:rsidP="00090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7B69" w:rsidRPr="00710D67" w:rsidRDefault="00C37B69" w:rsidP="00090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7B69" w:rsidRPr="00710D67" w:rsidRDefault="00C37B69" w:rsidP="00090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7B69" w:rsidRPr="00710D67" w:rsidRDefault="00C37B69" w:rsidP="00090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7B69" w:rsidRPr="00710D67" w:rsidRDefault="00C37B69" w:rsidP="00090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7B69" w:rsidRPr="00710D67" w:rsidRDefault="00C37B69" w:rsidP="00090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7B69" w:rsidRDefault="00C37B69" w:rsidP="00090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7B69" w:rsidRDefault="00C37B69" w:rsidP="00090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7B69" w:rsidRDefault="00C37B69" w:rsidP="00090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7B69" w:rsidRPr="00710D67" w:rsidRDefault="00C37B69" w:rsidP="00090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D67">
        <w:rPr>
          <w:rFonts w:ascii="Times New Roman" w:hAnsi="Times New Roman" w:cs="Times New Roman"/>
          <w:sz w:val="28"/>
          <w:szCs w:val="28"/>
          <w:lang w:val="uk-UA"/>
        </w:rPr>
        <w:t>Рис.1.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Професійні функції 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>майбутніх викладачів закладів вищої освіти</w:t>
      </w:r>
    </w:p>
    <w:p w:rsidR="00C37B69" w:rsidRDefault="00C37B69" w:rsidP="00090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7B69" w:rsidRPr="00710D67" w:rsidRDefault="00C37B69" w:rsidP="00090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Важливо також зазначити, що і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>нші науковці підкреслюють потенційні можливості готовності у забезпеченні мобілізаційності на включення у професійну діяльність (А.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>Ліненко), внутрішніх умов для успішного професійного саморозвитку (О.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 xml:space="preserve">Пєхота), високого рівня професійного саморозвитку (Г.Троцко). Окрім того, в авторських визначеннях готовність виступає як результатом </w:t>
      </w:r>
      <w:r>
        <w:rPr>
          <w:rFonts w:ascii="Times New Roman" w:hAnsi="Times New Roman" w:cs="Times New Roman"/>
          <w:sz w:val="28"/>
          <w:szCs w:val="28"/>
          <w:lang w:val="uk-UA"/>
        </w:rPr>
        <w:t>професійно-педагогічної підготовки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 xml:space="preserve"> (С.Литвиненко), так і умовою та регулятором успішної професійної діяльності (І.Гавриш).</w:t>
      </w:r>
    </w:p>
    <w:p w:rsidR="00C37B69" w:rsidRPr="00710D67" w:rsidRDefault="00C37B69" w:rsidP="00090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D67">
        <w:rPr>
          <w:rFonts w:ascii="Times New Roman" w:hAnsi="Times New Roman" w:cs="Times New Roman"/>
          <w:sz w:val="28"/>
          <w:szCs w:val="28"/>
          <w:lang w:val="uk-UA"/>
        </w:rPr>
        <w:t>Аналіз наукових джерел засвідчує, що вчені мають різні погляди щодо змісту, структури готовності, але вони одностайно дотримуються думки, що готовність до професійно-педагогічної діяльності – це цілісне утворення, що містить взаємопов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>язані і взаємозалежні компоненти, які водночас можуть виступати й як самостійні фактори. Однак, не дивлячись на розбіжності у трактуванні цього поняття головні характеристики готовності майбутніх викладачів закладів вищої освіти до педагогічної діяльності відображені на рис.1.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7B69" w:rsidRPr="00710D67" w:rsidRDefault="00C37B69" w:rsidP="00090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en-US"/>
        </w:rPr>
        <w:pict>
          <v:group id="Группа 21" o:spid="_x0000_s1073" style="position:absolute;left:0;text-align:left;margin-left:80.95pt;margin-top:2.4pt;width:334pt;height:161pt;z-index:251656704" coordsize="42418,20447">
            <v:group id="Группа 22" o:spid="_x0000_s1074" style="position:absolute;left:4064;width:38354;height:20447" coordsize="38354,20447">
              <v:shape id="Поле 23" o:spid="_x0000_s1075" type="#_x0000_t202" style="position:absolute;left:4445;width:24130;height:2667;visibility:visible" strokeweight=".5pt">
                <v:textbox>
                  <w:txbxContent>
                    <w:p w:rsidR="00C37B69" w:rsidRPr="00CF0A9E" w:rsidRDefault="00C37B69" w:rsidP="00710D6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Характеристики </w:t>
                      </w:r>
                    </w:p>
                  </w:txbxContent>
                </v:textbox>
              </v:shape>
              <v:group id="Группа 24" o:spid="_x0000_s1076" style="position:absolute;top:4191;width:38354;height:16256" coordsize="38354,16256">
                <v:shape id="Поле 25" o:spid="_x0000_s1077" type="#_x0000_t202" style="position:absolute;width:38354;height:2667;visibility:visible" strokeweight=".5pt">
                  <v:textbox>
                    <w:txbxContent>
                      <w:p w:rsidR="00C37B69" w:rsidRPr="00CF0A9E" w:rsidRDefault="00C37B69" w:rsidP="00710D6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10D6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Цілісність</w:t>
                        </w:r>
                      </w:p>
                    </w:txbxContent>
                  </v:textbox>
                </v:shape>
                <v:shape id="Поле 26" o:spid="_x0000_s1078" type="#_x0000_t202" style="position:absolute;top:3302;width:38354;height:2667;visibility:visible" strokeweight=".5pt">
                  <v:textbox>
                    <w:txbxContent>
                      <w:p w:rsidR="00C37B69" w:rsidRPr="00CF0A9E" w:rsidRDefault="00C37B69" w:rsidP="00710D6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10D6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Стійкість</w:t>
                        </w:r>
                      </w:p>
                    </w:txbxContent>
                  </v:textbox>
                </v:shape>
                <v:shape id="Поле 27" o:spid="_x0000_s1079" type="#_x0000_t202" style="position:absolute;top:6731;width:38354;height:2667;visibility:visible" strokeweight=".5pt">
                  <v:textbox>
                    <w:txbxContent>
                      <w:p w:rsidR="00C37B69" w:rsidRPr="00CF0A9E" w:rsidRDefault="00C37B69" w:rsidP="00710D6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10D6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Інтегративність</w:t>
                        </w:r>
                      </w:p>
                    </w:txbxContent>
                  </v:textbox>
                </v:shape>
                <v:shape id="Поле 28" o:spid="_x0000_s1080" type="#_x0000_t202" style="position:absolute;top:10033;width:38354;height:2667;visibility:visible" strokeweight=".5pt">
                  <v:textbox>
                    <w:txbxContent>
                      <w:p w:rsidR="00C37B69" w:rsidRPr="00CF0A9E" w:rsidRDefault="00C37B69" w:rsidP="00710D6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10D6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Динамічність</w:t>
                        </w:r>
                      </w:p>
                    </w:txbxContent>
                  </v:textbox>
                </v:shape>
                <v:shape id="Поле 29" o:spid="_x0000_s1081" type="#_x0000_t202" style="position:absolute;top:13589;width:38354;height:2667;visibility:visible" strokeweight=".5pt">
                  <v:textbox>
                    <w:txbxContent>
                      <w:p w:rsidR="00C37B69" w:rsidRPr="00CF0A9E" w:rsidRDefault="00C37B69" w:rsidP="00710D6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10D6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Полікомпонентність цього утворення</w:t>
                        </w:r>
                      </w:p>
                    </w:txbxContent>
                  </v:textbox>
                </v:shape>
              </v:group>
            </v:group>
            <v:line id="Прямая соединительная линия 32" o:spid="_x0000_s1082" style="position:absolute;visibility:visible" from="0,1143" to="8509,1143" o:connectortype="straight"/>
            <v:line id="Прямая соединительная линия 33" o:spid="_x0000_s1083" style="position:absolute;visibility:visible" from="0,1143" to="0,19177" o:connectortype="straight"/>
            <v:line id="Прямая соединительная линия 34" o:spid="_x0000_s1084" style="position:absolute;visibility:visible" from="0,5334" to="4064,5334" o:connectortype="straight"/>
            <v:line id="Прямая соединительная линия 35" o:spid="_x0000_s1085" style="position:absolute;visibility:visible" from="0,8763" to="4064,8763" o:connectortype="straight"/>
            <v:line id="Прямая соединительная линия 36" o:spid="_x0000_s1086" style="position:absolute;visibility:visible" from="0,12192" to="4064,12192" o:connectortype="straight"/>
            <v:line id="Прямая соединительная линия 37" o:spid="_x0000_s1087" style="position:absolute;visibility:visible" from="0,15748" to="4064,15748" o:connectortype="straight"/>
            <v:line id="Прямая соединительная линия 38" o:spid="_x0000_s1088" style="position:absolute;visibility:visible" from="0,19177" to="4064,19177" o:connectortype="straight"/>
          </v:group>
        </w:pict>
      </w:r>
    </w:p>
    <w:p w:rsidR="00C37B69" w:rsidRPr="00710D67" w:rsidRDefault="00C37B69" w:rsidP="00090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7B69" w:rsidRPr="00710D67" w:rsidRDefault="00C37B69" w:rsidP="00090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7B69" w:rsidRPr="00710D67" w:rsidRDefault="00C37B69" w:rsidP="00090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7B69" w:rsidRPr="00710D67" w:rsidRDefault="00C37B69" w:rsidP="00090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7B69" w:rsidRPr="00710D67" w:rsidRDefault="00C37B69" w:rsidP="00090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7B69" w:rsidRPr="00710D67" w:rsidRDefault="00C37B69" w:rsidP="00090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7B69" w:rsidRPr="00710D67" w:rsidRDefault="00C37B69" w:rsidP="00090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D67">
        <w:rPr>
          <w:rFonts w:ascii="Times New Roman" w:hAnsi="Times New Roman" w:cs="Times New Roman"/>
          <w:sz w:val="28"/>
          <w:szCs w:val="28"/>
          <w:lang w:val="uk-UA"/>
        </w:rPr>
        <w:t>Рис.1.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 xml:space="preserve">. Головні характеристики готовності майбутніх викладачів закладів вищої освіти до педагогічної діяльності </w:t>
      </w:r>
    </w:p>
    <w:p w:rsidR="00C37B69" w:rsidRPr="00710D67" w:rsidRDefault="00C37B69" w:rsidP="00090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7B69" w:rsidRPr="00710D67" w:rsidRDefault="00C37B69" w:rsidP="00090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D67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готовності майбутніх педагогів до професійної діяльності як складного особистісного утворення стає можливим тільки за умов здійснення цілеспрямованої, спеціально організованої роботи у навчально-виховному процесі ЗВО. </w:t>
      </w:r>
    </w:p>
    <w:p w:rsidR="00C37B69" w:rsidRPr="00695437" w:rsidRDefault="00C37B69" w:rsidP="00090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D67">
        <w:rPr>
          <w:rFonts w:ascii="Times New Roman" w:hAnsi="Times New Roman" w:cs="Times New Roman"/>
          <w:sz w:val="28"/>
          <w:szCs w:val="28"/>
          <w:lang w:val="uk-UA"/>
        </w:rPr>
        <w:t>Дослідження сутності понять «</w:t>
      </w:r>
      <w:r>
        <w:rPr>
          <w:rFonts w:ascii="Times New Roman" w:hAnsi="Times New Roman" w:cs="Times New Roman"/>
          <w:sz w:val="28"/>
          <w:szCs w:val="28"/>
          <w:lang w:val="uk-UA"/>
        </w:rPr>
        <w:t>професійно-педагогічна підготовка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>» і «готовність до педагогічної діяльності» засвідчує наявність прямих зв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 xml:space="preserve">язків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 xml:space="preserve"> залежностей між цими поняттями. Переважна більшість учених (І.Бужина, 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>Грама, 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>Кондрашова, 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>Ліненко, 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>Міщик, 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>Пєхота, 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 xml:space="preserve">Сластьонін, Г.Троцко </w:t>
      </w:r>
      <w:r>
        <w:rPr>
          <w:rFonts w:ascii="Times New Roman" w:hAnsi="Times New Roman" w:cs="Times New Roman"/>
          <w:sz w:val="28"/>
          <w:szCs w:val="28"/>
          <w:lang w:val="uk-UA"/>
        </w:rPr>
        <w:t>та ін.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 xml:space="preserve">) професійно-педагогічну підготовку розглядають як процес </w:t>
      </w:r>
      <w:r w:rsidRPr="00695437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готовності майбутнього педагога до певного виду педагогічної діяльності, а готовність до педагогічної діяльності – як її мету, результат, умову і регулятор успішної професійної діяльності. </w:t>
      </w:r>
    </w:p>
    <w:p w:rsidR="00C37B69" w:rsidRDefault="00C37B69" w:rsidP="00090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437">
        <w:rPr>
          <w:rFonts w:ascii="Times New Roman" w:hAnsi="Times New Roman" w:cs="Times New Roman"/>
          <w:sz w:val="28"/>
          <w:szCs w:val="28"/>
          <w:lang w:val="uk-UA"/>
        </w:rPr>
        <w:t>Зазначимо, що окремі дослідники результатом професійно-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педагогічної </w:t>
      </w:r>
      <w:r w:rsidRPr="00695437">
        <w:rPr>
          <w:rFonts w:ascii="Times New Roman" w:hAnsi="Times New Roman" w:cs="Times New Roman"/>
          <w:sz w:val="28"/>
          <w:szCs w:val="28"/>
          <w:lang w:val="uk-UA"/>
        </w:rPr>
        <w:t>підготовки вважають не готовність, а компетентність (Н.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5437">
        <w:rPr>
          <w:rFonts w:ascii="Times New Roman" w:hAnsi="Times New Roman" w:cs="Times New Roman"/>
          <w:sz w:val="28"/>
          <w:szCs w:val="28"/>
          <w:lang w:val="uk-UA"/>
        </w:rPr>
        <w:t>Волкова, 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5437">
        <w:rPr>
          <w:rFonts w:ascii="Times New Roman" w:hAnsi="Times New Roman" w:cs="Times New Roman"/>
          <w:sz w:val="28"/>
          <w:szCs w:val="28"/>
          <w:lang w:val="uk-UA"/>
        </w:rPr>
        <w:t xml:space="preserve">Нестеренко, Т. Танько </w:t>
      </w:r>
      <w:r>
        <w:rPr>
          <w:rFonts w:ascii="Times New Roman" w:hAnsi="Times New Roman" w:cs="Times New Roman"/>
          <w:sz w:val="28"/>
          <w:szCs w:val="28"/>
          <w:lang w:val="uk-UA"/>
        </w:rPr>
        <w:t>та ін.</w:t>
      </w:r>
      <w:r w:rsidRPr="0069543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37B69" w:rsidRPr="00E91CCE" w:rsidRDefault="00C37B69" w:rsidP="00E91C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 як</w:t>
      </w:r>
      <w:r w:rsidRPr="00E91CCE">
        <w:rPr>
          <w:rFonts w:ascii="Times New Roman" w:hAnsi="Times New Roman" w:cs="Times New Roman"/>
          <w:sz w:val="28"/>
          <w:szCs w:val="28"/>
          <w:lang w:val="uk-UA"/>
        </w:rPr>
        <w:t xml:space="preserve"> освітній процес у ЗВО має бути </w:t>
      </w:r>
      <w:r>
        <w:rPr>
          <w:rFonts w:ascii="Times New Roman" w:hAnsi="Times New Roman" w:cs="Times New Roman"/>
          <w:sz w:val="28"/>
          <w:szCs w:val="28"/>
          <w:lang w:val="uk-UA"/>
        </w:rPr>
        <w:t>направлений</w:t>
      </w:r>
      <w:r w:rsidRPr="00E91CCE">
        <w:rPr>
          <w:rFonts w:ascii="Times New Roman" w:hAnsi="Times New Roman" w:cs="Times New Roman"/>
          <w:sz w:val="28"/>
          <w:szCs w:val="28"/>
          <w:lang w:val="uk-UA"/>
        </w:rPr>
        <w:t xml:space="preserve"> на формування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1CCE">
        <w:rPr>
          <w:rFonts w:ascii="Times New Roman" w:hAnsi="Times New Roman" w:cs="Times New Roman"/>
          <w:sz w:val="28"/>
          <w:szCs w:val="28"/>
          <w:lang w:val="uk-UA"/>
        </w:rPr>
        <w:t>професійної компетентності студента, то професійну компетентність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1CCE">
        <w:rPr>
          <w:rFonts w:ascii="Times New Roman" w:hAnsi="Times New Roman" w:cs="Times New Roman"/>
          <w:sz w:val="28"/>
          <w:szCs w:val="28"/>
          <w:lang w:val="uk-UA"/>
        </w:rPr>
        <w:t>майбутнього викладача розуміємо як комплекс інтегрованих професійних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1CCE">
        <w:rPr>
          <w:rFonts w:ascii="Times New Roman" w:hAnsi="Times New Roman" w:cs="Times New Roman"/>
          <w:sz w:val="28"/>
          <w:szCs w:val="28"/>
          <w:lang w:val="uk-UA"/>
        </w:rPr>
        <w:t>якостей особистості, сформованих в системі магістерської підготовки, 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1CCE">
        <w:rPr>
          <w:rFonts w:ascii="Times New Roman" w:hAnsi="Times New Roman" w:cs="Times New Roman"/>
          <w:sz w:val="28"/>
          <w:szCs w:val="28"/>
          <w:lang w:val="uk-UA"/>
        </w:rPr>
        <w:t>базуються на методологічних, педагогічних, методичних знаннях, професійно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91CCE">
        <w:rPr>
          <w:rFonts w:ascii="Times New Roman" w:hAnsi="Times New Roman" w:cs="Times New Roman"/>
          <w:sz w:val="28"/>
          <w:szCs w:val="28"/>
          <w:lang w:val="uk-UA"/>
        </w:rPr>
        <w:t>методичних уміннях та навичках, первинному досвіді викладання дисциплін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1CCE">
        <w:rPr>
          <w:rFonts w:ascii="Times New Roman" w:hAnsi="Times New Roman" w:cs="Times New Roman"/>
          <w:sz w:val="28"/>
          <w:szCs w:val="28"/>
          <w:lang w:val="uk-UA"/>
        </w:rPr>
        <w:t>під час педагогічної практики у ЗВО з урахуванням уже набутого досвіду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1CCE">
        <w:rPr>
          <w:rFonts w:ascii="Times New Roman" w:hAnsi="Times New Roman" w:cs="Times New Roman"/>
          <w:sz w:val="28"/>
          <w:szCs w:val="28"/>
          <w:lang w:val="uk-UA"/>
        </w:rPr>
        <w:t>попередніми поколіннями, сформованому оцінному ставленні до праці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1CCE">
        <w:rPr>
          <w:rFonts w:ascii="Times New Roman" w:hAnsi="Times New Roman" w:cs="Times New Roman"/>
          <w:sz w:val="28"/>
          <w:szCs w:val="28"/>
          <w:lang w:val="uk-UA"/>
        </w:rPr>
        <w:t>викладача та власної ролі у підготовці майбутніх поколінь. Ми розглядаємо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1CCE">
        <w:rPr>
          <w:rFonts w:ascii="Times New Roman" w:hAnsi="Times New Roman" w:cs="Times New Roman"/>
          <w:sz w:val="28"/>
          <w:szCs w:val="28"/>
          <w:lang w:val="uk-UA"/>
        </w:rPr>
        <w:t>професійну компетентність майбутнього викладача ВТО як сукупність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1CCE">
        <w:rPr>
          <w:rFonts w:ascii="Times New Roman" w:hAnsi="Times New Roman" w:cs="Times New Roman"/>
          <w:sz w:val="28"/>
          <w:szCs w:val="28"/>
          <w:lang w:val="uk-UA"/>
        </w:rPr>
        <w:t>компетентностей, що забезпечать готовність випускника магістратури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1CCE">
        <w:rPr>
          <w:rFonts w:ascii="Times New Roman" w:hAnsi="Times New Roman" w:cs="Times New Roman"/>
          <w:sz w:val="28"/>
          <w:szCs w:val="28"/>
          <w:lang w:val="uk-UA"/>
        </w:rPr>
        <w:t>педагогічної діяльності. ОПП визначена ця система ком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E91CCE">
        <w:rPr>
          <w:rFonts w:ascii="Times New Roman" w:hAnsi="Times New Roman" w:cs="Times New Roman"/>
          <w:sz w:val="28"/>
          <w:szCs w:val="28"/>
          <w:lang w:val="uk-UA"/>
        </w:rPr>
        <w:t>етентностей: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1CCE">
        <w:rPr>
          <w:rFonts w:ascii="Times New Roman" w:hAnsi="Times New Roman" w:cs="Times New Roman"/>
          <w:sz w:val="28"/>
          <w:szCs w:val="28"/>
          <w:lang w:val="uk-UA"/>
        </w:rPr>
        <w:t>інтегральна, загальні (інноваційно-діяльнісна, самоосвітня, критичного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1CCE">
        <w:rPr>
          <w:rFonts w:ascii="Times New Roman" w:hAnsi="Times New Roman" w:cs="Times New Roman"/>
          <w:sz w:val="28"/>
          <w:szCs w:val="28"/>
          <w:lang w:val="uk-UA"/>
        </w:rPr>
        <w:t>мислення, креативна, цифрова, особистісна, соціальна, загальнокультурна,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1CCE">
        <w:rPr>
          <w:rFonts w:ascii="Times New Roman" w:hAnsi="Times New Roman" w:cs="Times New Roman"/>
          <w:sz w:val="28"/>
          <w:szCs w:val="28"/>
          <w:lang w:val="uk-UA"/>
        </w:rPr>
        <w:t>мотиваційно-спонукальна), фахові (методологічна, предметна, дидактико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91CCE">
        <w:rPr>
          <w:rFonts w:ascii="Times New Roman" w:hAnsi="Times New Roman" w:cs="Times New Roman"/>
          <w:sz w:val="28"/>
          <w:szCs w:val="28"/>
          <w:lang w:val="uk-UA"/>
        </w:rPr>
        <w:t>методична, психолого-педагогічна, комунікативна, проектно-дослідницька,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1CCE">
        <w:rPr>
          <w:rFonts w:ascii="Times New Roman" w:hAnsi="Times New Roman" w:cs="Times New Roman"/>
          <w:sz w:val="28"/>
          <w:szCs w:val="28"/>
          <w:lang w:val="uk-UA"/>
        </w:rPr>
        <w:t>наукового піару та мобільності, позитивно-прогностична, рефлексивна,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1CCE">
        <w:rPr>
          <w:rFonts w:ascii="Times New Roman" w:hAnsi="Times New Roman" w:cs="Times New Roman"/>
          <w:sz w:val="28"/>
          <w:szCs w:val="28"/>
          <w:lang w:val="uk-UA"/>
        </w:rPr>
        <w:t>когнітивної гнучкості, здоров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E91CCE">
        <w:rPr>
          <w:rFonts w:ascii="Times New Roman" w:hAnsi="Times New Roman" w:cs="Times New Roman"/>
          <w:sz w:val="28"/>
          <w:szCs w:val="28"/>
          <w:lang w:val="uk-UA"/>
        </w:rPr>
        <w:t>я збережувальна, лідерська, правова, академічної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1CCE">
        <w:rPr>
          <w:rFonts w:ascii="Times New Roman" w:hAnsi="Times New Roman" w:cs="Times New Roman"/>
          <w:sz w:val="28"/>
          <w:szCs w:val="28"/>
          <w:lang w:val="uk-UA"/>
        </w:rPr>
        <w:t>доброчесності) компетентності.</w:t>
      </w:r>
    </w:p>
    <w:p w:rsidR="00C37B69" w:rsidRPr="004519DE" w:rsidRDefault="00C37B69" w:rsidP="00E91C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CCE">
        <w:rPr>
          <w:rFonts w:ascii="Times New Roman" w:hAnsi="Times New Roman" w:cs="Times New Roman"/>
          <w:sz w:val="28"/>
          <w:szCs w:val="28"/>
          <w:lang w:val="uk-UA"/>
        </w:rPr>
        <w:t>Компетентнісний підхід виявляється у спрямованості педагогічного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1CCE">
        <w:rPr>
          <w:rFonts w:ascii="Times New Roman" w:hAnsi="Times New Roman" w:cs="Times New Roman"/>
          <w:sz w:val="28"/>
          <w:szCs w:val="28"/>
          <w:lang w:val="uk-UA"/>
        </w:rPr>
        <w:t>процесу у ВНЗ на формування компетентного фахівця, здатного якісно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1CCE">
        <w:rPr>
          <w:rFonts w:ascii="Times New Roman" w:hAnsi="Times New Roman" w:cs="Times New Roman"/>
          <w:sz w:val="28"/>
          <w:szCs w:val="28"/>
          <w:lang w:val="uk-UA"/>
        </w:rPr>
        <w:t xml:space="preserve">продуктивно діяти у певній професійній сфері. </w:t>
      </w:r>
    </w:p>
    <w:p w:rsidR="00C37B69" w:rsidRDefault="00C37B69" w:rsidP="00E91C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CCE">
        <w:rPr>
          <w:rFonts w:ascii="Times New Roman" w:hAnsi="Times New Roman" w:cs="Times New Roman"/>
          <w:sz w:val="28"/>
          <w:szCs w:val="28"/>
          <w:lang w:val="uk-UA"/>
        </w:rPr>
        <w:t>Компетентність – 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1CCE">
        <w:rPr>
          <w:rFonts w:ascii="Times New Roman" w:hAnsi="Times New Roman" w:cs="Times New Roman"/>
          <w:sz w:val="28"/>
          <w:szCs w:val="28"/>
          <w:lang w:val="uk-UA"/>
        </w:rPr>
        <w:t>інтегративна якість особистості майбутнього фахівця, сформована на основі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1CCE">
        <w:rPr>
          <w:rFonts w:ascii="Times New Roman" w:hAnsi="Times New Roman" w:cs="Times New Roman"/>
          <w:sz w:val="28"/>
          <w:szCs w:val="28"/>
          <w:lang w:val="uk-UA"/>
        </w:rPr>
        <w:t>його знань, умінь, навичок, особистісних моральних якостей та цінностей,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1CCE">
        <w:rPr>
          <w:rFonts w:ascii="Times New Roman" w:hAnsi="Times New Roman" w:cs="Times New Roman"/>
          <w:sz w:val="28"/>
          <w:szCs w:val="28"/>
          <w:lang w:val="uk-UA"/>
        </w:rPr>
        <w:t>здібностей та досвіду діяльності. Компетентність складається з окремих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1CCE">
        <w:rPr>
          <w:rFonts w:ascii="Times New Roman" w:hAnsi="Times New Roman" w:cs="Times New Roman"/>
          <w:sz w:val="28"/>
          <w:szCs w:val="28"/>
          <w:lang w:val="uk-UA"/>
        </w:rPr>
        <w:t>компетенцій (інтегрований результат опанування змісту вищої освіти,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1CCE">
        <w:rPr>
          <w:rFonts w:ascii="Times New Roman" w:hAnsi="Times New Roman" w:cs="Times New Roman"/>
          <w:sz w:val="28"/>
          <w:szCs w:val="28"/>
          <w:lang w:val="uk-UA"/>
        </w:rPr>
        <w:t xml:space="preserve">виражається в готовності студента </w:t>
      </w:r>
      <w:r>
        <w:rPr>
          <w:rFonts w:ascii="Times New Roman" w:hAnsi="Times New Roman" w:cs="Times New Roman"/>
          <w:sz w:val="28"/>
          <w:szCs w:val="28"/>
          <w:lang w:val="uk-UA"/>
        </w:rPr>
        <w:t>застосовувати</w:t>
      </w:r>
      <w:r w:rsidRPr="00E91CCE">
        <w:rPr>
          <w:rFonts w:ascii="Times New Roman" w:hAnsi="Times New Roman" w:cs="Times New Roman"/>
          <w:sz w:val="28"/>
          <w:szCs w:val="28"/>
          <w:lang w:val="uk-UA"/>
        </w:rPr>
        <w:t xml:space="preserve"> засвоєні знання, уміння,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1CCE">
        <w:rPr>
          <w:rFonts w:ascii="Times New Roman" w:hAnsi="Times New Roman" w:cs="Times New Roman"/>
          <w:sz w:val="28"/>
          <w:szCs w:val="28"/>
          <w:lang w:val="uk-UA"/>
        </w:rPr>
        <w:t>навички, способи діяльності у конкретних ситуаціях – життєвих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1CCE">
        <w:rPr>
          <w:rFonts w:ascii="Times New Roman" w:hAnsi="Times New Roman" w:cs="Times New Roman"/>
          <w:sz w:val="28"/>
          <w:szCs w:val="28"/>
          <w:lang w:val="uk-UA"/>
        </w:rPr>
        <w:t>професійних – для розв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E91CCE">
        <w:rPr>
          <w:rFonts w:ascii="Times New Roman" w:hAnsi="Times New Roman" w:cs="Times New Roman"/>
          <w:sz w:val="28"/>
          <w:szCs w:val="28"/>
          <w:lang w:val="uk-UA"/>
        </w:rPr>
        <w:t>язання теоретичних і практичних завдань). Вчені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1CCE">
        <w:rPr>
          <w:rFonts w:ascii="Times New Roman" w:hAnsi="Times New Roman" w:cs="Times New Roman"/>
          <w:sz w:val="28"/>
          <w:szCs w:val="28"/>
          <w:lang w:val="uk-UA"/>
        </w:rPr>
        <w:t>виз</w:t>
      </w:r>
      <w:r>
        <w:rPr>
          <w:rFonts w:ascii="Times New Roman" w:hAnsi="Times New Roman" w:cs="Times New Roman"/>
          <w:sz w:val="28"/>
          <w:szCs w:val="28"/>
          <w:lang w:val="uk-UA"/>
        </w:rPr>
        <w:t>начили сім ключових компетенцій</w:t>
      </w:r>
      <w:r w:rsidRPr="00E91CC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C37B69" w:rsidRDefault="00C37B69" w:rsidP="00E91C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D6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E91CCE">
        <w:rPr>
          <w:rFonts w:ascii="Times New Roman" w:hAnsi="Times New Roman" w:cs="Times New Roman"/>
          <w:sz w:val="28"/>
          <w:szCs w:val="28"/>
          <w:lang w:val="uk-UA"/>
        </w:rPr>
        <w:t>уміння вчитись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37B69" w:rsidRDefault="00C37B69" w:rsidP="00E91C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D6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E91CCE">
        <w:rPr>
          <w:rFonts w:ascii="Times New Roman" w:hAnsi="Times New Roman" w:cs="Times New Roman"/>
          <w:sz w:val="28"/>
          <w:szCs w:val="28"/>
          <w:lang w:val="uk-UA"/>
        </w:rPr>
        <w:t>загальнокультурна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37B69" w:rsidRDefault="00C37B69" w:rsidP="00E91C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D6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E91CCE">
        <w:rPr>
          <w:rFonts w:ascii="Times New Roman" w:hAnsi="Times New Roman" w:cs="Times New Roman"/>
          <w:sz w:val="28"/>
          <w:szCs w:val="28"/>
          <w:lang w:val="uk-UA"/>
        </w:rPr>
        <w:t>громадянська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E91C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7B69" w:rsidRDefault="00C37B69" w:rsidP="00E91C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D6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E91CCE">
        <w:rPr>
          <w:rFonts w:ascii="Times New Roman" w:hAnsi="Times New Roman" w:cs="Times New Roman"/>
          <w:sz w:val="28"/>
          <w:szCs w:val="28"/>
          <w:lang w:val="uk-UA"/>
        </w:rPr>
        <w:t>підприємницька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E91C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7B69" w:rsidRDefault="00C37B69" w:rsidP="00E91C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D6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E91CCE">
        <w:rPr>
          <w:rFonts w:ascii="Times New Roman" w:hAnsi="Times New Roman" w:cs="Times New Roman"/>
          <w:sz w:val="28"/>
          <w:szCs w:val="28"/>
          <w:lang w:val="uk-UA"/>
        </w:rPr>
        <w:t>соціальна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E91C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7B69" w:rsidRDefault="00C37B69" w:rsidP="00E91C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D6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E91CCE">
        <w:rPr>
          <w:rFonts w:ascii="Times New Roman" w:hAnsi="Times New Roman" w:cs="Times New Roman"/>
          <w:sz w:val="28"/>
          <w:szCs w:val="28"/>
          <w:lang w:val="uk-UA"/>
        </w:rPr>
        <w:t>з інформаційних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1CCE">
        <w:rPr>
          <w:rFonts w:ascii="Times New Roman" w:hAnsi="Times New Roman" w:cs="Times New Roman"/>
          <w:sz w:val="28"/>
          <w:szCs w:val="28"/>
          <w:lang w:val="uk-UA"/>
        </w:rPr>
        <w:t>та комунікаційних технологій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E91C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7B69" w:rsidRDefault="00C37B69" w:rsidP="00E91C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D6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E91CCE"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E91CCE">
        <w:rPr>
          <w:rFonts w:ascii="Times New Roman" w:hAnsi="Times New Roman" w:cs="Times New Roman"/>
          <w:sz w:val="28"/>
          <w:szCs w:val="28"/>
          <w:lang w:val="uk-UA"/>
        </w:rPr>
        <w:t>язберігаюча</w:t>
      </w:r>
    </w:p>
    <w:p w:rsidR="00C37B69" w:rsidRPr="00FE382D" w:rsidRDefault="00C37B69" w:rsidP="00FE38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Відмітимо, що ко</w:t>
      </w:r>
      <w:r w:rsidRPr="00FE382D">
        <w:rPr>
          <w:rFonts w:ascii="Times New Roman" w:hAnsi="Times New Roman" w:cs="Times New Roman"/>
          <w:sz w:val="28"/>
          <w:szCs w:val="28"/>
          <w:lang w:val="uk-UA"/>
        </w:rPr>
        <w:t>мпетентність є інтегральним результатом взаємодії декількох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382D">
        <w:rPr>
          <w:rFonts w:ascii="Times New Roman" w:hAnsi="Times New Roman" w:cs="Times New Roman"/>
          <w:sz w:val="28"/>
          <w:szCs w:val="28"/>
          <w:lang w:val="uk-UA"/>
        </w:rPr>
        <w:t>компонентів:</w:t>
      </w:r>
    </w:p>
    <w:p w:rsidR="00C37B69" w:rsidRPr="00FE382D" w:rsidRDefault="00C37B69" w:rsidP="00FE38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D6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FE382D">
        <w:rPr>
          <w:rFonts w:ascii="Times New Roman" w:hAnsi="Times New Roman" w:cs="Times New Roman"/>
          <w:sz w:val="28"/>
          <w:szCs w:val="28"/>
          <w:lang w:val="uk-UA"/>
        </w:rPr>
        <w:t>мотиваційного (виражається глибока зацікавленість у даному виді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382D">
        <w:rPr>
          <w:rFonts w:ascii="Times New Roman" w:hAnsi="Times New Roman" w:cs="Times New Roman"/>
          <w:sz w:val="28"/>
          <w:szCs w:val="28"/>
          <w:lang w:val="uk-UA"/>
        </w:rPr>
        <w:t>діяльності, наявність особистісного смислу при виконанні конкретного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382D">
        <w:rPr>
          <w:rFonts w:ascii="Times New Roman" w:hAnsi="Times New Roman" w:cs="Times New Roman"/>
          <w:sz w:val="28"/>
          <w:szCs w:val="28"/>
          <w:lang w:val="uk-UA"/>
        </w:rPr>
        <w:t>завдання;</w:t>
      </w:r>
    </w:p>
    <w:p w:rsidR="00C37B69" w:rsidRPr="00FE382D" w:rsidRDefault="00C37B69" w:rsidP="00FE38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D6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FE382D">
        <w:rPr>
          <w:rFonts w:ascii="Times New Roman" w:hAnsi="Times New Roman" w:cs="Times New Roman"/>
          <w:sz w:val="28"/>
          <w:szCs w:val="28"/>
          <w:lang w:val="uk-UA"/>
        </w:rPr>
        <w:t>цільового (пов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FE382D">
        <w:rPr>
          <w:rFonts w:ascii="Times New Roman" w:hAnsi="Times New Roman" w:cs="Times New Roman"/>
          <w:sz w:val="28"/>
          <w:szCs w:val="28"/>
          <w:lang w:val="uk-UA"/>
        </w:rPr>
        <w:t>язаний із уміннями визначати особисті цілі, співвідносні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382D">
        <w:rPr>
          <w:rFonts w:ascii="Times New Roman" w:hAnsi="Times New Roman" w:cs="Times New Roman"/>
          <w:sz w:val="28"/>
          <w:szCs w:val="28"/>
          <w:lang w:val="uk-UA"/>
        </w:rPr>
        <w:t>власними смислами; усвідомлене конструювання конкретних дій, вчинків, 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382D">
        <w:rPr>
          <w:rFonts w:ascii="Times New Roman" w:hAnsi="Times New Roman" w:cs="Times New Roman"/>
          <w:sz w:val="28"/>
          <w:szCs w:val="28"/>
          <w:lang w:val="uk-UA"/>
        </w:rPr>
        <w:t>забезпечать досягнення бажаного результату діяльності);</w:t>
      </w:r>
    </w:p>
    <w:p w:rsidR="00C37B69" w:rsidRPr="00FE382D" w:rsidRDefault="00C37B69" w:rsidP="00FE38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D67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382D">
        <w:rPr>
          <w:rFonts w:ascii="Times New Roman" w:hAnsi="Times New Roman" w:cs="Times New Roman"/>
          <w:sz w:val="28"/>
          <w:szCs w:val="28"/>
          <w:lang w:val="uk-UA"/>
        </w:rPr>
        <w:t>орієнтаційного, що передбачає урахування зовнішніх умов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382D">
        <w:rPr>
          <w:rFonts w:ascii="Times New Roman" w:hAnsi="Times New Roman" w:cs="Times New Roman"/>
          <w:sz w:val="28"/>
          <w:szCs w:val="28"/>
          <w:lang w:val="uk-UA"/>
        </w:rPr>
        <w:t>(усвідомлення загальної основи діяльності, знання про коло реальних об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FE382D">
        <w:rPr>
          <w:rFonts w:ascii="Times New Roman" w:hAnsi="Times New Roman" w:cs="Times New Roman"/>
          <w:sz w:val="28"/>
          <w:szCs w:val="28"/>
          <w:lang w:val="uk-UA"/>
        </w:rPr>
        <w:t>єктів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382D">
        <w:rPr>
          <w:rFonts w:ascii="Times New Roman" w:hAnsi="Times New Roman" w:cs="Times New Roman"/>
          <w:sz w:val="28"/>
          <w:szCs w:val="28"/>
          <w:lang w:val="uk-UA"/>
        </w:rPr>
        <w:t>та уміння й навички, які стосуються цього кола) та внутрішніх (суб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FE382D">
        <w:rPr>
          <w:rFonts w:ascii="Times New Roman" w:hAnsi="Times New Roman" w:cs="Times New Roman"/>
          <w:sz w:val="28"/>
          <w:szCs w:val="28"/>
          <w:lang w:val="uk-UA"/>
        </w:rPr>
        <w:t>єктний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382D">
        <w:rPr>
          <w:rFonts w:ascii="Times New Roman" w:hAnsi="Times New Roman" w:cs="Times New Roman"/>
          <w:sz w:val="28"/>
          <w:szCs w:val="28"/>
          <w:lang w:val="uk-UA"/>
        </w:rPr>
        <w:t>досвід, наявні знання, предметні й міжпредметні вміння, навички, способи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382D">
        <w:rPr>
          <w:rFonts w:ascii="Times New Roman" w:hAnsi="Times New Roman" w:cs="Times New Roman"/>
          <w:sz w:val="28"/>
          <w:szCs w:val="28"/>
          <w:lang w:val="uk-UA"/>
        </w:rPr>
        <w:t>діяльності, психологічні особливості); обізнаність вихованця щодо власних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382D">
        <w:rPr>
          <w:rFonts w:ascii="Times New Roman" w:hAnsi="Times New Roman" w:cs="Times New Roman"/>
          <w:sz w:val="28"/>
          <w:szCs w:val="28"/>
          <w:lang w:val="uk-UA"/>
        </w:rPr>
        <w:t>сильних та слабких сторін;</w:t>
      </w:r>
    </w:p>
    <w:p w:rsidR="00C37B69" w:rsidRPr="00FE382D" w:rsidRDefault="00C37B69" w:rsidP="00FE38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D6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FE382D">
        <w:rPr>
          <w:rFonts w:ascii="Times New Roman" w:hAnsi="Times New Roman" w:cs="Times New Roman"/>
          <w:sz w:val="28"/>
          <w:szCs w:val="28"/>
          <w:lang w:val="uk-UA"/>
        </w:rPr>
        <w:t xml:space="preserve">функціонального (здатність </w:t>
      </w:r>
      <w:r>
        <w:rPr>
          <w:rFonts w:ascii="Times New Roman" w:hAnsi="Times New Roman" w:cs="Times New Roman"/>
          <w:sz w:val="28"/>
          <w:szCs w:val="28"/>
          <w:lang w:val="uk-UA"/>
        </w:rPr>
        <w:t>застосовувати</w:t>
      </w:r>
      <w:r w:rsidRPr="00FE382D">
        <w:rPr>
          <w:rFonts w:ascii="Times New Roman" w:hAnsi="Times New Roman" w:cs="Times New Roman"/>
          <w:sz w:val="28"/>
          <w:szCs w:val="28"/>
          <w:lang w:val="uk-UA"/>
        </w:rPr>
        <w:t xml:space="preserve"> знання, способи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382D">
        <w:rPr>
          <w:rFonts w:ascii="Times New Roman" w:hAnsi="Times New Roman" w:cs="Times New Roman"/>
          <w:sz w:val="28"/>
          <w:szCs w:val="28"/>
          <w:lang w:val="uk-UA"/>
        </w:rPr>
        <w:t>та інформаційну грамотність як основу для формування власних можливих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382D">
        <w:rPr>
          <w:rFonts w:ascii="Times New Roman" w:hAnsi="Times New Roman" w:cs="Times New Roman"/>
          <w:sz w:val="28"/>
          <w:szCs w:val="28"/>
          <w:lang w:val="uk-UA"/>
        </w:rPr>
        <w:t>варіантів дій, прийняття рішень, застосування нових форм взаємодії);</w:t>
      </w:r>
    </w:p>
    <w:p w:rsidR="00C37B69" w:rsidRPr="00FE382D" w:rsidRDefault="00C37B69" w:rsidP="00FE38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D6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FE382D">
        <w:rPr>
          <w:rFonts w:ascii="Times New Roman" w:hAnsi="Times New Roman" w:cs="Times New Roman"/>
          <w:sz w:val="28"/>
          <w:szCs w:val="28"/>
          <w:lang w:val="uk-UA"/>
        </w:rPr>
        <w:t>контрольного (наявність чітких вимірювачів процесу і результатів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382D">
        <w:rPr>
          <w:rFonts w:ascii="Times New Roman" w:hAnsi="Times New Roman" w:cs="Times New Roman"/>
          <w:sz w:val="28"/>
          <w:szCs w:val="28"/>
          <w:lang w:val="uk-UA"/>
        </w:rPr>
        <w:t>діяльності, закріплення правильних способів діяльності, удосконалення дій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382D">
        <w:rPr>
          <w:rFonts w:ascii="Times New Roman" w:hAnsi="Times New Roman" w:cs="Times New Roman"/>
          <w:sz w:val="28"/>
          <w:szCs w:val="28"/>
          <w:lang w:val="uk-UA"/>
        </w:rPr>
        <w:t>відповідно до визначеної мети);</w:t>
      </w:r>
    </w:p>
    <w:p w:rsidR="00C37B69" w:rsidRDefault="00C37B69" w:rsidP="00FE38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D6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FE382D">
        <w:rPr>
          <w:rFonts w:ascii="Times New Roman" w:hAnsi="Times New Roman" w:cs="Times New Roman"/>
          <w:sz w:val="28"/>
          <w:szCs w:val="28"/>
          <w:lang w:val="uk-UA"/>
        </w:rPr>
        <w:t>оцінного (здатність до самоаналізу, адекватного самооцінювання своєї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382D">
        <w:rPr>
          <w:rFonts w:ascii="Times New Roman" w:hAnsi="Times New Roman" w:cs="Times New Roman"/>
          <w:sz w:val="28"/>
          <w:szCs w:val="28"/>
          <w:lang w:val="uk-UA"/>
        </w:rPr>
        <w:t>позиції, конкретного знання, а також методу його отримання 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застосування</w:t>
      </w:r>
      <w:r w:rsidRPr="00FE382D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C37B69" w:rsidRDefault="00C37B69" w:rsidP="00090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437">
        <w:rPr>
          <w:rFonts w:ascii="Times New Roman" w:hAnsi="Times New Roman" w:cs="Times New Roman"/>
          <w:sz w:val="28"/>
          <w:szCs w:val="28"/>
          <w:lang w:val="uk-UA"/>
        </w:rPr>
        <w:t>Визначені нами поняття знаходяться у прямій залежності й у логічній послідовності утворюють такий ланцюжок: «підготовка» – «професійна підготовка» – «професійно-</w:t>
      </w:r>
      <w:r>
        <w:rPr>
          <w:rFonts w:ascii="Times New Roman" w:hAnsi="Times New Roman" w:cs="Times New Roman"/>
          <w:sz w:val="28"/>
          <w:szCs w:val="28"/>
          <w:lang w:val="uk-UA"/>
        </w:rPr>
        <w:t>педагогічна</w:t>
      </w:r>
      <w:r w:rsidRPr="00695437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підготовка» – «готовність до педагогічної діяльності».</w:t>
      </w:r>
    </w:p>
    <w:p w:rsidR="00C37B69" w:rsidRPr="00695437" w:rsidRDefault="00C37B69" w:rsidP="00090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437">
        <w:rPr>
          <w:rFonts w:ascii="Times New Roman" w:hAnsi="Times New Roman" w:cs="Times New Roman"/>
          <w:sz w:val="28"/>
          <w:szCs w:val="28"/>
          <w:lang w:val="uk-UA"/>
        </w:rPr>
        <w:t>Отже, професійно-</w:t>
      </w:r>
      <w:r>
        <w:rPr>
          <w:rFonts w:ascii="Times New Roman" w:hAnsi="Times New Roman" w:cs="Times New Roman"/>
          <w:sz w:val="28"/>
          <w:szCs w:val="28"/>
          <w:lang w:val="uk-UA"/>
        </w:rPr>
        <w:t>педагогічна</w:t>
      </w:r>
      <w:r w:rsidRPr="00695437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підготовка повинна спрямовуватися насамперед на нове бачення цілей і оцінку результатів освіти,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5437">
        <w:rPr>
          <w:rFonts w:ascii="Times New Roman" w:hAnsi="Times New Roman" w:cs="Times New Roman"/>
          <w:sz w:val="28"/>
          <w:szCs w:val="28"/>
          <w:lang w:val="uk-UA"/>
        </w:rPr>
        <w:t>висувати свої вимоги до інших компонентів освітнього процесу: змісту,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5437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педагогічних технологій, засобів контролю й оцінки. У такому контексті головним є проектування та реалізація компетентнісно-орієнтованого освітнього простору, який залучав 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>майбутніх викладачів закладів вищої освіти</w:t>
      </w:r>
      <w:r w:rsidRPr="00695437">
        <w:rPr>
          <w:rFonts w:ascii="Times New Roman" w:hAnsi="Times New Roman" w:cs="Times New Roman"/>
          <w:sz w:val="28"/>
          <w:szCs w:val="28"/>
          <w:lang w:val="uk-UA"/>
        </w:rPr>
        <w:t xml:space="preserve"> до різних видів діяльності (спілкування,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5437">
        <w:rPr>
          <w:rFonts w:ascii="Times New Roman" w:hAnsi="Times New Roman" w:cs="Times New Roman"/>
          <w:sz w:val="28"/>
          <w:szCs w:val="28"/>
          <w:lang w:val="uk-UA"/>
        </w:rPr>
        <w:t>вирішення проблем, дискусії, диспути, виконання проектів) і забезпечував ф</w:t>
      </w:r>
      <w:r>
        <w:rPr>
          <w:rFonts w:ascii="Times New Roman" w:hAnsi="Times New Roman" w:cs="Times New Roman"/>
          <w:sz w:val="28"/>
          <w:szCs w:val="28"/>
          <w:lang w:val="uk-UA"/>
        </w:rPr>
        <w:t>ормування у них значущих для їх</w:t>
      </w:r>
      <w:r w:rsidRPr="00695437">
        <w:rPr>
          <w:rFonts w:ascii="Times New Roman" w:hAnsi="Times New Roman" w:cs="Times New Roman"/>
          <w:sz w:val="28"/>
          <w:szCs w:val="28"/>
          <w:lang w:val="uk-UA"/>
        </w:rPr>
        <w:t xml:space="preserve"> майбутньої професійної діяльності якостей особистості, а також знань, навичок, умінь, що забезпечують ретельне виконання ними функціональних обов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695437">
        <w:rPr>
          <w:rFonts w:ascii="Times New Roman" w:hAnsi="Times New Roman" w:cs="Times New Roman"/>
          <w:sz w:val="28"/>
          <w:szCs w:val="28"/>
          <w:lang w:val="uk-UA"/>
        </w:rPr>
        <w:t>язків.</w:t>
      </w:r>
    </w:p>
    <w:p w:rsidR="00C37B69" w:rsidRDefault="00C37B69" w:rsidP="001A2028">
      <w:pPr>
        <w:pStyle w:val="Heading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lang w:val="uk-UA"/>
        </w:rPr>
      </w:pPr>
      <w:bookmarkStart w:id="3" w:name="_Toc116121476"/>
    </w:p>
    <w:p w:rsidR="00C37B69" w:rsidRPr="001A2028" w:rsidRDefault="00C37B69" w:rsidP="001A2028">
      <w:pPr>
        <w:pStyle w:val="Heading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lang w:val="uk-UA"/>
        </w:rPr>
      </w:pPr>
      <w:r w:rsidRPr="001A2028">
        <w:rPr>
          <w:rFonts w:ascii="Times New Roman" w:hAnsi="Times New Roman" w:cs="Times New Roman"/>
          <w:color w:val="auto"/>
          <w:lang w:val="uk-UA"/>
        </w:rPr>
        <w:t>1.2. Категоріально-понятійний апарат теоретичних і методичних засад підготовки майбутніх викладачів закладів вищої освіти до педагогічної діяльності у процесі вивчення професійно-орієнтованих дисциплін</w:t>
      </w:r>
      <w:bookmarkEnd w:id="3"/>
    </w:p>
    <w:p w:rsidR="00C37B69" w:rsidRPr="00A51140" w:rsidRDefault="00C37B69" w:rsidP="00B11C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7B69" w:rsidRPr="0006277C" w:rsidRDefault="00C37B69" w:rsidP="000627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77C">
        <w:rPr>
          <w:rFonts w:ascii="Times New Roman" w:hAnsi="Times New Roman" w:cs="Times New Roman"/>
          <w:sz w:val="28"/>
          <w:szCs w:val="28"/>
          <w:lang w:val="uk-UA"/>
        </w:rPr>
        <w:t xml:space="preserve">Аналіз методичної літератури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дав змогу </w:t>
      </w:r>
      <w:r w:rsidRPr="0006277C">
        <w:rPr>
          <w:rFonts w:ascii="Times New Roman" w:hAnsi="Times New Roman" w:cs="Times New Roman"/>
          <w:sz w:val="28"/>
          <w:szCs w:val="28"/>
          <w:lang w:val="uk-UA"/>
        </w:rPr>
        <w:t xml:space="preserve">виділити </w:t>
      </w:r>
      <w:r>
        <w:rPr>
          <w:rFonts w:ascii="Times New Roman" w:hAnsi="Times New Roman" w:cs="Times New Roman"/>
          <w:sz w:val="28"/>
          <w:szCs w:val="28"/>
          <w:lang w:val="uk-UA"/>
        </w:rPr>
        <w:t>де</w:t>
      </w:r>
      <w:r w:rsidRPr="0006277C">
        <w:rPr>
          <w:rFonts w:ascii="Times New Roman" w:hAnsi="Times New Roman" w:cs="Times New Roman"/>
          <w:sz w:val="28"/>
          <w:szCs w:val="28"/>
          <w:lang w:val="uk-UA"/>
        </w:rPr>
        <w:t xml:space="preserve">кілька підходів до розуміння </w:t>
      </w:r>
      <w:r w:rsidRPr="00B00984">
        <w:rPr>
          <w:rFonts w:ascii="Times New Roman" w:hAnsi="Times New Roman" w:cs="Times New Roman"/>
          <w:sz w:val="28"/>
          <w:szCs w:val="28"/>
          <w:lang w:val="uk-UA"/>
        </w:rPr>
        <w:t>методичних засад підготовки майбутніх викладачів закладів вищої освіти до педагогічної діяльності у процесі вивчення професійно-орієнтованих дисциплін</w:t>
      </w:r>
      <w:r w:rsidRPr="000627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7B69" w:rsidRPr="0006277C" w:rsidRDefault="00C37B69" w:rsidP="000627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77C">
        <w:rPr>
          <w:rFonts w:ascii="Times New Roman" w:hAnsi="Times New Roman" w:cs="Times New Roman"/>
          <w:sz w:val="28"/>
          <w:szCs w:val="28"/>
          <w:lang w:val="uk-UA"/>
        </w:rPr>
        <w:t>Найбільш вузький підхід пов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06277C">
        <w:rPr>
          <w:rFonts w:ascii="Times New Roman" w:hAnsi="Times New Roman" w:cs="Times New Roman"/>
          <w:sz w:val="28"/>
          <w:szCs w:val="28"/>
          <w:lang w:val="uk-UA"/>
        </w:rPr>
        <w:t>язаний з акцентом на формуванні професійного досвіду у майбутніх викладачів закладів вищої освіти через їх занурення у професійну реальність у процес проходження різних видів практики, включених до основної освітньої програми з педагогічного напряму. Прихильники цього підходу рішення зазначеної вище проблеми вбачають у вдосконаленні змісту, видів та форм організації практики.</w:t>
      </w:r>
    </w:p>
    <w:p w:rsidR="00C37B69" w:rsidRDefault="00C37B69" w:rsidP="000627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77C">
        <w:rPr>
          <w:rFonts w:ascii="Times New Roman" w:hAnsi="Times New Roman" w:cs="Times New Roman"/>
          <w:sz w:val="28"/>
          <w:szCs w:val="28"/>
          <w:lang w:val="uk-UA"/>
        </w:rPr>
        <w:t xml:space="preserve">Другий підхід передбачає впровадження у процес підготовки професійно-орієнтованих технологій та методик, що моделюють елементи майбутньої професійної діяльності, орієнтує на набуття </w:t>
      </w:r>
      <w:r w:rsidRPr="00B00984">
        <w:rPr>
          <w:rFonts w:ascii="Times New Roman" w:hAnsi="Times New Roman" w:cs="Times New Roman"/>
          <w:sz w:val="28"/>
          <w:szCs w:val="28"/>
          <w:lang w:val="uk-UA"/>
        </w:rPr>
        <w:t>майбутні</w:t>
      </w:r>
      <w:r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B00984">
        <w:rPr>
          <w:rFonts w:ascii="Times New Roman" w:hAnsi="Times New Roman" w:cs="Times New Roman"/>
          <w:sz w:val="28"/>
          <w:szCs w:val="28"/>
          <w:lang w:val="uk-UA"/>
        </w:rPr>
        <w:t xml:space="preserve"> викладач</w:t>
      </w:r>
      <w:r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06277C">
        <w:rPr>
          <w:rFonts w:ascii="Times New Roman" w:hAnsi="Times New Roman" w:cs="Times New Roman"/>
          <w:sz w:val="28"/>
          <w:szCs w:val="28"/>
          <w:lang w:val="uk-UA"/>
        </w:rPr>
        <w:t xml:space="preserve"> досвіду реалізації основних видів професійної діяльності, у тому числі й методичної за допомогою імітаційних форм навчального процесу. При цьому слабо враховується той факт, що ніяка імітаційна форма, хоч би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277C">
        <w:rPr>
          <w:rFonts w:ascii="Times New Roman" w:hAnsi="Times New Roman" w:cs="Times New Roman"/>
          <w:sz w:val="28"/>
          <w:szCs w:val="28"/>
          <w:lang w:val="uk-UA"/>
        </w:rPr>
        <w:t xml:space="preserve">вона була організована, ніколи не відтворить реальний освітній процес повною мірою, з постійно суперечливими, нестандартними ситуаціями, що виникають там.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B00984">
        <w:rPr>
          <w:rFonts w:ascii="Times New Roman" w:hAnsi="Times New Roman" w:cs="Times New Roman"/>
          <w:sz w:val="28"/>
          <w:szCs w:val="28"/>
          <w:lang w:val="uk-UA"/>
        </w:rPr>
        <w:t>айбутні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B00984">
        <w:rPr>
          <w:rFonts w:ascii="Times New Roman" w:hAnsi="Times New Roman" w:cs="Times New Roman"/>
          <w:sz w:val="28"/>
          <w:szCs w:val="28"/>
          <w:lang w:val="uk-UA"/>
        </w:rPr>
        <w:t xml:space="preserve"> викладач</w:t>
      </w:r>
      <w:r w:rsidRPr="0006277C">
        <w:rPr>
          <w:rFonts w:ascii="Times New Roman" w:hAnsi="Times New Roman" w:cs="Times New Roman"/>
          <w:sz w:val="28"/>
          <w:szCs w:val="28"/>
          <w:lang w:val="uk-UA"/>
        </w:rPr>
        <w:t xml:space="preserve"> ніколи не замінить учня з його питаннями, нерозумінням, небажанням навчатися тощо.</w:t>
      </w:r>
      <w:r w:rsidRPr="00A511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7B69" w:rsidRPr="00711414" w:rsidRDefault="00C37B69" w:rsidP="007114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вже також є</w:t>
      </w:r>
      <w:r w:rsidRPr="00711414">
        <w:rPr>
          <w:rFonts w:ascii="Times New Roman" w:hAnsi="Times New Roman" w:cs="Times New Roman"/>
          <w:sz w:val="28"/>
          <w:szCs w:val="28"/>
          <w:lang w:val="uk-UA"/>
        </w:rPr>
        <w:t xml:space="preserve"> досвід професійно-орієнтованої підготовки фахівців, заснований інтеграції першого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711414">
        <w:rPr>
          <w:rFonts w:ascii="Times New Roman" w:hAnsi="Times New Roman" w:cs="Times New Roman"/>
          <w:sz w:val="28"/>
          <w:szCs w:val="28"/>
          <w:lang w:val="uk-UA"/>
        </w:rPr>
        <w:t xml:space="preserve"> другого підходів, тобто включає як посилення практичної підготовки у процесі вивчення </w:t>
      </w:r>
      <w:r w:rsidRPr="00B00984">
        <w:rPr>
          <w:rFonts w:ascii="Times New Roman" w:hAnsi="Times New Roman" w:cs="Times New Roman"/>
          <w:sz w:val="28"/>
          <w:szCs w:val="28"/>
          <w:lang w:val="uk-UA"/>
        </w:rPr>
        <w:t>професійно-орієнтованих дисциплін</w:t>
      </w:r>
      <w:r w:rsidRPr="00711414">
        <w:rPr>
          <w:rFonts w:ascii="Times New Roman" w:hAnsi="Times New Roman" w:cs="Times New Roman"/>
          <w:sz w:val="28"/>
          <w:szCs w:val="28"/>
          <w:lang w:val="uk-UA"/>
        </w:rPr>
        <w:t xml:space="preserve"> у стінах </w:t>
      </w:r>
      <w:r>
        <w:rPr>
          <w:rFonts w:ascii="Times New Roman" w:hAnsi="Times New Roman" w:cs="Times New Roman"/>
          <w:sz w:val="28"/>
          <w:szCs w:val="28"/>
          <w:lang w:val="uk-UA"/>
        </w:rPr>
        <w:t>ЗВО</w:t>
      </w:r>
      <w:r w:rsidRPr="00711414">
        <w:rPr>
          <w:rFonts w:ascii="Times New Roman" w:hAnsi="Times New Roman" w:cs="Times New Roman"/>
          <w:sz w:val="28"/>
          <w:szCs w:val="28"/>
          <w:lang w:val="uk-UA"/>
        </w:rPr>
        <w:t>, і зміна змісту практик.</w:t>
      </w:r>
    </w:p>
    <w:p w:rsidR="00C37B69" w:rsidRPr="00711414" w:rsidRDefault="00C37B69" w:rsidP="007114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1414">
        <w:rPr>
          <w:rFonts w:ascii="Times New Roman" w:hAnsi="Times New Roman" w:cs="Times New Roman"/>
          <w:sz w:val="28"/>
          <w:szCs w:val="28"/>
          <w:lang w:val="uk-UA"/>
        </w:rPr>
        <w:t xml:space="preserve">Третій підхід орієнтований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711414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професійних навичок майбутніх фахівців за умов професійної реальності. Такий підхід до підготовки майбутніх викладачів у </w:t>
      </w:r>
      <w:r>
        <w:rPr>
          <w:rFonts w:ascii="Times New Roman" w:hAnsi="Times New Roman" w:cs="Times New Roman"/>
          <w:sz w:val="28"/>
          <w:szCs w:val="28"/>
          <w:lang w:val="uk-UA"/>
        </w:rPr>
        <w:t>ЗВО</w:t>
      </w:r>
      <w:r w:rsidRPr="00711414">
        <w:rPr>
          <w:rFonts w:ascii="Times New Roman" w:hAnsi="Times New Roman" w:cs="Times New Roman"/>
          <w:sz w:val="28"/>
          <w:szCs w:val="28"/>
          <w:lang w:val="uk-UA"/>
        </w:rPr>
        <w:t xml:space="preserve"> отримав назву дуального навчання та вважається найбільш перспективною в сучасних умовах [</w:t>
      </w:r>
      <w:r>
        <w:rPr>
          <w:rFonts w:ascii="Times New Roman" w:hAnsi="Times New Roman" w:cs="Times New Roman"/>
          <w:sz w:val="28"/>
          <w:szCs w:val="28"/>
          <w:lang w:val="uk-UA"/>
        </w:rPr>
        <w:t>35, с. 51</w:t>
      </w:r>
      <w:r w:rsidRPr="00711414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C37B69" w:rsidRPr="00711414" w:rsidRDefault="00C37B69" w:rsidP="007114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1414">
        <w:rPr>
          <w:rFonts w:ascii="Times New Roman" w:hAnsi="Times New Roman" w:cs="Times New Roman"/>
          <w:sz w:val="28"/>
          <w:szCs w:val="28"/>
          <w:lang w:val="uk-UA"/>
        </w:rPr>
        <w:t>Аналіз вітчизняного та зарубіжного досвіду реалізації дуального навчання показує, що така модель дозволяє суттєво скоротити розрив між теоретичною та практичною п</w:t>
      </w:r>
      <w:r>
        <w:rPr>
          <w:rFonts w:ascii="Times New Roman" w:hAnsi="Times New Roman" w:cs="Times New Roman"/>
          <w:sz w:val="28"/>
          <w:szCs w:val="28"/>
          <w:lang w:val="uk-UA"/>
        </w:rPr>
        <w:t>ідготовкою майбутніх викладачів</w:t>
      </w:r>
      <w:r w:rsidRPr="00711414">
        <w:rPr>
          <w:rFonts w:ascii="Times New Roman" w:hAnsi="Times New Roman" w:cs="Times New Roman"/>
          <w:sz w:val="28"/>
          <w:szCs w:val="28"/>
          <w:lang w:val="uk-UA"/>
        </w:rPr>
        <w:t>, подолати неузгодженість потреб роботодавця та результатів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ЗВО</w:t>
      </w:r>
      <w:r w:rsidRPr="00711414">
        <w:rPr>
          <w:rFonts w:ascii="Times New Roman" w:hAnsi="Times New Roman" w:cs="Times New Roman"/>
          <w:sz w:val="28"/>
          <w:szCs w:val="28"/>
          <w:lang w:val="uk-UA"/>
        </w:rPr>
        <w:t>. На наш погляд, дуальне навчання є малоефективним для забезпечення якісної методичної підготовки майбутніх викладачів закладів вищої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58ED">
        <w:rPr>
          <w:rFonts w:ascii="Times New Roman" w:hAnsi="Times New Roman" w:cs="Times New Roman"/>
          <w:sz w:val="28"/>
          <w:szCs w:val="28"/>
          <w:lang w:val="uk-UA"/>
        </w:rPr>
        <w:t>до педагогічної діяльності у процесі вивчення професійно-орієнтованих дисциплін</w:t>
      </w:r>
      <w:r w:rsidRPr="007114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7B69" w:rsidRDefault="00C37B69" w:rsidP="007114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1414">
        <w:rPr>
          <w:rFonts w:ascii="Times New Roman" w:hAnsi="Times New Roman" w:cs="Times New Roman"/>
          <w:sz w:val="28"/>
          <w:szCs w:val="28"/>
          <w:lang w:val="uk-UA"/>
        </w:rPr>
        <w:t>Є потенційні можливості реалізації практико-орієнтованого підходу до методичної підготовки майбутніх викладачів закладів вищої освіти через створення умов, що забезпечують занурення майбутніх викладачів у професійну реальність, інтеграцію процесу ї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711414">
        <w:rPr>
          <w:rFonts w:ascii="Times New Roman" w:hAnsi="Times New Roman" w:cs="Times New Roman"/>
          <w:sz w:val="28"/>
          <w:szCs w:val="28"/>
          <w:lang w:val="uk-UA"/>
        </w:rPr>
        <w:t xml:space="preserve"> методичної підготовки та освітнього процесу школи. Про це свідчать результати досліджень останніх років, серед яких найбільший інтерес викликають роботи 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1414">
        <w:rPr>
          <w:rFonts w:ascii="Times New Roman" w:hAnsi="Times New Roman" w:cs="Times New Roman"/>
          <w:sz w:val="28"/>
          <w:szCs w:val="28"/>
          <w:lang w:val="uk-UA"/>
        </w:rPr>
        <w:t>Марголіса, 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1414">
        <w:rPr>
          <w:rFonts w:ascii="Times New Roman" w:hAnsi="Times New Roman" w:cs="Times New Roman"/>
          <w:sz w:val="28"/>
          <w:szCs w:val="28"/>
          <w:lang w:val="uk-UA"/>
        </w:rPr>
        <w:t>Мокшин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711414">
        <w:rPr>
          <w:rFonts w:ascii="Times New Roman" w:hAnsi="Times New Roman" w:cs="Times New Roman"/>
          <w:sz w:val="28"/>
          <w:szCs w:val="28"/>
          <w:lang w:val="uk-UA"/>
        </w:rPr>
        <w:t>, 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1414">
        <w:rPr>
          <w:rFonts w:ascii="Times New Roman" w:hAnsi="Times New Roman" w:cs="Times New Roman"/>
          <w:sz w:val="28"/>
          <w:szCs w:val="28"/>
          <w:lang w:val="uk-UA"/>
        </w:rPr>
        <w:t>Шукшин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71141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71141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1414">
        <w:rPr>
          <w:rFonts w:ascii="Times New Roman" w:hAnsi="Times New Roman" w:cs="Times New Roman"/>
          <w:sz w:val="28"/>
          <w:szCs w:val="28"/>
          <w:lang w:val="uk-UA"/>
        </w:rPr>
        <w:t>Сміт</w:t>
      </w: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7114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7B69" w:rsidRDefault="00C37B69" w:rsidP="003258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58ED">
        <w:rPr>
          <w:rFonts w:ascii="Times New Roman" w:hAnsi="Times New Roman" w:cs="Times New Roman"/>
          <w:sz w:val="28"/>
          <w:szCs w:val="28"/>
          <w:lang w:val="uk-UA"/>
        </w:rPr>
        <w:t>У процесі дослідження було встановлено, що занурення майбутніх викладачів закладів вищої освіти у професійну реальність найбільш ефективно в умовах, що забезпечують:</w:t>
      </w:r>
    </w:p>
    <w:p w:rsidR="00C37B69" w:rsidRDefault="00C37B69" w:rsidP="003258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43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3258ED">
        <w:rPr>
          <w:rFonts w:ascii="Times New Roman" w:hAnsi="Times New Roman" w:cs="Times New Roman"/>
          <w:sz w:val="28"/>
          <w:szCs w:val="28"/>
          <w:lang w:val="uk-UA"/>
        </w:rPr>
        <w:t xml:space="preserve"> діяльнісну основу методичної підготовки, </w:t>
      </w:r>
    </w:p>
    <w:p w:rsidR="00C37B69" w:rsidRDefault="00C37B69" w:rsidP="003258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437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58ED">
        <w:rPr>
          <w:rFonts w:ascii="Times New Roman" w:hAnsi="Times New Roman" w:cs="Times New Roman"/>
          <w:sz w:val="28"/>
          <w:szCs w:val="28"/>
          <w:lang w:val="uk-UA"/>
        </w:rPr>
        <w:t xml:space="preserve">розуміння та прийняття майбутніми </w:t>
      </w:r>
      <w:r>
        <w:rPr>
          <w:rFonts w:ascii="Times New Roman" w:hAnsi="Times New Roman" w:cs="Times New Roman"/>
          <w:sz w:val="28"/>
          <w:szCs w:val="28"/>
          <w:lang w:val="uk-UA"/>
        </w:rPr>
        <w:t>викладачами</w:t>
      </w:r>
      <w:r w:rsidRPr="003258ED">
        <w:rPr>
          <w:rFonts w:ascii="Times New Roman" w:hAnsi="Times New Roman" w:cs="Times New Roman"/>
          <w:sz w:val="28"/>
          <w:szCs w:val="28"/>
          <w:lang w:val="uk-UA"/>
        </w:rPr>
        <w:t xml:space="preserve"> змін, що відбуваються в системі загальної освіти, </w:t>
      </w:r>
    </w:p>
    <w:p w:rsidR="00C37B69" w:rsidRDefault="00C37B69" w:rsidP="003258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437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58ED">
        <w:rPr>
          <w:rFonts w:ascii="Times New Roman" w:hAnsi="Times New Roman" w:cs="Times New Roman"/>
          <w:sz w:val="28"/>
          <w:szCs w:val="28"/>
          <w:lang w:val="uk-UA"/>
        </w:rPr>
        <w:t xml:space="preserve">подолання наявних стереотипів, </w:t>
      </w:r>
    </w:p>
    <w:p w:rsidR="00C37B69" w:rsidRPr="003258ED" w:rsidRDefault="00C37B69" w:rsidP="003258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437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58ED">
        <w:rPr>
          <w:rFonts w:ascii="Times New Roman" w:hAnsi="Times New Roman" w:cs="Times New Roman"/>
          <w:sz w:val="28"/>
          <w:szCs w:val="28"/>
          <w:lang w:val="uk-UA"/>
        </w:rPr>
        <w:t>набуття студентами досвіду реалізації основних видів методичної діяльності.</w:t>
      </w:r>
    </w:p>
    <w:p w:rsidR="00C37B69" w:rsidRPr="003258ED" w:rsidRDefault="00C37B69" w:rsidP="003258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58ED">
        <w:rPr>
          <w:rFonts w:ascii="Times New Roman" w:hAnsi="Times New Roman" w:cs="Times New Roman"/>
          <w:sz w:val="28"/>
          <w:szCs w:val="28"/>
          <w:lang w:val="uk-UA"/>
        </w:rPr>
        <w:t>Занурення має забезпечувати придбання майбутніми викладач</w:t>
      </w:r>
      <w:r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3258ED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вищої освіти досвіду </w:t>
      </w:r>
      <w:r>
        <w:rPr>
          <w:rFonts w:ascii="Times New Roman" w:hAnsi="Times New Roman" w:cs="Times New Roman"/>
          <w:sz w:val="28"/>
          <w:szCs w:val="28"/>
          <w:lang w:val="uk-UA"/>
        </w:rPr>
        <w:t>дослідницької діяльності, тобто</w:t>
      </w:r>
      <w:r w:rsidRPr="003258ED">
        <w:rPr>
          <w:rFonts w:ascii="Times New Roman" w:hAnsi="Times New Roman" w:cs="Times New Roman"/>
          <w:sz w:val="28"/>
          <w:szCs w:val="28"/>
          <w:lang w:val="uk-UA"/>
        </w:rPr>
        <w:t xml:space="preserve"> виявлення методичних проблем, що стоять перед </w:t>
      </w:r>
      <w:r>
        <w:rPr>
          <w:rFonts w:ascii="Times New Roman" w:hAnsi="Times New Roman" w:cs="Times New Roman"/>
          <w:sz w:val="28"/>
          <w:szCs w:val="28"/>
          <w:lang w:val="uk-UA"/>
        </w:rPr>
        <w:t>викладачем ЗВО</w:t>
      </w:r>
      <w:r w:rsidRPr="003258ED">
        <w:rPr>
          <w:rFonts w:ascii="Times New Roman" w:hAnsi="Times New Roman" w:cs="Times New Roman"/>
          <w:sz w:val="28"/>
          <w:szCs w:val="28"/>
          <w:lang w:val="uk-UA"/>
        </w:rPr>
        <w:t xml:space="preserve"> та надавати можливості для пошуку їх вирішення, а також для перевірки ефективності знайденого рішення.</w:t>
      </w:r>
    </w:p>
    <w:p w:rsidR="00C37B69" w:rsidRPr="003258ED" w:rsidRDefault="00C37B69" w:rsidP="003258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58ED">
        <w:rPr>
          <w:rFonts w:ascii="Times New Roman" w:hAnsi="Times New Roman" w:cs="Times New Roman"/>
          <w:sz w:val="28"/>
          <w:szCs w:val="28"/>
          <w:lang w:val="uk-UA"/>
        </w:rPr>
        <w:t>При цьому слід пам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258ED">
        <w:rPr>
          <w:rFonts w:ascii="Times New Roman" w:hAnsi="Times New Roman" w:cs="Times New Roman"/>
          <w:sz w:val="28"/>
          <w:szCs w:val="28"/>
          <w:lang w:val="uk-UA"/>
        </w:rPr>
        <w:t>ятати, що досвід – це феномен, що суб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258ED">
        <w:rPr>
          <w:rFonts w:ascii="Times New Roman" w:hAnsi="Times New Roman" w:cs="Times New Roman"/>
          <w:sz w:val="28"/>
          <w:szCs w:val="28"/>
          <w:lang w:val="uk-UA"/>
        </w:rPr>
        <w:t xml:space="preserve">єктивно переживається, він може бути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лише </w:t>
      </w:r>
      <w:r w:rsidRPr="003258ED">
        <w:rPr>
          <w:rFonts w:ascii="Times New Roman" w:hAnsi="Times New Roman" w:cs="Times New Roman"/>
          <w:sz w:val="28"/>
          <w:szCs w:val="28"/>
          <w:lang w:val="uk-UA"/>
        </w:rPr>
        <w:t>особисто придбаним, в іншому випадку ми маємо справу лише з інформацією про досвід. Створити такі умови можна лише через організацію професійно-освітньої події.</w:t>
      </w:r>
    </w:p>
    <w:p w:rsidR="00C37B69" w:rsidRDefault="00C37B69" w:rsidP="003258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58ED">
        <w:rPr>
          <w:rFonts w:ascii="Times New Roman" w:hAnsi="Times New Roman" w:cs="Times New Roman"/>
          <w:sz w:val="28"/>
          <w:szCs w:val="28"/>
          <w:lang w:val="uk-UA"/>
        </w:rPr>
        <w:t>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58ED">
        <w:rPr>
          <w:rFonts w:ascii="Times New Roman" w:hAnsi="Times New Roman" w:cs="Times New Roman"/>
          <w:sz w:val="28"/>
          <w:szCs w:val="28"/>
          <w:lang w:val="uk-UA"/>
        </w:rPr>
        <w:t>Елькон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 вважає, що </w:t>
      </w:r>
      <w:r w:rsidRPr="003258ED">
        <w:rPr>
          <w:rFonts w:ascii="Times New Roman" w:hAnsi="Times New Roman" w:cs="Times New Roman"/>
          <w:sz w:val="28"/>
          <w:szCs w:val="28"/>
          <w:lang w:val="uk-UA"/>
        </w:rPr>
        <w:t>подія безпосередньо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пов’язана </w:t>
      </w:r>
      <w:r w:rsidRPr="003258ED">
        <w:rPr>
          <w:rFonts w:ascii="Times New Roman" w:hAnsi="Times New Roman" w:cs="Times New Roman"/>
          <w:sz w:val="28"/>
          <w:szCs w:val="28"/>
          <w:lang w:val="uk-UA"/>
        </w:rPr>
        <w:t>з розривом безперервності досвіду, з переходом на іншу реаль</w:t>
      </w:r>
      <w:r>
        <w:rPr>
          <w:rFonts w:ascii="Times New Roman" w:hAnsi="Times New Roman" w:cs="Times New Roman"/>
          <w:sz w:val="28"/>
          <w:szCs w:val="28"/>
          <w:lang w:val="uk-UA"/>
        </w:rPr>
        <w:t>ність, тобто</w:t>
      </w:r>
      <w:r w:rsidRPr="003258ED">
        <w:rPr>
          <w:rFonts w:ascii="Times New Roman" w:hAnsi="Times New Roman" w:cs="Times New Roman"/>
          <w:sz w:val="28"/>
          <w:szCs w:val="28"/>
          <w:lang w:val="uk-UA"/>
        </w:rPr>
        <w:t xml:space="preserve"> не є наслідком та продовженням природного перебігу життя</w:t>
      </w:r>
      <w:r w:rsidRPr="00302C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7B69" w:rsidRPr="003258ED" w:rsidRDefault="00C37B69" w:rsidP="003258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58ED">
        <w:rPr>
          <w:rFonts w:ascii="Times New Roman" w:hAnsi="Times New Roman" w:cs="Times New Roman"/>
          <w:sz w:val="28"/>
          <w:szCs w:val="28"/>
          <w:lang w:val="uk-UA"/>
        </w:rPr>
        <w:t>Отже, подія має бути зрозуміла як осмислений акт переходу від одних уявлень до інших, від нерозуміння чогось до його прийняття та освоєння. Тому подію не можна трактувати як випадковість [</w:t>
      </w:r>
      <w:r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3258ED">
        <w:rPr>
          <w:rFonts w:ascii="Times New Roman" w:hAnsi="Times New Roman" w:cs="Times New Roman"/>
          <w:sz w:val="28"/>
          <w:szCs w:val="28"/>
          <w:lang w:val="uk-UA"/>
        </w:rPr>
        <w:t>]. Освітня подія – це спеціально організований унікальний педагогічний феномен, обмежений освітньою ситуацією, але жорстко не детермінований нею та освітній процес за межі повсякденності [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3258ED">
        <w:rPr>
          <w:rFonts w:ascii="Times New Roman" w:hAnsi="Times New Roman" w:cs="Times New Roman"/>
          <w:sz w:val="28"/>
          <w:szCs w:val="28"/>
          <w:lang w:val="uk-UA"/>
        </w:rPr>
        <w:t>, с. 42].</w:t>
      </w:r>
    </w:p>
    <w:p w:rsidR="00C37B69" w:rsidRPr="003258ED" w:rsidRDefault="00C37B69" w:rsidP="003258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Професійно-освітня подія </w:t>
      </w:r>
      <w:r w:rsidRPr="003258ED">
        <w:rPr>
          <w:rFonts w:ascii="Times New Roman" w:hAnsi="Times New Roman" w:cs="Times New Roman"/>
          <w:sz w:val="28"/>
          <w:szCs w:val="28"/>
          <w:lang w:val="uk-UA"/>
        </w:rPr>
        <w:t xml:space="preserve">– це специфічна форма реалізації освітньої діяльності студента педагогічного </w:t>
      </w:r>
      <w:r>
        <w:rPr>
          <w:rFonts w:ascii="Times New Roman" w:hAnsi="Times New Roman" w:cs="Times New Roman"/>
          <w:sz w:val="28"/>
          <w:szCs w:val="28"/>
          <w:lang w:val="uk-UA"/>
        </w:rPr>
        <w:t>ЗВО</w:t>
      </w:r>
      <w:r w:rsidRPr="003258ED">
        <w:rPr>
          <w:rFonts w:ascii="Times New Roman" w:hAnsi="Times New Roman" w:cs="Times New Roman"/>
          <w:sz w:val="28"/>
          <w:szCs w:val="28"/>
          <w:lang w:val="uk-UA"/>
        </w:rPr>
        <w:t xml:space="preserve">, побудована як інтенсивна зустріч професійної реальності та ідеальної форми її представлення та </w:t>
      </w:r>
      <w:r>
        <w:rPr>
          <w:rFonts w:ascii="Times New Roman" w:hAnsi="Times New Roman" w:cs="Times New Roman"/>
          <w:sz w:val="28"/>
          <w:szCs w:val="28"/>
          <w:lang w:val="uk-UA"/>
        </w:rPr>
        <w:t>направлена</w:t>
      </w:r>
      <w:r w:rsidRPr="003258ED">
        <w:rPr>
          <w:rFonts w:ascii="Times New Roman" w:hAnsi="Times New Roman" w:cs="Times New Roman"/>
          <w:sz w:val="28"/>
          <w:szCs w:val="28"/>
          <w:lang w:val="uk-UA"/>
        </w:rPr>
        <w:t xml:space="preserve"> на реалізацію завдань методичної підготовки з орієнтацією на суб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258ED">
        <w:rPr>
          <w:rFonts w:ascii="Times New Roman" w:hAnsi="Times New Roman" w:cs="Times New Roman"/>
          <w:sz w:val="28"/>
          <w:szCs w:val="28"/>
          <w:lang w:val="uk-UA"/>
        </w:rPr>
        <w:t xml:space="preserve">єктність учня з урахуванням його особистісних можливостей. Професійно-освітня подія створює унікальні умови для осмислених дій </w:t>
      </w:r>
      <w:r w:rsidRPr="00147FC8">
        <w:rPr>
          <w:rFonts w:ascii="Times New Roman" w:hAnsi="Times New Roman" w:cs="Times New Roman"/>
          <w:sz w:val="28"/>
          <w:szCs w:val="28"/>
          <w:lang w:val="uk-UA"/>
        </w:rPr>
        <w:t>майбутн</w:t>
      </w:r>
      <w:r>
        <w:rPr>
          <w:rFonts w:ascii="Times New Roman" w:hAnsi="Times New Roman" w:cs="Times New Roman"/>
          <w:sz w:val="28"/>
          <w:szCs w:val="28"/>
          <w:lang w:val="uk-UA"/>
        </w:rPr>
        <w:t>ього</w:t>
      </w:r>
      <w:r w:rsidRPr="00147FC8">
        <w:rPr>
          <w:rFonts w:ascii="Times New Roman" w:hAnsi="Times New Roman" w:cs="Times New Roman"/>
          <w:sz w:val="28"/>
          <w:szCs w:val="28"/>
          <w:lang w:val="uk-UA"/>
        </w:rPr>
        <w:t xml:space="preserve"> викладач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47FC8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вищої освіти</w:t>
      </w:r>
      <w:r w:rsidRPr="003258ED">
        <w:rPr>
          <w:rFonts w:ascii="Times New Roman" w:hAnsi="Times New Roman" w:cs="Times New Roman"/>
          <w:sz w:val="28"/>
          <w:szCs w:val="28"/>
          <w:lang w:val="uk-UA"/>
        </w:rPr>
        <w:t>, орієнтує досягнення конкретних завдань методичної підготовки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7FC8">
        <w:rPr>
          <w:rFonts w:ascii="Times New Roman" w:hAnsi="Times New Roman" w:cs="Times New Roman"/>
          <w:sz w:val="28"/>
          <w:szCs w:val="28"/>
          <w:lang w:val="uk-UA"/>
        </w:rPr>
        <w:t>до педагогічної діяльності</w:t>
      </w:r>
      <w:r w:rsidRPr="003258ED">
        <w:rPr>
          <w:rFonts w:ascii="Times New Roman" w:hAnsi="Times New Roman" w:cs="Times New Roman"/>
          <w:sz w:val="28"/>
          <w:szCs w:val="28"/>
          <w:lang w:val="uk-UA"/>
        </w:rPr>
        <w:t>, у результаті створюється освітній продукт.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7B69" w:rsidRDefault="00C37B69" w:rsidP="003258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58ED">
        <w:rPr>
          <w:rFonts w:ascii="Times New Roman" w:hAnsi="Times New Roman" w:cs="Times New Roman"/>
          <w:sz w:val="28"/>
          <w:szCs w:val="28"/>
          <w:lang w:val="uk-UA"/>
        </w:rPr>
        <w:t>Осмислений досвід є засобом досягнення нової мети. Професійно-освітня подія організується на базі загальноосвітньої школи силами певної освітньої спільноти, суб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258ED">
        <w:rPr>
          <w:rFonts w:ascii="Times New Roman" w:hAnsi="Times New Roman" w:cs="Times New Roman"/>
          <w:sz w:val="28"/>
          <w:szCs w:val="28"/>
          <w:lang w:val="uk-UA"/>
        </w:rPr>
        <w:t xml:space="preserve">єктами якої є студенти та викладачі педагогічного </w:t>
      </w:r>
      <w:r>
        <w:rPr>
          <w:rFonts w:ascii="Times New Roman" w:hAnsi="Times New Roman" w:cs="Times New Roman"/>
          <w:sz w:val="28"/>
          <w:szCs w:val="28"/>
          <w:lang w:val="uk-UA"/>
        </w:rPr>
        <w:t>ЗВО</w:t>
      </w:r>
      <w:r w:rsidRPr="003258E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учні</w:t>
      </w:r>
      <w:r w:rsidRPr="003258ED">
        <w:rPr>
          <w:rFonts w:ascii="Times New Roman" w:hAnsi="Times New Roman" w:cs="Times New Roman"/>
          <w:sz w:val="28"/>
          <w:szCs w:val="28"/>
          <w:lang w:val="uk-UA"/>
        </w:rPr>
        <w:t xml:space="preserve"> та вчителі школи. Професійно-освітня подія – це акт взаємодії суб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258ED">
        <w:rPr>
          <w:rFonts w:ascii="Times New Roman" w:hAnsi="Times New Roman" w:cs="Times New Roman"/>
          <w:sz w:val="28"/>
          <w:szCs w:val="28"/>
          <w:lang w:val="uk-UA"/>
        </w:rPr>
        <w:t xml:space="preserve">єктів освітнього процесу з метою вирішення проблем методичної підготовки </w:t>
      </w:r>
      <w:r w:rsidRPr="00147FC8">
        <w:rPr>
          <w:rFonts w:ascii="Times New Roman" w:hAnsi="Times New Roman" w:cs="Times New Roman"/>
          <w:sz w:val="28"/>
          <w:szCs w:val="28"/>
          <w:lang w:val="uk-UA"/>
        </w:rPr>
        <w:t>майбутніх викладачів закладів вищої освіти до педагогічної діяльності</w:t>
      </w:r>
      <w:r w:rsidRPr="003258E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37B69" w:rsidRDefault="00C37B69" w:rsidP="003258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58ED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та реалізація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258ED">
        <w:rPr>
          <w:rFonts w:ascii="Times New Roman" w:hAnsi="Times New Roman" w:cs="Times New Roman"/>
          <w:sz w:val="28"/>
          <w:szCs w:val="28"/>
          <w:lang w:val="uk-UA"/>
        </w:rPr>
        <w:t>рофесійно-освітн</w:t>
      </w:r>
      <w:r>
        <w:rPr>
          <w:rFonts w:ascii="Times New Roman" w:hAnsi="Times New Roman" w:cs="Times New Roman"/>
          <w:sz w:val="28"/>
          <w:szCs w:val="28"/>
          <w:lang w:val="uk-UA"/>
        </w:rPr>
        <w:t>ьої події</w:t>
      </w:r>
      <w:r w:rsidRPr="003258ED">
        <w:rPr>
          <w:rFonts w:ascii="Times New Roman" w:hAnsi="Times New Roman" w:cs="Times New Roman"/>
          <w:sz w:val="28"/>
          <w:szCs w:val="28"/>
          <w:lang w:val="uk-UA"/>
        </w:rPr>
        <w:t xml:space="preserve"> стають можливими лише на основі інтеграції процесу методичної підготовки майбутніх викладачів закладів вищої освіти та освітнього процесу школи, а також солідарних зусиль професорсько-викладацького складу педагогічного </w:t>
      </w:r>
      <w:r>
        <w:rPr>
          <w:rFonts w:ascii="Times New Roman" w:hAnsi="Times New Roman" w:cs="Times New Roman"/>
          <w:sz w:val="28"/>
          <w:szCs w:val="28"/>
          <w:lang w:val="uk-UA"/>
        </w:rPr>
        <w:t>ЗВО</w:t>
      </w:r>
      <w:r w:rsidRPr="003258ED">
        <w:rPr>
          <w:rFonts w:ascii="Times New Roman" w:hAnsi="Times New Roman" w:cs="Times New Roman"/>
          <w:sz w:val="28"/>
          <w:szCs w:val="28"/>
          <w:lang w:val="uk-UA"/>
        </w:rPr>
        <w:t xml:space="preserve"> та представників роботодавця. Основними видами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258ED">
        <w:rPr>
          <w:rFonts w:ascii="Times New Roman" w:hAnsi="Times New Roman" w:cs="Times New Roman"/>
          <w:sz w:val="28"/>
          <w:szCs w:val="28"/>
          <w:lang w:val="uk-UA"/>
        </w:rPr>
        <w:t>рофесійно-освітн</w:t>
      </w:r>
      <w:r>
        <w:rPr>
          <w:rFonts w:ascii="Times New Roman" w:hAnsi="Times New Roman" w:cs="Times New Roman"/>
          <w:sz w:val="28"/>
          <w:szCs w:val="28"/>
          <w:lang w:val="uk-UA"/>
        </w:rPr>
        <w:t>ьої</w:t>
      </w:r>
      <w:r w:rsidRPr="003258ED">
        <w:rPr>
          <w:rFonts w:ascii="Times New Roman" w:hAnsi="Times New Roman" w:cs="Times New Roman"/>
          <w:sz w:val="28"/>
          <w:szCs w:val="28"/>
          <w:lang w:val="uk-UA"/>
        </w:rPr>
        <w:t xml:space="preserve"> поді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3258ED"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C37B69" w:rsidRDefault="00C37B69" w:rsidP="003258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519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3258ED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дослідження, </w:t>
      </w:r>
    </w:p>
    <w:p w:rsidR="00C37B69" w:rsidRDefault="00C37B69" w:rsidP="003258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519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професійна проба </w:t>
      </w:r>
    </w:p>
    <w:p w:rsidR="00C37B69" w:rsidRDefault="00C37B69" w:rsidP="003258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519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3258ED">
        <w:rPr>
          <w:rFonts w:ascii="Times New Roman" w:hAnsi="Times New Roman" w:cs="Times New Roman"/>
          <w:sz w:val="28"/>
          <w:szCs w:val="28"/>
          <w:lang w:val="uk-UA"/>
        </w:rPr>
        <w:t>спільне навчальне заняття з учнями освітніх шкіл з предметної галузі.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7B69" w:rsidRPr="00147FC8" w:rsidRDefault="00C37B69" w:rsidP="00147F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7FC8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47FC8">
        <w:rPr>
          <w:rFonts w:ascii="Times New Roman" w:hAnsi="Times New Roman" w:cs="Times New Roman"/>
          <w:sz w:val="28"/>
          <w:szCs w:val="28"/>
          <w:lang w:val="uk-UA"/>
        </w:rPr>
        <w:t xml:space="preserve"> форма події, базовим процесом якого є аналіз ситуацій (діяльності, прийомів, методів), що виникають у реальній освітній практиці. Дана подія дозволяє майбутні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147FC8">
        <w:rPr>
          <w:rFonts w:ascii="Times New Roman" w:hAnsi="Times New Roman" w:cs="Times New Roman"/>
          <w:sz w:val="28"/>
          <w:szCs w:val="28"/>
          <w:lang w:val="uk-UA"/>
        </w:rPr>
        <w:t xml:space="preserve"> викладач</w:t>
      </w:r>
      <w:r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Pr="00147FC8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вищої освіти вчитися грамотно формулювати методичні завдання, висувати та оцінювати гіпотези, знаходити та реалізовувати оптимальний варіант їх вирішення.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авдання </w:t>
      </w:r>
      <w:r w:rsidRPr="00147FC8">
        <w:rPr>
          <w:rFonts w:ascii="Times New Roman" w:hAnsi="Times New Roman" w:cs="Times New Roman"/>
          <w:sz w:val="28"/>
          <w:szCs w:val="28"/>
          <w:lang w:val="uk-UA"/>
        </w:rPr>
        <w:t>дослідження мож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 бути достатньо </w:t>
      </w:r>
      <w:r w:rsidRPr="00147FC8">
        <w:rPr>
          <w:rFonts w:ascii="Times New Roman" w:hAnsi="Times New Roman" w:cs="Times New Roman"/>
          <w:sz w:val="28"/>
          <w:szCs w:val="28"/>
          <w:lang w:val="uk-UA"/>
        </w:rPr>
        <w:t xml:space="preserve">довільним,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так як </w:t>
      </w:r>
      <w:r w:rsidRPr="00147FC8">
        <w:rPr>
          <w:rFonts w:ascii="Times New Roman" w:hAnsi="Times New Roman" w:cs="Times New Roman"/>
          <w:sz w:val="28"/>
          <w:szCs w:val="28"/>
          <w:lang w:val="uk-UA"/>
        </w:rPr>
        <w:t xml:space="preserve">задається не лише цілями та завданнями методичної підготовки, а й інтересами, запитами самих майбутніх викладачів. Задати вектор дослідження, зробити процес методичної підготовки </w:t>
      </w:r>
      <w:r>
        <w:rPr>
          <w:rFonts w:ascii="Times New Roman" w:hAnsi="Times New Roman" w:cs="Times New Roman"/>
          <w:sz w:val="28"/>
          <w:szCs w:val="28"/>
          <w:lang w:val="uk-UA"/>
        </w:rPr>
        <w:t>ціленаправленим</w:t>
      </w:r>
      <w:r w:rsidRPr="00147FC8">
        <w:rPr>
          <w:rFonts w:ascii="Times New Roman" w:hAnsi="Times New Roman" w:cs="Times New Roman"/>
          <w:sz w:val="28"/>
          <w:szCs w:val="28"/>
          <w:lang w:val="uk-UA"/>
        </w:rPr>
        <w:t xml:space="preserve"> та керованим </w:t>
      </w:r>
      <w:r>
        <w:rPr>
          <w:rFonts w:ascii="Times New Roman" w:hAnsi="Times New Roman" w:cs="Times New Roman"/>
          <w:sz w:val="28"/>
          <w:szCs w:val="28"/>
          <w:lang w:val="uk-UA"/>
        </w:rPr>
        <w:t>дають змогу</w:t>
      </w:r>
      <w:r w:rsidRPr="00147FC8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навчально-професійні завдання [</w:t>
      </w:r>
      <w:r>
        <w:rPr>
          <w:rFonts w:ascii="Times New Roman" w:hAnsi="Times New Roman" w:cs="Times New Roman"/>
          <w:sz w:val="28"/>
          <w:szCs w:val="28"/>
          <w:lang w:val="uk-UA"/>
        </w:rPr>
        <w:t>33, с. 14</w:t>
      </w:r>
      <w:r w:rsidRPr="00147FC8">
        <w:rPr>
          <w:rFonts w:ascii="Times New Roman" w:hAnsi="Times New Roman" w:cs="Times New Roman"/>
          <w:sz w:val="28"/>
          <w:szCs w:val="28"/>
          <w:lang w:val="uk-UA"/>
        </w:rPr>
        <w:t xml:space="preserve">]. Це завдання, що стимулюють майбутнього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викладача </w:t>
      </w:r>
      <w:r w:rsidRPr="00147FC8">
        <w:rPr>
          <w:rFonts w:ascii="Times New Roman" w:hAnsi="Times New Roman" w:cs="Times New Roman"/>
          <w:sz w:val="28"/>
          <w:szCs w:val="28"/>
          <w:lang w:val="uk-UA"/>
        </w:rPr>
        <w:t>на пошук та/або моделювання у реальній освітній практиці ситуацій, що забезпечують формування у студента первинного особистісного способу методичної діяльності та занурення в цю ситуацію.</w:t>
      </w:r>
    </w:p>
    <w:p w:rsidR="00C37B69" w:rsidRPr="00147FC8" w:rsidRDefault="00C37B69" w:rsidP="00147F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7FC8">
        <w:rPr>
          <w:rFonts w:ascii="Times New Roman" w:hAnsi="Times New Roman" w:cs="Times New Roman"/>
          <w:sz w:val="28"/>
          <w:szCs w:val="28"/>
          <w:lang w:val="uk-UA"/>
        </w:rPr>
        <w:t xml:space="preserve">«Вживання» у ситуації реальної шкільної практики дозволяє студенту чітко формулювати мету свого методичного розвитку, створює умови для актуалізації, узагальнення та збагачення наявного в нього досвіду реалізації окремих видів методичної діяльності, для накопичення та збагачення досвіду </w:t>
      </w:r>
      <w:r>
        <w:rPr>
          <w:rFonts w:ascii="Times New Roman" w:hAnsi="Times New Roman" w:cs="Times New Roman"/>
          <w:sz w:val="28"/>
          <w:szCs w:val="28"/>
          <w:lang w:val="uk-UA"/>
        </w:rPr>
        <w:t>Застосування</w:t>
      </w:r>
      <w:r w:rsidRPr="00147FC8">
        <w:rPr>
          <w:rFonts w:ascii="Times New Roman" w:hAnsi="Times New Roman" w:cs="Times New Roman"/>
          <w:sz w:val="28"/>
          <w:szCs w:val="28"/>
          <w:lang w:val="uk-UA"/>
        </w:rPr>
        <w:t xml:space="preserve"> предметних, методичних та інших знань та умінь як засіб регуляції своєї навчально-пізнавальної діяльності.</w:t>
      </w:r>
    </w:p>
    <w:p w:rsidR="00C37B69" w:rsidRPr="00302CD7" w:rsidRDefault="00C37B69" w:rsidP="00147F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7FC8">
        <w:rPr>
          <w:rFonts w:ascii="Times New Roman" w:hAnsi="Times New Roman" w:cs="Times New Roman"/>
          <w:sz w:val="28"/>
          <w:szCs w:val="28"/>
          <w:lang w:val="uk-UA"/>
        </w:rPr>
        <w:t xml:space="preserve">Тим самим із самого початку забезпечується діяльнісна позиція майбутнього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викладача </w:t>
      </w:r>
      <w:r w:rsidRPr="00147FC8">
        <w:rPr>
          <w:rFonts w:ascii="Times New Roman" w:hAnsi="Times New Roman" w:cs="Times New Roman"/>
          <w:sz w:val="28"/>
          <w:szCs w:val="28"/>
          <w:lang w:val="uk-UA"/>
        </w:rPr>
        <w:t xml:space="preserve">у процесі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його підготовки </w:t>
      </w:r>
      <w:r w:rsidRPr="000341E1">
        <w:rPr>
          <w:rFonts w:ascii="Times New Roman" w:hAnsi="Times New Roman" w:cs="Times New Roman"/>
          <w:sz w:val="28"/>
          <w:szCs w:val="28"/>
          <w:lang w:val="uk-UA"/>
        </w:rPr>
        <w:t>до педагогічної діяльності</w:t>
      </w:r>
      <w:r w:rsidRPr="00302C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7B69" w:rsidRPr="000341E1" w:rsidRDefault="00C37B69" w:rsidP="000341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1E1">
        <w:rPr>
          <w:rFonts w:ascii="Times New Roman" w:hAnsi="Times New Roman" w:cs="Times New Roman"/>
          <w:sz w:val="28"/>
          <w:szCs w:val="28"/>
          <w:lang w:val="uk-UA"/>
        </w:rPr>
        <w:t xml:space="preserve">Професійна проба – це форма події, базовим процесом якої є набуття студентами досвіду реалізації основних видів методичної діяльності за умов реальної освітньої практики. Змістовно ефективною можна вважати лише таку професійну пробу, в результаті якої майбутній </w:t>
      </w:r>
      <w:r>
        <w:rPr>
          <w:rFonts w:ascii="Times New Roman" w:hAnsi="Times New Roman" w:cs="Times New Roman"/>
          <w:sz w:val="28"/>
          <w:szCs w:val="28"/>
          <w:lang w:val="uk-UA"/>
        </w:rPr>
        <w:t>викладач</w:t>
      </w:r>
      <w:r w:rsidRPr="000341E1">
        <w:rPr>
          <w:rFonts w:ascii="Times New Roman" w:hAnsi="Times New Roman" w:cs="Times New Roman"/>
          <w:sz w:val="28"/>
          <w:szCs w:val="28"/>
          <w:lang w:val="uk-UA"/>
        </w:rPr>
        <w:t xml:space="preserve"> вибудовує індивідуальну модель реалізації методичної діяльності, а не просто апробує теоретичні знання, засвоєні на заняттях у </w:t>
      </w:r>
      <w:r>
        <w:rPr>
          <w:rFonts w:ascii="Times New Roman" w:hAnsi="Times New Roman" w:cs="Times New Roman"/>
          <w:sz w:val="28"/>
          <w:szCs w:val="28"/>
          <w:lang w:val="uk-UA"/>
        </w:rPr>
        <w:t>ЗВО</w:t>
      </w:r>
      <w:r w:rsidRPr="000341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7B69" w:rsidRPr="000341E1" w:rsidRDefault="00C37B69" w:rsidP="000341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1E1">
        <w:rPr>
          <w:rFonts w:ascii="Times New Roman" w:hAnsi="Times New Roman" w:cs="Times New Roman"/>
          <w:sz w:val="28"/>
          <w:szCs w:val="28"/>
          <w:lang w:val="uk-UA"/>
        </w:rPr>
        <w:t xml:space="preserve">Спільне з учнями освітніх шкіл навчальне заняття з предметної області – форма події, спрямовану усвідомлення студентом педагогічних стратегій під час вирішення проблем предметної області, на вироблення індивідуальної тактики взаємодії з учнями, що забезпечує ефективне вирішення проблем предметної області і дозволяє коригувати неефективні стратегії. Ця подія дозволяє системно вирішувати освітні завдання як методичної, так і предметної підготовки майбутнього </w:t>
      </w:r>
      <w:r>
        <w:rPr>
          <w:rFonts w:ascii="Times New Roman" w:hAnsi="Times New Roman" w:cs="Times New Roman"/>
          <w:sz w:val="28"/>
          <w:szCs w:val="28"/>
          <w:lang w:val="uk-UA"/>
        </w:rPr>
        <w:t>викладача</w:t>
      </w:r>
      <w:r w:rsidRPr="000341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7B69" w:rsidRDefault="00C37B69" w:rsidP="000341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1E1">
        <w:rPr>
          <w:rFonts w:ascii="Times New Roman" w:hAnsi="Times New Roman" w:cs="Times New Roman"/>
          <w:sz w:val="28"/>
          <w:szCs w:val="28"/>
          <w:lang w:val="uk-UA"/>
        </w:rPr>
        <w:t xml:space="preserve">Як основна одиниця змісту спільного навчального заняття виступає проблема предметної галузі, вирішення якої можливе і на рівні вищої, і на рівні загальної середньої освіти. Цінність даної події полягає в тому, що в ньому процес методичної підготовки майбутнього </w:t>
      </w:r>
      <w:r>
        <w:rPr>
          <w:rFonts w:ascii="Times New Roman" w:hAnsi="Times New Roman" w:cs="Times New Roman"/>
          <w:sz w:val="28"/>
          <w:szCs w:val="28"/>
          <w:lang w:val="uk-UA"/>
        </w:rPr>
        <w:t>викладача</w:t>
      </w:r>
      <w:r w:rsidRPr="000341E1">
        <w:rPr>
          <w:rFonts w:ascii="Times New Roman" w:hAnsi="Times New Roman" w:cs="Times New Roman"/>
          <w:sz w:val="28"/>
          <w:szCs w:val="28"/>
          <w:lang w:val="uk-UA"/>
        </w:rPr>
        <w:t xml:space="preserve"> відпрацьовується на змісті предметної галузі, забезпечуючи єдність різних суб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0341E1">
        <w:rPr>
          <w:rFonts w:ascii="Times New Roman" w:hAnsi="Times New Roman" w:cs="Times New Roman"/>
          <w:sz w:val="28"/>
          <w:szCs w:val="28"/>
          <w:lang w:val="uk-UA"/>
        </w:rPr>
        <w:t>єктів освітнього процесу, відображаючи картину всього вивченого, набутого та накопиченого.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41E1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спільного навчального заняття з професійно-орієнтованих дисциплін відображена </w:t>
      </w:r>
      <w:r>
        <w:rPr>
          <w:rFonts w:ascii="Times New Roman" w:hAnsi="Times New Roman" w:cs="Times New Roman"/>
          <w:sz w:val="28"/>
          <w:szCs w:val="28"/>
          <w:lang w:val="uk-UA"/>
        </w:rPr>
        <w:t>в табл.1.3.</w:t>
      </w:r>
    </w:p>
    <w:p w:rsidR="00C37B69" w:rsidRDefault="00C37B69" w:rsidP="00B23713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1.3</w:t>
      </w:r>
    </w:p>
    <w:p w:rsidR="00C37B69" w:rsidRDefault="00C37B69" w:rsidP="00B237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завдання о</w:t>
      </w:r>
      <w:r w:rsidRPr="000341E1">
        <w:rPr>
          <w:rFonts w:ascii="Times New Roman" w:hAnsi="Times New Roman" w:cs="Times New Roman"/>
          <w:sz w:val="28"/>
          <w:szCs w:val="28"/>
          <w:lang w:val="uk-UA"/>
        </w:rPr>
        <w:t>рганізаці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0341E1">
        <w:rPr>
          <w:rFonts w:ascii="Times New Roman" w:hAnsi="Times New Roman" w:cs="Times New Roman"/>
          <w:sz w:val="28"/>
          <w:szCs w:val="28"/>
          <w:lang w:val="uk-UA"/>
        </w:rPr>
        <w:t xml:space="preserve"> спільного навчального заняття з професійно-орієнтованих дисциплін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5"/>
        <w:gridCol w:w="7796"/>
      </w:tblGrid>
      <w:tr w:rsidR="00C37B69" w:rsidRPr="002A022B">
        <w:trPr>
          <w:jc w:val="center"/>
        </w:trPr>
        <w:tc>
          <w:tcPr>
            <w:tcW w:w="1625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7796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 завдання </w:t>
            </w:r>
          </w:p>
        </w:tc>
      </w:tr>
      <w:tr w:rsidR="00C37B69" w:rsidRPr="004519DE">
        <w:trPr>
          <w:jc w:val="center"/>
        </w:trPr>
        <w:tc>
          <w:tcPr>
            <w:tcW w:w="1625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 та обґрунтування актуальних проблем, що виникають при вивченні професійно-орієнтованих дисциплін на рівнях вищої та середньої освіти</w:t>
            </w:r>
          </w:p>
        </w:tc>
      </w:tr>
      <w:tr w:rsidR="00C37B69" w:rsidRPr="004519DE">
        <w:trPr>
          <w:jc w:val="center"/>
        </w:trPr>
        <w:tc>
          <w:tcPr>
            <w:tcW w:w="1625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завдань та змісту методичної підготовки майбутніх викладачів закладів вищої освіти з урахуванням виділених проблем.</w:t>
            </w:r>
          </w:p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7B69" w:rsidRPr="002A022B">
        <w:trPr>
          <w:jc w:val="center"/>
        </w:trPr>
        <w:tc>
          <w:tcPr>
            <w:tcW w:w="1625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796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Діагностика професійних труднощів, з якими стикаються вчителі предметники, та облік їх при проектуванні та реалізації події</w:t>
            </w:r>
          </w:p>
        </w:tc>
      </w:tr>
      <w:tr w:rsidR="00C37B69" w:rsidRPr="004519DE">
        <w:trPr>
          <w:jc w:val="center"/>
        </w:trPr>
        <w:tc>
          <w:tcPr>
            <w:tcW w:w="1625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796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взаємозв’язку цільових, концептуальних орієнтирів у предметній підготовці навчальних закладів з цілями, завданнями та змістом методичної підготовки майбутніх викладачів професійно-орієнтованих дисциплін</w:t>
            </w:r>
          </w:p>
        </w:tc>
      </w:tr>
      <w:tr w:rsidR="00C37B69" w:rsidRPr="002A022B">
        <w:trPr>
          <w:jc w:val="center"/>
        </w:trPr>
        <w:tc>
          <w:tcPr>
            <w:tcW w:w="1625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796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Цільова, систематична взаємодія ЗВО з освітніми установами.</w:t>
            </w:r>
          </w:p>
        </w:tc>
      </w:tr>
      <w:tr w:rsidR="00C37B69" w:rsidRPr="002A022B">
        <w:trPr>
          <w:jc w:val="center"/>
        </w:trPr>
        <w:tc>
          <w:tcPr>
            <w:tcW w:w="1625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796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Спеціальна організація рефлексивної діяльності, експертиз, консультацій</w:t>
            </w:r>
          </w:p>
        </w:tc>
      </w:tr>
    </w:tbl>
    <w:p w:rsidR="00C37B69" w:rsidRDefault="00C37B69" w:rsidP="00B237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7B69" w:rsidRPr="0004519C" w:rsidRDefault="00C37B69" w:rsidP="000451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519C">
        <w:rPr>
          <w:rFonts w:ascii="Times New Roman" w:hAnsi="Times New Roman" w:cs="Times New Roman"/>
          <w:sz w:val="28"/>
          <w:szCs w:val="28"/>
          <w:lang w:val="uk-UA"/>
        </w:rPr>
        <w:t>Як показує досвід викладання, подієва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організація процесу </w:t>
      </w:r>
      <w:r w:rsidRPr="0004519C">
        <w:rPr>
          <w:rFonts w:ascii="Times New Roman" w:hAnsi="Times New Roman" w:cs="Times New Roman"/>
          <w:sz w:val="28"/>
          <w:szCs w:val="28"/>
          <w:lang w:val="uk-UA"/>
        </w:rPr>
        <w:t>підготовки майбутніх викладачів закладів вищої освіти до педагогічної діяльності дозволяє:</w:t>
      </w:r>
    </w:p>
    <w:p w:rsidR="00C37B69" w:rsidRPr="0004519C" w:rsidRDefault="00C37B69" w:rsidP="000451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519C">
        <w:rPr>
          <w:rFonts w:ascii="Times New Roman" w:hAnsi="Times New Roman" w:cs="Times New Roman"/>
          <w:sz w:val="28"/>
          <w:szCs w:val="28"/>
          <w:lang w:val="uk-UA"/>
        </w:rPr>
        <w:t>– залучити студента до активної педагогічної діяльності, орієнтованої на отримання конкретного продукту;</w:t>
      </w:r>
    </w:p>
    <w:p w:rsidR="00C37B69" w:rsidRPr="0004519C" w:rsidRDefault="00C37B69" w:rsidP="000451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519C">
        <w:rPr>
          <w:rFonts w:ascii="Times New Roman" w:hAnsi="Times New Roman" w:cs="Times New Roman"/>
          <w:sz w:val="28"/>
          <w:szCs w:val="28"/>
          <w:lang w:val="uk-UA"/>
        </w:rPr>
        <w:t xml:space="preserve">– розгорнути процес методичної підготовки як простір діяльнісних проб, що дозволяє освоїти певні трудові дії, зробити методичні знання та вміння «живими», задіяти знання та вміння з минулого в теперішньому, а потім у майбутньому, накопичувати досвід їх системного </w:t>
      </w:r>
      <w:r>
        <w:rPr>
          <w:rFonts w:ascii="Times New Roman" w:hAnsi="Times New Roman" w:cs="Times New Roman"/>
          <w:sz w:val="28"/>
          <w:szCs w:val="28"/>
          <w:lang w:val="uk-UA"/>
        </w:rPr>
        <w:t>Застосування</w:t>
      </w:r>
      <w:r w:rsidRPr="0004519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37B69" w:rsidRPr="0004519C" w:rsidRDefault="00C37B69" w:rsidP="000451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519C">
        <w:rPr>
          <w:rFonts w:ascii="Times New Roman" w:hAnsi="Times New Roman" w:cs="Times New Roman"/>
          <w:sz w:val="28"/>
          <w:szCs w:val="28"/>
          <w:lang w:val="uk-UA"/>
        </w:rPr>
        <w:t>– забезпечити «невизначений» характер процесу методичної підготовки, тим самим необмежено розширюючи його та залишаючи місце для суб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04519C">
        <w:rPr>
          <w:rFonts w:ascii="Times New Roman" w:hAnsi="Times New Roman" w:cs="Times New Roman"/>
          <w:sz w:val="28"/>
          <w:szCs w:val="28"/>
          <w:lang w:val="uk-UA"/>
        </w:rPr>
        <w:t>єктної поведінки майбутнього вчителя у ситуаціях професійної реальності, для формування у нього індивідуального стилю методичної діяльності;</w:t>
      </w:r>
    </w:p>
    <w:p w:rsidR="00C37B69" w:rsidRDefault="00C37B69" w:rsidP="000451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519C">
        <w:rPr>
          <w:rFonts w:ascii="Times New Roman" w:hAnsi="Times New Roman" w:cs="Times New Roman"/>
          <w:sz w:val="28"/>
          <w:szCs w:val="28"/>
          <w:lang w:val="uk-UA"/>
        </w:rPr>
        <w:t>– забезпечити високу інтенсивність процесу методичної підготовки за сетом відкритості подійних режимів, створити для майбутніх викладачів закладів вищої освіти ситуацію «виклику». Під час реальної освітньої події учасники діють в екстремальному режимі, що вимагає діяти «на межі» своїх знань, умінь, часу, розуміння тощо – як це відбувається в реальній професійній дійсності.</w:t>
      </w:r>
    </w:p>
    <w:p w:rsidR="00C37B69" w:rsidRDefault="00C37B69" w:rsidP="00B11C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Проживання майбутніми викладачами</w:t>
      </w:r>
      <w:r w:rsidRPr="0004519C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 організованих подій </w:t>
      </w:r>
      <w:r>
        <w:rPr>
          <w:rFonts w:ascii="Times New Roman" w:hAnsi="Times New Roman" w:cs="Times New Roman"/>
          <w:sz w:val="28"/>
          <w:szCs w:val="28"/>
          <w:lang w:val="uk-UA"/>
        </w:rPr>
        <w:t>дає</w:t>
      </w:r>
      <w:r w:rsidRPr="0004519C">
        <w:rPr>
          <w:rFonts w:ascii="Times New Roman" w:hAnsi="Times New Roman" w:cs="Times New Roman"/>
          <w:sz w:val="28"/>
          <w:szCs w:val="28"/>
          <w:lang w:val="uk-UA"/>
        </w:rPr>
        <w:t xml:space="preserve"> їм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змогу </w:t>
      </w:r>
      <w:r w:rsidRPr="0004519C">
        <w:rPr>
          <w:rFonts w:ascii="Times New Roman" w:hAnsi="Times New Roman" w:cs="Times New Roman"/>
          <w:sz w:val="28"/>
          <w:szCs w:val="28"/>
          <w:lang w:val="uk-UA"/>
        </w:rPr>
        <w:t>самостійно фіксувати власні успіхи та виявляти дефіцити, ставити завдання власного просування, розвитку в галузі методичної підготовки, знаходити чи створювати ресурси для цього</w:t>
      </w:r>
      <w:r w:rsidRPr="00A5114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7B69" w:rsidRDefault="00C37B69">
      <w:pP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bookmarkStart w:id="4" w:name="_Toc116121477"/>
      <w:r>
        <w:rPr>
          <w:rFonts w:ascii="Times New Roman" w:hAnsi="Times New Roman" w:cs="Times New Roman"/>
          <w:caps/>
          <w:lang w:val="uk-UA"/>
        </w:rPr>
        <w:br w:type="page"/>
      </w:r>
    </w:p>
    <w:p w:rsidR="00C37B69" w:rsidRPr="001A2028" w:rsidRDefault="00C37B69" w:rsidP="001A2028">
      <w:pPr>
        <w:pStyle w:val="Heading1"/>
        <w:spacing w:before="0" w:line="360" w:lineRule="auto"/>
        <w:jc w:val="center"/>
        <w:rPr>
          <w:rFonts w:ascii="Times New Roman ??????????" w:hAnsi="Times New Roman ??????????" w:cs="Times New Roman ??????????"/>
          <w:caps/>
          <w:color w:val="auto"/>
          <w:lang w:val="uk-UA"/>
        </w:rPr>
      </w:pPr>
      <w:r w:rsidRPr="007346FA">
        <w:rPr>
          <w:rFonts w:ascii="Times New Roman" w:hAnsi="Times New Roman" w:cs="Times New Roman"/>
          <w:caps/>
          <w:color w:val="auto"/>
          <w:lang w:val="uk-UA"/>
        </w:rPr>
        <w:t xml:space="preserve">Розділ 2. </w:t>
      </w:r>
      <w:r w:rsidRPr="00451263">
        <w:rPr>
          <w:rFonts w:ascii="Times New Roman" w:hAnsi="Times New Roman" w:cs="Times New Roman"/>
          <w:caps/>
          <w:color w:val="auto"/>
          <w:lang w:val="uk-UA"/>
        </w:rPr>
        <w:t xml:space="preserve">ОРГАНІЗАЦІЯ ПРАКТИЧНОЇ ПІДГОТОВКИ </w:t>
      </w:r>
      <w:r w:rsidRPr="007346FA">
        <w:rPr>
          <w:rFonts w:ascii="Times New Roman" w:hAnsi="Times New Roman" w:cs="Times New Roman"/>
          <w:caps/>
          <w:color w:val="auto"/>
          <w:lang w:val="uk-UA"/>
        </w:rPr>
        <w:t>майбутніх</w:t>
      </w:r>
      <w:r w:rsidRPr="001A2028">
        <w:rPr>
          <w:rFonts w:ascii="Times New Roman ??????????" w:hAnsi="Times New Roman ??????????" w:cs="Times New Roman ??????????"/>
          <w:caps/>
          <w:color w:val="auto"/>
          <w:lang w:val="uk-UA"/>
        </w:rPr>
        <w:t xml:space="preserve"> викладачів закладів вищої освіти до педагогічної діяльності у процесі вивчення професійно-орієнтованих дисциплін</w:t>
      </w:r>
      <w:bookmarkEnd w:id="4"/>
    </w:p>
    <w:p w:rsidR="00C37B69" w:rsidRPr="001A2028" w:rsidRDefault="00C37B69" w:rsidP="001A2028">
      <w:pPr>
        <w:pStyle w:val="Heading1"/>
        <w:spacing w:before="0" w:line="360" w:lineRule="auto"/>
        <w:rPr>
          <w:rFonts w:ascii="Times New Roman" w:hAnsi="Times New Roman" w:cs="Times New Roman"/>
          <w:color w:val="auto"/>
          <w:lang w:val="uk-UA"/>
        </w:rPr>
      </w:pPr>
    </w:p>
    <w:p w:rsidR="00C37B69" w:rsidRDefault="00C37B69" w:rsidP="00451263">
      <w:pPr>
        <w:pStyle w:val="Heading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lang w:val="uk-UA"/>
        </w:rPr>
      </w:pPr>
      <w:bookmarkStart w:id="5" w:name="_Toc116121478"/>
      <w:r w:rsidRPr="001A2028">
        <w:rPr>
          <w:rFonts w:ascii="Times New Roman" w:hAnsi="Times New Roman" w:cs="Times New Roman"/>
          <w:color w:val="auto"/>
          <w:lang w:val="uk-UA"/>
        </w:rPr>
        <w:t xml:space="preserve">2.1. </w:t>
      </w:r>
      <w:bookmarkEnd w:id="5"/>
      <w:r w:rsidRPr="00451263">
        <w:rPr>
          <w:rFonts w:ascii="Times New Roman" w:hAnsi="Times New Roman" w:cs="Times New Roman"/>
          <w:color w:val="auto"/>
          <w:lang w:val="uk-UA"/>
        </w:rPr>
        <w:t xml:space="preserve">Педагогічні умови готовності </w:t>
      </w:r>
      <w:r w:rsidRPr="00730DCA">
        <w:rPr>
          <w:rFonts w:ascii="Times New Roman" w:hAnsi="Times New Roman" w:cs="Times New Roman"/>
          <w:color w:val="auto"/>
          <w:lang w:val="uk-UA"/>
        </w:rPr>
        <w:t>майбутніх викладачів закладів вищої освіти до педагогічної діяльності у процесі вивчення професійно-орієнтованих дисциплін</w:t>
      </w:r>
    </w:p>
    <w:p w:rsidR="00C37B69" w:rsidRPr="00730DCA" w:rsidRDefault="00C37B69" w:rsidP="00730D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C37B69" w:rsidRPr="00FE382D" w:rsidRDefault="00C37B69" w:rsidP="00FE38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82D">
        <w:rPr>
          <w:rFonts w:ascii="Times New Roman" w:hAnsi="Times New Roman" w:cs="Times New Roman"/>
          <w:sz w:val="28"/>
          <w:szCs w:val="28"/>
          <w:lang w:val="uk-UA"/>
        </w:rPr>
        <w:t>В загальному розумінні поняття «умови» вчені визначають як обставини,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382D">
        <w:rPr>
          <w:rFonts w:ascii="Times New Roman" w:hAnsi="Times New Roman" w:cs="Times New Roman"/>
          <w:sz w:val="28"/>
          <w:szCs w:val="28"/>
          <w:lang w:val="uk-UA"/>
        </w:rPr>
        <w:t>за яких відбувається або від яких залежить що-небудь, як правила,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382D">
        <w:rPr>
          <w:rFonts w:ascii="Times New Roman" w:hAnsi="Times New Roman" w:cs="Times New Roman"/>
          <w:sz w:val="28"/>
          <w:szCs w:val="28"/>
          <w:lang w:val="uk-UA"/>
        </w:rPr>
        <w:t>встановлені в будь-якій сфері життя, діяльності; як відображення відношення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382D">
        <w:rPr>
          <w:rFonts w:ascii="Times New Roman" w:hAnsi="Times New Roman" w:cs="Times New Roman"/>
          <w:sz w:val="28"/>
          <w:szCs w:val="28"/>
          <w:lang w:val="uk-UA"/>
        </w:rPr>
        <w:t>предмета до тих факторів, завдяки яким вона виникає та існує; як обставину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382D">
        <w:rPr>
          <w:rFonts w:ascii="Times New Roman" w:hAnsi="Times New Roman" w:cs="Times New Roman"/>
          <w:sz w:val="28"/>
          <w:szCs w:val="28"/>
          <w:lang w:val="uk-UA"/>
        </w:rPr>
        <w:t>чи обстановку, що сприяє розвитку або гальмуванню явища, процесу.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7B69" w:rsidRPr="00FE382D" w:rsidRDefault="00C37B69" w:rsidP="00FE38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82D">
        <w:rPr>
          <w:rFonts w:ascii="Times New Roman" w:hAnsi="Times New Roman" w:cs="Times New Roman"/>
          <w:sz w:val="28"/>
          <w:szCs w:val="28"/>
          <w:lang w:val="uk-UA"/>
        </w:rPr>
        <w:t>З психологічної точки зору, поняття «умова» визначається як сукупність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382D">
        <w:rPr>
          <w:rFonts w:ascii="Times New Roman" w:hAnsi="Times New Roman" w:cs="Times New Roman"/>
          <w:sz w:val="28"/>
          <w:szCs w:val="28"/>
          <w:lang w:val="uk-UA"/>
        </w:rPr>
        <w:t>явищ зовнішнього та внутрішнього середовища, що ймовірно впливає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382D">
        <w:rPr>
          <w:rFonts w:ascii="Times New Roman" w:hAnsi="Times New Roman" w:cs="Times New Roman"/>
          <w:sz w:val="28"/>
          <w:szCs w:val="28"/>
          <w:lang w:val="uk-UA"/>
        </w:rPr>
        <w:t>розвиток конкретного психічного явища, опосередкованого активністю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382D">
        <w:rPr>
          <w:rFonts w:ascii="Times New Roman" w:hAnsi="Times New Roman" w:cs="Times New Roman"/>
          <w:sz w:val="28"/>
          <w:szCs w:val="28"/>
          <w:lang w:val="uk-UA"/>
        </w:rPr>
        <w:t>особистості чи групи осіб. «Педагогічні умови» - це обставини, пов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FE382D">
        <w:rPr>
          <w:rFonts w:ascii="Times New Roman" w:hAnsi="Times New Roman" w:cs="Times New Roman"/>
          <w:sz w:val="28"/>
          <w:szCs w:val="28"/>
          <w:lang w:val="uk-UA"/>
        </w:rPr>
        <w:t>язані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382D">
        <w:rPr>
          <w:rFonts w:ascii="Times New Roman" w:hAnsi="Times New Roman" w:cs="Times New Roman"/>
          <w:sz w:val="28"/>
          <w:szCs w:val="28"/>
          <w:lang w:val="uk-UA"/>
        </w:rPr>
        <w:t>організацією навчально-виховного процесу у закладі вищої освіти закладі,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382D">
        <w:rPr>
          <w:rFonts w:ascii="Times New Roman" w:hAnsi="Times New Roman" w:cs="Times New Roman"/>
          <w:sz w:val="28"/>
          <w:szCs w:val="28"/>
          <w:lang w:val="uk-UA"/>
        </w:rPr>
        <w:t>з тим зовнішнім навчально-виховним середовищем, у якому відбувається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382D">
        <w:rPr>
          <w:rFonts w:ascii="Times New Roman" w:hAnsi="Times New Roman" w:cs="Times New Roman"/>
          <w:sz w:val="28"/>
          <w:szCs w:val="28"/>
          <w:lang w:val="uk-UA"/>
        </w:rPr>
        <w:t>пізнавальна, навчальна, науково-дослідницька і виховна діяльність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382D">
        <w:rPr>
          <w:rFonts w:ascii="Times New Roman" w:hAnsi="Times New Roman" w:cs="Times New Roman"/>
          <w:sz w:val="28"/>
          <w:szCs w:val="28"/>
          <w:lang w:val="uk-UA"/>
        </w:rPr>
        <w:t xml:space="preserve">студентів, </w:t>
      </w:r>
      <w:r>
        <w:rPr>
          <w:rFonts w:ascii="Times New Roman" w:hAnsi="Times New Roman" w:cs="Times New Roman"/>
          <w:sz w:val="28"/>
          <w:szCs w:val="28"/>
          <w:lang w:val="uk-UA"/>
        </w:rPr>
        <w:t>направлена</w:t>
      </w:r>
      <w:r w:rsidRPr="00FE382D">
        <w:rPr>
          <w:rFonts w:ascii="Times New Roman" w:hAnsi="Times New Roman" w:cs="Times New Roman"/>
          <w:sz w:val="28"/>
          <w:szCs w:val="28"/>
          <w:lang w:val="uk-UA"/>
        </w:rPr>
        <w:t xml:space="preserve"> на формування в них насамперед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382D">
        <w:rPr>
          <w:rFonts w:ascii="Times New Roman" w:hAnsi="Times New Roman" w:cs="Times New Roman"/>
          <w:sz w:val="28"/>
          <w:szCs w:val="28"/>
          <w:lang w:val="uk-UA"/>
        </w:rPr>
        <w:t>професійних знан</w:t>
      </w:r>
      <w:r>
        <w:rPr>
          <w:rFonts w:ascii="Times New Roman" w:hAnsi="Times New Roman" w:cs="Times New Roman"/>
          <w:sz w:val="28"/>
          <w:szCs w:val="28"/>
          <w:lang w:val="uk-UA"/>
        </w:rPr>
        <w:t>ь, умінь і навичок, розвиток їх</w:t>
      </w:r>
      <w:r w:rsidRPr="00FE382D">
        <w:rPr>
          <w:rFonts w:ascii="Times New Roman" w:hAnsi="Times New Roman" w:cs="Times New Roman"/>
          <w:sz w:val="28"/>
          <w:szCs w:val="28"/>
          <w:lang w:val="uk-UA"/>
        </w:rPr>
        <w:t xml:space="preserve"> світоглядної культури,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382D">
        <w:rPr>
          <w:rFonts w:ascii="Times New Roman" w:hAnsi="Times New Roman" w:cs="Times New Roman"/>
          <w:sz w:val="28"/>
          <w:szCs w:val="28"/>
          <w:lang w:val="uk-UA"/>
        </w:rPr>
        <w:t>професійної компетентності тощо.</w:t>
      </w:r>
    </w:p>
    <w:p w:rsidR="00C37B69" w:rsidRPr="00FE382D" w:rsidRDefault="00C37B69" w:rsidP="00FE38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82D">
        <w:rPr>
          <w:rFonts w:ascii="Times New Roman" w:hAnsi="Times New Roman" w:cs="Times New Roman"/>
          <w:sz w:val="28"/>
          <w:szCs w:val="28"/>
          <w:lang w:val="uk-UA"/>
        </w:rPr>
        <w:t>«Педагогічні умови» – це необхідні та достатні обставини, від яких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382D">
        <w:rPr>
          <w:rFonts w:ascii="Times New Roman" w:hAnsi="Times New Roman" w:cs="Times New Roman"/>
          <w:sz w:val="28"/>
          <w:szCs w:val="28"/>
          <w:lang w:val="uk-UA"/>
        </w:rPr>
        <w:t>залежить ефективність освітнього процесу, вони є результатом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382D">
        <w:rPr>
          <w:rFonts w:ascii="Times New Roman" w:hAnsi="Times New Roman" w:cs="Times New Roman"/>
          <w:sz w:val="28"/>
          <w:szCs w:val="28"/>
          <w:lang w:val="uk-UA"/>
        </w:rPr>
        <w:t>цілеспрямованого відбору, конструювання та застосування елементів змісту,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382D">
        <w:rPr>
          <w:rFonts w:ascii="Times New Roman" w:hAnsi="Times New Roman" w:cs="Times New Roman"/>
          <w:sz w:val="28"/>
          <w:szCs w:val="28"/>
          <w:lang w:val="uk-UA"/>
        </w:rPr>
        <w:t>методів, а також організаційних форм навчання для досягнення мети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382D">
        <w:rPr>
          <w:rFonts w:ascii="Times New Roman" w:hAnsi="Times New Roman" w:cs="Times New Roman"/>
          <w:sz w:val="28"/>
          <w:szCs w:val="28"/>
          <w:lang w:val="uk-UA"/>
        </w:rPr>
        <w:t>професійної підготовки майбутніх педагогів до викладацької діяльності;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382D">
        <w:rPr>
          <w:rFonts w:ascii="Times New Roman" w:hAnsi="Times New Roman" w:cs="Times New Roman"/>
          <w:sz w:val="28"/>
          <w:szCs w:val="28"/>
          <w:lang w:val="uk-UA"/>
        </w:rPr>
        <w:t>впливають на ефективність оволодіння студентами знаннями, розвиток їх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382D">
        <w:rPr>
          <w:rFonts w:ascii="Times New Roman" w:hAnsi="Times New Roman" w:cs="Times New Roman"/>
          <w:sz w:val="28"/>
          <w:szCs w:val="28"/>
          <w:lang w:val="uk-UA"/>
        </w:rPr>
        <w:t>пізнавальної самостійності та навчально-пізнавальних умінь.</w:t>
      </w:r>
    </w:p>
    <w:p w:rsidR="00C37B69" w:rsidRDefault="00C37B69" w:rsidP="00FE38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82D">
        <w:rPr>
          <w:rFonts w:ascii="Times New Roman" w:hAnsi="Times New Roman" w:cs="Times New Roman"/>
          <w:sz w:val="28"/>
          <w:szCs w:val="28"/>
          <w:lang w:val="uk-UA"/>
        </w:rPr>
        <w:t>Спираючись на визначення різних авторів щодо сутності цього терміна,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382D">
        <w:rPr>
          <w:rFonts w:ascii="Times New Roman" w:hAnsi="Times New Roman" w:cs="Times New Roman"/>
          <w:sz w:val="28"/>
          <w:szCs w:val="28"/>
          <w:lang w:val="uk-UA"/>
        </w:rPr>
        <w:t>ми можемо дати власне визначення дефініції поняття «педагогічні умови» - 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382D">
        <w:rPr>
          <w:rFonts w:ascii="Times New Roman" w:hAnsi="Times New Roman" w:cs="Times New Roman"/>
          <w:sz w:val="28"/>
          <w:szCs w:val="28"/>
          <w:lang w:val="uk-UA"/>
        </w:rPr>
        <w:t>необхідні і достатні для ефективної організації освітнього процесу у ЗВО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382D">
        <w:rPr>
          <w:rFonts w:ascii="Times New Roman" w:hAnsi="Times New Roman" w:cs="Times New Roman"/>
          <w:sz w:val="28"/>
          <w:szCs w:val="28"/>
          <w:lang w:val="uk-UA"/>
        </w:rPr>
        <w:t>обставини, які поєднують форми, методи, зміст навчання, умотивованість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382D">
        <w:rPr>
          <w:rFonts w:ascii="Times New Roman" w:hAnsi="Times New Roman" w:cs="Times New Roman"/>
          <w:sz w:val="28"/>
          <w:szCs w:val="28"/>
          <w:lang w:val="uk-UA"/>
        </w:rPr>
        <w:t>викладачів і здобувачів вищої освіти на отримання вагомих результатів.</w:t>
      </w:r>
    </w:p>
    <w:p w:rsidR="00C37B69" w:rsidRPr="00730DCA" w:rsidRDefault="00C37B69" w:rsidP="00730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Pr="00730DCA">
        <w:rPr>
          <w:rFonts w:ascii="Times New Roman" w:hAnsi="Times New Roman" w:cs="Times New Roman"/>
          <w:sz w:val="28"/>
          <w:szCs w:val="28"/>
          <w:lang w:val="uk-UA"/>
        </w:rPr>
        <w:t>педагогічні умови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 </w:t>
      </w:r>
      <w:r w:rsidRPr="00730DCA">
        <w:rPr>
          <w:rFonts w:ascii="Times New Roman" w:hAnsi="Times New Roman" w:cs="Times New Roman"/>
          <w:sz w:val="28"/>
          <w:szCs w:val="28"/>
          <w:lang w:val="uk-UA"/>
        </w:rPr>
        <w:t>сукупність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0DCA">
        <w:rPr>
          <w:rFonts w:ascii="Times New Roman" w:hAnsi="Times New Roman" w:cs="Times New Roman"/>
          <w:sz w:val="28"/>
          <w:szCs w:val="28"/>
          <w:lang w:val="uk-UA"/>
        </w:rPr>
        <w:t>засобів, методів, форм навчання (традиційних та інтерактивних),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направлених</w:t>
      </w:r>
      <w:r w:rsidRPr="00730DCA">
        <w:rPr>
          <w:rFonts w:ascii="Times New Roman" w:hAnsi="Times New Roman" w:cs="Times New Roman"/>
          <w:sz w:val="28"/>
          <w:szCs w:val="28"/>
          <w:lang w:val="uk-UA"/>
        </w:rPr>
        <w:t xml:space="preserve"> на забезпечення взаємодії студентів і викладачів, ефективності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0DCA">
        <w:rPr>
          <w:rFonts w:ascii="Times New Roman" w:hAnsi="Times New Roman" w:cs="Times New Roman"/>
          <w:sz w:val="28"/>
          <w:szCs w:val="28"/>
          <w:lang w:val="uk-UA"/>
        </w:rPr>
        <w:t>освітнього процесу, результативності формування готовності майбутніх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викладачів</w:t>
      </w:r>
      <w:r w:rsidRPr="00287301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професійно-орієнтованих дисциплін закладів вищої освіти</w:t>
      </w:r>
      <w:r w:rsidRPr="00730DCA">
        <w:rPr>
          <w:rFonts w:ascii="Times New Roman" w:hAnsi="Times New Roman" w:cs="Times New Roman"/>
          <w:sz w:val="28"/>
          <w:szCs w:val="28"/>
          <w:lang w:val="uk-UA"/>
        </w:rPr>
        <w:t xml:space="preserve"> до професійної взаємодії. Загалом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0DCA">
        <w:rPr>
          <w:rFonts w:ascii="Times New Roman" w:hAnsi="Times New Roman" w:cs="Times New Roman"/>
          <w:sz w:val="28"/>
          <w:szCs w:val="28"/>
          <w:lang w:val="uk-UA"/>
        </w:rPr>
        <w:t>педагогічні умови взаємодії суб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730DCA">
        <w:rPr>
          <w:rFonts w:ascii="Times New Roman" w:hAnsi="Times New Roman" w:cs="Times New Roman"/>
          <w:sz w:val="28"/>
          <w:szCs w:val="28"/>
          <w:lang w:val="uk-UA"/>
        </w:rPr>
        <w:t>єктів освітнього процесу необхідні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0DCA">
        <w:rPr>
          <w:rFonts w:ascii="Times New Roman" w:hAnsi="Times New Roman" w:cs="Times New Roman"/>
          <w:sz w:val="28"/>
          <w:szCs w:val="28"/>
          <w:lang w:val="uk-UA"/>
        </w:rPr>
        <w:t>особистісних виявів студентів (смисли, мотиви, прагнення до самореалізації,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0DCA">
        <w:rPr>
          <w:rFonts w:ascii="Times New Roman" w:hAnsi="Times New Roman" w:cs="Times New Roman"/>
          <w:sz w:val="28"/>
          <w:szCs w:val="28"/>
          <w:lang w:val="uk-UA"/>
        </w:rPr>
        <w:t>самоактуалізації, потреба в самоутвердженні тощо). Кожен викладач по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30DCA">
        <w:rPr>
          <w:rFonts w:ascii="Times New Roman" w:hAnsi="Times New Roman" w:cs="Times New Roman"/>
          <w:sz w:val="28"/>
          <w:szCs w:val="28"/>
          <w:lang w:val="uk-UA"/>
        </w:rPr>
        <w:t>своєму створює ці умови, однак обов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730DCA">
        <w:rPr>
          <w:rFonts w:ascii="Times New Roman" w:hAnsi="Times New Roman" w:cs="Times New Roman"/>
          <w:sz w:val="28"/>
          <w:szCs w:val="28"/>
          <w:lang w:val="uk-UA"/>
        </w:rPr>
        <w:t>язково з переконанням, що освітній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0DCA">
        <w:rPr>
          <w:rFonts w:ascii="Times New Roman" w:hAnsi="Times New Roman" w:cs="Times New Roman"/>
          <w:sz w:val="28"/>
          <w:szCs w:val="28"/>
          <w:lang w:val="uk-UA"/>
        </w:rPr>
        <w:t>процес є сферою самоутвердження особистості студента – майбутнього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0DCA">
        <w:rPr>
          <w:rFonts w:ascii="Times New Roman" w:hAnsi="Times New Roman" w:cs="Times New Roman"/>
          <w:sz w:val="28"/>
          <w:szCs w:val="28"/>
          <w:lang w:val="uk-UA"/>
        </w:rPr>
        <w:t>викладача [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30DCA">
        <w:rPr>
          <w:rFonts w:ascii="Times New Roman" w:hAnsi="Times New Roman" w:cs="Times New Roman"/>
          <w:sz w:val="28"/>
          <w:szCs w:val="28"/>
          <w:lang w:val="uk-UA"/>
        </w:rPr>
        <w:t>, с. 138].</w:t>
      </w:r>
    </w:p>
    <w:p w:rsidR="00C37B69" w:rsidRPr="00730DCA" w:rsidRDefault="00C37B69" w:rsidP="00730D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Відзначимо, що с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учасні педагогічні дослідження приділяють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багато уваги аналізу готовності до професійної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діяльності. Водночас, у науковців не існує єдиного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погляду на визначення сутності понять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«готовність». Так,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наприклад,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Кондрашова Л.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своїх дослідженнях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розгля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дає готовність д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о діяльності як фундамент профе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сіоналізму, осн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овою якого є психологічна готов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ність – «складне особистісне у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творення, що вклю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чає в себе ідейно-моральні і професійні погляди і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переконання,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професійну спрямованість психіч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них процесів, оптимізм, налаштування на працю;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спроможність д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о подолання труднощів, самооцін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ку результатів праці, потребу у професійному самовихованні, що забезпечує високі результати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праці» [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13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с.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148].</w:t>
      </w:r>
    </w:p>
    <w:p w:rsidR="00C37B69" w:rsidRPr="00730DCA" w:rsidRDefault="00C37B69" w:rsidP="00730D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Більшість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дослідників вказують, що форму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вання готовності, характер протікання процесу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професійної само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реалізації та її результат зале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жать як від внутрішніх, так і від зовнішніх умов.</w:t>
      </w:r>
    </w:p>
    <w:p w:rsidR="00C37B69" w:rsidRPr="00730DCA" w:rsidRDefault="00C37B69" w:rsidP="00730D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Зовнішні умови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здійснюють певний вплив на вну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трішні, змінюючи таким чином, рівень готовності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студента до професійної самореалізації.</w:t>
      </w:r>
    </w:p>
    <w:p w:rsidR="00C37B69" w:rsidRPr="00730DCA" w:rsidRDefault="00C37B69" w:rsidP="00730D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Вплив на фор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мування готовності до самореалі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зації у професійній сфері, на нашу думку, має низка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педагогічних умов, забезпечув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аних у процесі про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фесійної підготовки майбутніх викладачів ЗВО:</w:t>
      </w:r>
    </w:p>
    <w:p w:rsidR="00C37B69" w:rsidRDefault="00C37B69" w:rsidP="00730D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B2371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1. </w:t>
      </w:r>
      <w:r w:rsidRPr="00FE382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Умотивованість студентів на оволодіння </w:t>
      </w:r>
      <w:r w:rsidRPr="00287301">
        <w:rPr>
          <w:rFonts w:ascii="Times" w:hAnsi="Times" w:cs="Times"/>
          <w:color w:val="000000"/>
          <w:sz w:val="28"/>
          <w:szCs w:val="28"/>
          <w:lang w:val="uk-UA" w:eastAsia="ru-RU"/>
        </w:rPr>
        <w:t>професійно-орієнтован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ою</w:t>
      </w:r>
      <w:r w:rsidRPr="00FE382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професією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37B69" w:rsidRDefault="00C37B69" w:rsidP="00FE382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FE382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Мотивація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– це важливий </w:t>
      </w:r>
      <w:r w:rsidRPr="00FE382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стимул щодо оволодіння фахівцями професією. Педагог у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E382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подальшому працюватиме з людьми (учнями, студентами), щоб спонукати їх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E382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до діяльності, він сам має бути вмотивованим до педагогічної активності.</w:t>
      </w:r>
    </w:p>
    <w:p w:rsidR="00C37B69" w:rsidRPr="00FE382D" w:rsidRDefault="00C37B69" w:rsidP="00FE382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FE382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Про мотивацію сказано вже дуже багато. Коли про неї говорять у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E382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повсякденному житті, то мається на увазі, що людина щось робить охоче, за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E382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власним бажанням, за власною волею. Мотивація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FE382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система спонукань, які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E382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зумовлюють активність організму і визначають її спрямованість.</w:t>
      </w:r>
    </w:p>
    <w:p w:rsidR="00C37B69" w:rsidRPr="00FE382D" w:rsidRDefault="00C37B69" w:rsidP="00FE382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FE382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Навчальна мотивація ґрунтується на потребі, яка стимулює пізнавальну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E382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активність людини, її готовність до засвоєння знань. Потреба не визначає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E382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характеру діяльності, її предмет окреслюється тоді, коли людина починає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E382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діяти. Спонукальна (мотиваційна) складова навчальної діяльності охоплює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E382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пізнавальні потреби, мотиви і сенси навчання. Важливою умовою учіння є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E382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наявність пізнавальної потреби і мотиву самовдосконалення, самореалізації та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E382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самовираження. Емоційне переживання пізнавальної потреби постає як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E382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інтерес.</w:t>
      </w:r>
    </w:p>
    <w:p w:rsidR="00C37B69" w:rsidRPr="004519DE" w:rsidRDefault="00C37B69" w:rsidP="00FE382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FE382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Мотивація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FE382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це готовність людей докласти максимальних зусиль з метою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E382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досягнення організаційних цілей, що зумовлена здатністю цих зусиль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E382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задовольняти певну індивідуальну потребу. Із таким тлумаченням пов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 w:rsidRPr="00FE382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язано запровадження трьох ключових понять: зусилля, організаційні цілі та індивідуальна потреба. У діяльності, поведінці людини виокремлюють дві</w:t>
      </w:r>
      <w:r w:rsidRPr="004519D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E382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функціонально взаємопов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 w:rsidRPr="00FE382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язані сторони: </w:t>
      </w:r>
    </w:p>
    <w:p w:rsidR="00C37B69" w:rsidRPr="00FE382D" w:rsidRDefault="00C37B69" w:rsidP="00FE382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FE382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4519D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регулятивну </w:t>
      </w:r>
      <w:r w:rsidRPr="004519D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Pr="00FE382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забезпечує гнучкість і сталість поведінки в різних умовах</w:t>
      </w:r>
      <w:r w:rsidRPr="004519D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C37B69" w:rsidRPr="00FE382D" w:rsidRDefault="00C37B69" w:rsidP="00FE382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FE382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FE38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спонукальну (</w:t>
      </w:r>
      <w:r w:rsidRPr="00FE382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забезпечує активність і спрямованість поведінки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Pr="00FE382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37B69" w:rsidRPr="00FE382D" w:rsidRDefault="00C37B69" w:rsidP="00FE382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3125F9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У контексті формування мотивів у процесі навчання студентів ЗВО неодмінно виникає питання про те, які саме мотиви слід формувати. Це не просто питання пошуку та відбору того чи іншого окремо взятого мотиву з метою його формування, а визначення оптимальної структури мотиваційної сфери студента.</w:t>
      </w:r>
    </w:p>
    <w:p w:rsidR="00C37B69" w:rsidRDefault="00C37B69" w:rsidP="00FE382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8766B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А.Маркова підкреслює, що «навчальна мотивація складається з ряду спонукань (потреби і смисл навчання, його мотиви, цілі, емоції, інтереси), які постійно змінюються і вступають у нові зв`язки один з одним. Тому становлення мотивації – не просте зростання позитивного або посилення негативного ставлення до навчання, а ускладнення структури мотиваційної сфери, спонукань, які входять до неї, поява нових, більш зрілих, інколи суперечливих відношень між ними» [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18</w:t>
      </w:r>
      <w:r w:rsidRPr="008766B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]. У зв`язку з цим аналіз мотивації освітньої діяльності вимагає не лише визначення домінуючого мотиву, але й врахування всієї структури мотиваційної сфери людини.</w:t>
      </w:r>
      <w:r w:rsidRPr="00FE382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C37B69" w:rsidRDefault="00C37B69" w:rsidP="00FE382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FE382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Розглядаючи цю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E382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сферу в контексті навчальної діяльності, дослідниця підкреслює ієрархічність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E382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її будови. Слід зазначити, що серед вчених існують розбіжності в поглядах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E382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щодо пріоритетності тих чи інших видів мотивів для успішності освітньої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E382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діяльності. Найбільш адекватними цій діяльності окремі дослідники вважають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E382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пізнавальні мотиви (широкі пізнавальні, навчально-пізнавальні, мотиви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E382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самоосвіти). </w:t>
      </w:r>
    </w:p>
    <w:p w:rsidR="00C37B69" w:rsidRPr="00FE382D" w:rsidRDefault="00C37B69" w:rsidP="00FE382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А.</w:t>
      </w:r>
      <w:r w:rsidRPr="00FE382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Маркова виділяє якісно своєрідний тип мотивів,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E382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специфічних для </w:t>
      </w:r>
      <w:r w:rsidRPr="00BD5FA6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освітньої діяльності – навчально-пізнавальних, тобто спрямованість на оволодіння новими способами дій [18]. Саме орієнтація на засвоєння способів навчально-пізнавальної діяльності забезпечує, на її думку,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E382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становлення суб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 w:rsidRPr="00FE382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єкта навчальної діяльності. Однак це не означає, що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E382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пізнавальні мотиви завжди є провідними в структурі мотивації навчання.</w:t>
      </w:r>
    </w:p>
    <w:p w:rsidR="00C37B69" w:rsidRPr="00BD5FA6" w:rsidRDefault="00C37B69" w:rsidP="00FE382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FE382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Психологічні дослідження динаміки навчальної мотивації свідчать про значні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E382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зміни їх особистісної значущості і дієвості в ході онтогенезу. Так, наприклад, в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E382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юнацькому віці провідну роль в навчальній діяльності відіграють мотиви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E382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самоствердження і саморозвитку, самовдосконалення. Це положення є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E382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актуальних для нашого дослідження. Попри безумовну цінність власне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9A115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пізнавальних мотивів у навчанні не можна відмовитись від зовнішньої соціальної </w:t>
      </w:r>
      <w:r w:rsidRPr="00BD5FA6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мотивації. Ми цілком погоджуємось з С. Рубінштейном у тому, що «безпосередній і опосередкований інтерес до навчання виявляються до такої міри взаємопов’язаними, що очевидною стає неможливість суто зовнішнім чином їх протиставляти» [29, с.81].</w:t>
      </w:r>
    </w:p>
    <w:p w:rsidR="00C37B69" w:rsidRPr="00BD5FA6" w:rsidRDefault="00C37B69" w:rsidP="00730D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BD5FA6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Актуалізацію суб’єктного досвіду студентів і його включення в зміст професійної підготовки.</w:t>
      </w:r>
    </w:p>
    <w:p w:rsidR="00C37B69" w:rsidRPr="00BD5FA6" w:rsidRDefault="00C37B69" w:rsidP="00730D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BD5FA6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Поняття суб’єктного досвіду тлумачиться по-різному, але за семантичною різницею усіх тлумачень стоїть прагнення описати певний цілісний особистісний конструкт, через призму якого відбувається засвоєння нового знання та розвиток особистості. Функції суб’єктного досвіду у пізнанні та розвитку полягають в тому, що з позиції цього досвіду, через своєрідну вибірковість упорядковується сприйняття інформації, забезпечується індивідуальне бачення світу. Зовнішньо суб’єктний досвід фіксує результат взаємодії особистості з оточуючим світом, а внутрішньо будує базис, логіку та загальну спрямованість інтересів, цінностей, світоглядних позицій [1, с.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D5FA6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99].</w:t>
      </w:r>
    </w:p>
    <w:p w:rsidR="00C37B69" w:rsidRPr="00730DCA" w:rsidRDefault="00C37B69" w:rsidP="00730D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BD5FA6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Так, готовність до професійної самореалізації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буде вищою за у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мови урахування, а не нівелюван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ня у навчально-виховному процесі суб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єктного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досвіду, напов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неного для кожної людини особис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тісно-значимим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смислом, та розширення суб’єкт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них функцій студентів у цьому процесі.</w:t>
      </w:r>
    </w:p>
    <w:p w:rsidR="00C37B69" w:rsidRPr="00730DCA" w:rsidRDefault="00C37B69" w:rsidP="00730D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B2371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2.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Забезпечення комунікації між суб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єктами освітнього процесу на основі діалогічної взаємодії.</w:t>
      </w:r>
    </w:p>
    <w:p w:rsidR="00C37B69" w:rsidRPr="00730DCA" w:rsidRDefault="00C37B69" w:rsidP="00730D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Наукові дослідження засвідчують, що при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урахуванні суб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єктності майбутнього викладача в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освітній комунікації та наданні йому можливості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здійснювати акт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ивний вплив на перебіг освітньо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го процесу у сту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дента зростає інтерес до майбут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ньої професійної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діяльності, відбувається емоцій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не та ціннісне наближення до неї та розвивається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потреба професійного зростання.</w:t>
      </w:r>
    </w:p>
    <w:p w:rsidR="00C37B69" w:rsidRPr="00730DCA" w:rsidRDefault="00C37B69" w:rsidP="00730D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Як зауважує Т.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Яковишина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, «суб’єктна спрямо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ваність в процесі навчання дозволяє студентам не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тільки оволод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івати досвідом здійснення профе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сійної діяльност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і, але й реалізовувати індивіду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альний потенціал у цій діяльності. А прогресуюча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динаміка розвитк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у психічних, емоційних і особис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тісних якостей за час навчання у ВНЗ створює м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цну основу для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професійного розвитку особистос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ті в майбутній професійній діяльності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[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36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, 19].</w:t>
      </w:r>
    </w:p>
    <w:p w:rsidR="00C37B69" w:rsidRPr="00730DCA" w:rsidRDefault="00C37B69" w:rsidP="00730D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Найефектив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нішими видами діяльності студен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тів, які активно розвивають соціально-професійну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комунікацію та здійснюють вплив на інтенсивний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розвиток професійно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ї самореалізації, є: прояв соці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альної зрілості у сп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ілкуванні; активна участь у роз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витку мікросередовища життєдіяльності; прагнення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до професійного самовдосконалення [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16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с.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14].</w:t>
      </w:r>
    </w:p>
    <w:p w:rsidR="00C37B69" w:rsidRPr="00730DCA" w:rsidRDefault="00C37B69" w:rsidP="00730D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667C16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3.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Формування ціннісних установок майбутніх</w:t>
      </w:r>
      <w:r w:rsidRPr="00667C16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викладачів професійно-орієнтованих дисциплін закладів вищої освіти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на професійну самореалізацію.</w:t>
      </w:r>
    </w:p>
    <w:p w:rsidR="00C37B69" w:rsidRPr="00730DCA" w:rsidRDefault="00C37B69" w:rsidP="00730D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Особистість в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икладача розглядається в її вну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трішній цілісності, де професійне й особистісне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«я» тісно пов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язані системою цінностей.</w:t>
      </w:r>
    </w:p>
    <w:p w:rsidR="00C37B69" w:rsidRPr="00730DCA" w:rsidRDefault="00C37B69" w:rsidP="00730D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Важлив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ою передумовою професійної само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реалізації особистості майбутнього викладача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67C16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професійно-орієнтованих дисциплін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його спрямованість, що виявляється відповідно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до професійних настанов і ціннісних орієнтацій.</w:t>
      </w:r>
    </w:p>
    <w:p w:rsidR="00C37B69" w:rsidRPr="00730DCA" w:rsidRDefault="00C37B69" w:rsidP="00730D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Сформована позитивна настанова на майбутню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професію і самоосвіту, орієнтація на культурно-гуманістичні цінності зумовлює прогресивний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розвиток і успішність подал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ьшої професійної ді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яльності. Процес поступального особистісного й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професійного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розвитку студента може активізу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ватись на будь-якому етапі за умови створення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відповідних освітніх ситуацій, що передбачають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виконання проф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есійної ролі через подолання де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персоніфікації, зміну негативних професійних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настанов. У під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сумку, це підвищує мотивацію са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мовдосконаленн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я, сприяє саморозвиткові особис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тості студента за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вдяки рефлексивній позиції, ово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лодінню ефективними способами соціально-відповідальної поведінки, яка трансформується у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систему професійного кредо [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27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с.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75].</w:t>
      </w:r>
    </w:p>
    <w:p w:rsidR="00C37B69" w:rsidRPr="00730DCA" w:rsidRDefault="00C37B69" w:rsidP="00730D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Незаперечною характеристикою особистості,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яка прагне самореалізуватись, є здатність долати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труднощі, які ви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никають на її шляху. Тому актив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ний захист своїх переконань, цінностей й ідеалів є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показником стресостійкості особистості, що є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надзвичайно важливим, особливо в професіях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соціально спрям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ованої взаємодії. У різних непе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редбачуваних ситуаціях стійкість, реалістичний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підхід і добре розвинуті механізми когнітивного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оцінювання сприяють гнучкому реагуванню на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основі вибору різ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них стратегій поведінки в мінли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вих соціальних умовах [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27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с.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77].</w:t>
      </w:r>
    </w:p>
    <w:p w:rsidR="00C37B69" w:rsidRDefault="00C37B69" w:rsidP="00730D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Запрова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дження вищезазначених педагогіч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них умов у їх сукупності, на наш погляд, сприяє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ефективній пр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офесійній самореалізацію майбут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ніх викладачів </w:t>
      </w:r>
      <w:r w:rsidRPr="00287301">
        <w:rPr>
          <w:rFonts w:ascii="Times" w:hAnsi="Times" w:cs="Times"/>
          <w:color w:val="000000"/>
          <w:sz w:val="28"/>
          <w:szCs w:val="28"/>
          <w:lang w:val="uk-UA" w:eastAsia="ru-RU"/>
        </w:rPr>
        <w:t>професійно-орієнтованих дисциплін закладів вищої освіти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у процесі поетапного залучен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ня магістрів до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практично-орієнтованої діяльності </w:t>
      </w:r>
      <w:r w:rsidRPr="00B2371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в процесі педагогічної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практики. </w:t>
      </w:r>
    </w:p>
    <w:p w:rsidR="00C37B69" w:rsidRPr="00B23713" w:rsidRDefault="00C37B69" w:rsidP="00B237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3713">
        <w:rPr>
          <w:rFonts w:ascii="Times New Roman" w:hAnsi="Times New Roman" w:cs="Times New Roman"/>
          <w:sz w:val="28"/>
          <w:szCs w:val="28"/>
          <w:lang w:val="uk-UA"/>
        </w:rPr>
        <w:t xml:space="preserve">Практична підготовка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це важливий </w:t>
      </w:r>
      <w:r w:rsidRPr="00B23713">
        <w:rPr>
          <w:rFonts w:ascii="Times New Roman" w:hAnsi="Times New Roman" w:cs="Times New Roman"/>
          <w:sz w:val="28"/>
          <w:szCs w:val="28"/>
          <w:lang w:val="uk-UA"/>
        </w:rPr>
        <w:t xml:space="preserve">компонент професійного навчання студентів у </w:t>
      </w:r>
      <w:r>
        <w:rPr>
          <w:rFonts w:ascii="Times New Roman" w:hAnsi="Times New Roman" w:cs="Times New Roman"/>
          <w:sz w:val="28"/>
          <w:szCs w:val="28"/>
          <w:lang w:val="uk-UA"/>
        </w:rPr>
        <w:t>ЗВО</w:t>
      </w:r>
      <w:r w:rsidRPr="00B2371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Зауважимо, що в</w:t>
      </w:r>
      <w:r w:rsidRPr="00B23713">
        <w:rPr>
          <w:rFonts w:ascii="Times New Roman" w:hAnsi="Times New Roman" w:cs="Times New Roman"/>
          <w:sz w:val="28"/>
          <w:szCs w:val="28"/>
          <w:lang w:val="uk-UA"/>
        </w:rPr>
        <w:t xml:space="preserve">иробнича практика, будучи одним із найважливіших видів навчальної роботи, покликана максимально підготувати майбутніх 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викладачів</w:t>
      </w:r>
      <w:r w:rsidRPr="00287301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професійно-орієнтованих дисциплін</w:t>
      </w:r>
      <w:r w:rsidRPr="00B23713">
        <w:rPr>
          <w:rFonts w:ascii="Times New Roman" w:hAnsi="Times New Roman" w:cs="Times New Roman"/>
          <w:sz w:val="28"/>
          <w:szCs w:val="28"/>
          <w:lang w:val="uk-UA"/>
        </w:rPr>
        <w:t xml:space="preserve"> до практичної діяльності, виробити професійну компетентність, забезпечити набуття навичок роботи у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закладах вищої освіти</w:t>
      </w:r>
      <w:r w:rsidRPr="00B237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7B69" w:rsidRPr="00B23713" w:rsidRDefault="00C37B69" w:rsidP="00B237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3713">
        <w:rPr>
          <w:rFonts w:ascii="Times New Roman" w:hAnsi="Times New Roman" w:cs="Times New Roman"/>
          <w:sz w:val="28"/>
          <w:szCs w:val="28"/>
          <w:lang w:val="uk-UA"/>
        </w:rPr>
        <w:t xml:space="preserve">У процесі практики великою мірою створюються умови для інтеграції психолого-педагогічних та </w:t>
      </w:r>
      <w:r w:rsidRPr="00287301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професійно-орієнтованих </w:t>
      </w:r>
      <w:r w:rsidRPr="00B23713">
        <w:rPr>
          <w:rFonts w:ascii="Times New Roman" w:hAnsi="Times New Roman" w:cs="Times New Roman"/>
          <w:sz w:val="28"/>
          <w:szCs w:val="28"/>
          <w:lang w:val="uk-UA"/>
        </w:rPr>
        <w:t>знань. Ці знання стають життєво необхідними, особистісно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23713">
        <w:rPr>
          <w:rFonts w:ascii="Times New Roman" w:hAnsi="Times New Roman" w:cs="Times New Roman"/>
          <w:sz w:val="28"/>
          <w:szCs w:val="28"/>
          <w:lang w:val="uk-UA"/>
        </w:rPr>
        <w:t xml:space="preserve">значимими, набувають практичного сенсу, </w:t>
      </w:r>
      <w:r>
        <w:rPr>
          <w:rFonts w:ascii="Times New Roman" w:hAnsi="Times New Roman" w:cs="Times New Roman"/>
          <w:sz w:val="28"/>
          <w:szCs w:val="28"/>
          <w:lang w:val="uk-UA"/>
        </w:rPr>
        <w:t>так як</w:t>
      </w:r>
      <w:r w:rsidRPr="00B23713">
        <w:rPr>
          <w:rFonts w:ascii="Times New Roman" w:hAnsi="Times New Roman" w:cs="Times New Roman"/>
          <w:sz w:val="28"/>
          <w:szCs w:val="28"/>
          <w:lang w:val="uk-UA"/>
        </w:rPr>
        <w:t xml:space="preserve"> практична діяльність змушує шукати відповіді на питання, що виникають, про завдання, зміст, форми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B23713">
        <w:rPr>
          <w:rFonts w:ascii="Times New Roman" w:hAnsi="Times New Roman" w:cs="Times New Roman"/>
          <w:sz w:val="28"/>
          <w:szCs w:val="28"/>
          <w:lang w:val="uk-UA"/>
        </w:rPr>
        <w:t xml:space="preserve"> методи навчально-виховної роботи з учнями.</w:t>
      </w:r>
    </w:p>
    <w:p w:rsidR="00C37B69" w:rsidRPr="00B23713" w:rsidRDefault="00C37B69" w:rsidP="00B237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3713">
        <w:rPr>
          <w:rFonts w:ascii="Times New Roman" w:hAnsi="Times New Roman" w:cs="Times New Roman"/>
          <w:sz w:val="28"/>
          <w:szCs w:val="28"/>
          <w:lang w:val="uk-UA"/>
        </w:rPr>
        <w:t xml:space="preserve">Важливість педагогічної практики як етапу професійного становлення майбутніх 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викладачів</w:t>
      </w:r>
      <w:r w:rsidRPr="00287301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професійно-орієнтованих дисциплін </w:t>
      </w:r>
      <w:r w:rsidRPr="00B23713">
        <w:rPr>
          <w:rFonts w:ascii="Times New Roman" w:hAnsi="Times New Roman" w:cs="Times New Roman"/>
          <w:sz w:val="28"/>
          <w:szCs w:val="28"/>
          <w:lang w:val="uk-UA"/>
        </w:rPr>
        <w:t>та формування їх професійної компетентності визначається його завданням:</w:t>
      </w:r>
    </w:p>
    <w:p w:rsidR="00C37B69" w:rsidRPr="00B23713" w:rsidRDefault="00C37B69" w:rsidP="00B237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3713">
        <w:rPr>
          <w:rFonts w:ascii="Times New Roman" w:hAnsi="Times New Roman" w:cs="Times New Roman"/>
          <w:sz w:val="28"/>
          <w:szCs w:val="28"/>
          <w:lang w:val="uk-UA"/>
        </w:rPr>
        <w:t xml:space="preserve">– поглиблення, розширення, узагальнення та застосування теоретичних знань, здобутих студентами у </w:t>
      </w:r>
      <w:r>
        <w:rPr>
          <w:rFonts w:ascii="Times New Roman" w:hAnsi="Times New Roman" w:cs="Times New Roman"/>
          <w:sz w:val="28"/>
          <w:szCs w:val="28"/>
          <w:lang w:val="uk-UA"/>
        </w:rPr>
        <w:t>ЗВО</w:t>
      </w:r>
      <w:r w:rsidRPr="00B2371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37B69" w:rsidRPr="00B23713" w:rsidRDefault="00C37B69" w:rsidP="00B237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3713">
        <w:rPr>
          <w:rFonts w:ascii="Times New Roman" w:hAnsi="Times New Roman" w:cs="Times New Roman"/>
          <w:sz w:val="28"/>
          <w:szCs w:val="28"/>
          <w:lang w:val="uk-UA"/>
        </w:rPr>
        <w:t xml:space="preserve">– оволодіння ними системою навчально-виховної діяльності викладача </w:t>
      </w:r>
      <w:r w:rsidRPr="00287301">
        <w:rPr>
          <w:rFonts w:ascii="Times" w:hAnsi="Times" w:cs="Times"/>
          <w:color w:val="000000"/>
          <w:sz w:val="28"/>
          <w:szCs w:val="28"/>
          <w:lang w:val="uk-UA" w:eastAsia="ru-RU"/>
        </w:rPr>
        <w:t>професійно-орієнтованих дисциплін</w:t>
      </w:r>
      <w:r w:rsidRPr="00B2371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37B69" w:rsidRPr="00B23713" w:rsidRDefault="00C37B69" w:rsidP="00B237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371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B23713">
        <w:rPr>
          <w:rFonts w:ascii="Times New Roman" w:hAnsi="Times New Roman" w:cs="Times New Roman"/>
          <w:sz w:val="28"/>
          <w:szCs w:val="28"/>
          <w:lang w:val="uk-UA"/>
        </w:rPr>
        <w:t xml:space="preserve">ормування у </w:t>
      </w:r>
      <w:r>
        <w:rPr>
          <w:rFonts w:ascii="Times New Roman" w:hAnsi="Times New Roman" w:cs="Times New Roman"/>
          <w:sz w:val="28"/>
          <w:szCs w:val="28"/>
          <w:lang w:val="uk-UA"/>
        </w:rPr>
        <w:t>студентів умінь виконувати обов’</w:t>
      </w:r>
      <w:r w:rsidRPr="00B23713">
        <w:rPr>
          <w:rFonts w:ascii="Times New Roman" w:hAnsi="Times New Roman" w:cs="Times New Roman"/>
          <w:sz w:val="28"/>
          <w:szCs w:val="28"/>
          <w:lang w:val="uk-UA"/>
        </w:rPr>
        <w:t>язки керівника групи;</w:t>
      </w:r>
    </w:p>
    <w:p w:rsidR="00C37B69" w:rsidRDefault="00C37B69" w:rsidP="00B237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B23713">
        <w:rPr>
          <w:rFonts w:ascii="Times New Roman" w:hAnsi="Times New Roman" w:cs="Times New Roman"/>
          <w:sz w:val="28"/>
          <w:szCs w:val="28"/>
          <w:lang w:val="uk-UA"/>
        </w:rPr>
        <w:t xml:space="preserve">– виховання у студентів прагнення до </w:t>
      </w:r>
      <w:r w:rsidRPr="00287301">
        <w:rPr>
          <w:rFonts w:ascii="Times" w:hAnsi="Times" w:cs="Times"/>
          <w:color w:val="000000"/>
          <w:sz w:val="28"/>
          <w:szCs w:val="28"/>
          <w:lang w:val="uk-UA" w:eastAsia="ru-RU"/>
        </w:rPr>
        <w:t>професійно-орієнтован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ої</w:t>
      </w:r>
      <w:r w:rsidRPr="00287301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</w:t>
      </w:r>
      <w:r w:rsidRPr="00B23713">
        <w:rPr>
          <w:rFonts w:ascii="Times New Roman" w:hAnsi="Times New Roman" w:cs="Times New Roman"/>
          <w:sz w:val="28"/>
          <w:szCs w:val="28"/>
          <w:lang w:val="uk-UA"/>
        </w:rPr>
        <w:t>діяльності, потреби у вдосконаленні своїх професійних потреб та майстерності, навичок організаторської та громадської діяльності студентів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37B69" w:rsidRPr="00730DCA" w:rsidRDefault="00C37B69" w:rsidP="00730D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 рамках даного дослідження відзначимо, що т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еоретичне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навчання забе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зпечує оволодіння моделями побу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дови педагогічної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діяльності на основі програмно-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варіативного та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індивідуально-орієнтованого під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ходу. Єдність те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оретичного і практичного навчан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ня в процесі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педагогічної практики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реалізується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за рахунок її структурної та системної побудови.</w:t>
      </w:r>
    </w:p>
    <w:p w:rsidR="00C37B69" w:rsidRDefault="00C37B69" w:rsidP="00730D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Здатність реалізувати майбутніми викладачами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функції педагогічної практики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(навчальну, вихов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ну, розвивальну, діагностичну, конструктивну,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комунікативну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) в процесі проходження асистен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ської практики в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казує на готовність до професій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ної самореалізації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 Поетапність полягає в перетво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ренні освітнього й особистого досвіду, в основі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якого лежить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оволодіння педагогічним проекту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ванням та моделюванням [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27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с.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164].</w:t>
      </w:r>
    </w:p>
    <w:p w:rsidR="00C37B69" w:rsidRDefault="00C37B69" w:rsidP="00A549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4. Застосування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нетрадиційних лекційних форм,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направлених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на набуття студентами когнітивної основи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компетенцій.</w:t>
      </w:r>
    </w:p>
    <w:p w:rsidR="00C37B69" w:rsidRPr="00A549C8" w:rsidRDefault="00C37B69" w:rsidP="00A549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Сутність цієї умови полягає у широкому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застосуванні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нетрадиційних форм лекцій (проблемної,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лекції-дискусії, лекції-візуалізації, лекції-прес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конференції, бінарної лекції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тощо.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) з метою підвищення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ефективності засвоєння студентами знань, покладених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 основу компетенцій, що формуються.</w:t>
      </w:r>
    </w:p>
    <w:p w:rsidR="00C37B69" w:rsidRPr="00A549C8" w:rsidRDefault="00C37B69" w:rsidP="00A549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За нашим задумом, провідними формами трансляції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знань виступатимуть лекції-прес-конференції. Ця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форма лекційного заняття передбачає, що після оголошення теми, викладач звертається з пропозицією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у письмовій формі ставити питання за визначеною темою. Протягом двох-трьох хвилин студенти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формулюють питання, відповідь на які їх цікавить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найбільше, і передають викладачеві, який протягом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3-5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хвилин сортує питання за їх змістом після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чого починає лекцію.</w:t>
      </w:r>
    </w:p>
    <w:p w:rsidR="00C37B69" w:rsidRPr="00A549C8" w:rsidRDefault="00C37B69" w:rsidP="00A549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Сама лекція будується як зв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язний текст, у процесі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викладення якого формулюються відповіді на ті запитання, що найбільш цікавлять студентів. У кінці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лекції викладач підводить підсумок у формі аналізу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інтересів і знань студентів.</w:t>
      </w:r>
    </w:p>
    <w:p w:rsidR="00C37B69" w:rsidRPr="00A549C8" w:rsidRDefault="00C37B69" w:rsidP="00A549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Іншою формою виступатиме лекція-візуалізація,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що представляє собою паралельне викладення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інформації в усній та візуальній формах. У нашому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випадку, наочність забезпечуватиметься за рахунок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образотворчих (слайди, рисунки) та символічних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(схеми, таблиці) засобів.</w:t>
      </w:r>
    </w:p>
    <w:p w:rsidR="00C37B69" w:rsidRPr="00A549C8" w:rsidRDefault="00C37B69" w:rsidP="00A549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Читання такої лекції зводитиметься до розгорнутого коментування підготовлених візуальних матеріалів,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які забезпечують систематизацію наявних знань.</w:t>
      </w:r>
    </w:p>
    <w:p w:rsidR="00C37B69" w:rsidRPr="00A549C8" w:rsidRDefault="00C37B69" w:rsidP="00A549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Вибір означених нетрадиційних форм лекцій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зумовлюється їх перевагами у співвідношенні із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традиційними лекціями, а саме:</w:t>
      </w:r>
    </w:p>
    <w:p w:rsidR="00C37B69" w:rsidRPr="00A549C8" w:rsidRDefault="00C37B69" w:rsidP="00A549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4512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більш високим рівнем співтворчості між студентами та викладачем;</w:t>
      </w:r>
    </w:p>
    <w:p w:rsidR="00C37B69" w:rsidRPr="00A549C8" w:rsidRDefault="00C37B69" w:rsidP="00A549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4512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економією часу при отриманні нових знань, а також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повторенні відомого матеріалу;</w:t>
      </w:r>
    </w:p>
    <w:p w:rsidR="00C37B69" w:rsidRDefault="00C37B69" w:rsidP="00A549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45126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– 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більш високим потенціалом в активізації самостійної пізнавальної діяльності студентів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тощо.</w:t>
      </w:r>
    </w:p>
    <w:p w:rsidR="00C37B69" w:rsidRPr="00A549C8" w:rsidRDefault="00C37B69" w:rsidP="00A549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5. С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творення у навчальному процесі ситуацій, що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відтворюють особливості соціально-психологічної, а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також операційної складових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викладацької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діяльності і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виступають засобом освоєння її змісту, організаційних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форм, цінностей і норм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37B69" w:rsidRPr="00A549C8" w:rsidRDefault="00C37B69" w:rsidP="00A549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Сутність цієї умови полягає у тому, що відбір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змісту підготовки майбутніх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викладачів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має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структуруватися на основі особливостей майбутньої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професійної діяльності.</w:t>
      </w:r>
    </w:p>
    <w:p w:rsidR="00C37B69" w:rsidRDefault="00C37B69" w:rsidP="00A549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Най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повніше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такий підхід розроблений у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теорії контекстного навчання, сутність якого полягає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 організації активності студентів відповідно до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закономірностей переходу від навчальних текстів,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знакових систем як матеріальних носіїв минулого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досвіду до мінливої професійної діяльності.</w:t>
      </w:r>
    </w:p>
    <w:p w:rsidR="00C37B69" w:rsidRPr="00A549C8" w:rsidRDefault="00C37B69" w:rsidP="00A549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Ключовим поняттям теорії контекстного навчання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виступає «квазіпрофесійна діяльність», сутністю якої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є відтворення в аудиторних умовах динаміки тієї чи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іншої професійної діяльності, відносин і дій зайнятих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у ній людей [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, с.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18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].</w:t>
      </w:r>
    </w:p>
    <w:p w:rsidR="00C37B69" w:rsidRPr="00A549C8" w:rsidRDefault="00C37B69" w:rsidP="00A549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При контекстному навчанні метою діяльності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студента стає не оволодіння системою інформації,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основами наук, а формування здібностей до виконання професійних функцій. Засвоєння інформації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студентом займає структурне місце мети діяльності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лише до певного моменту, а потім ця інформація має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отримати розвинену практику свого застосування як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засіб регуляції діяльності, яка поступово набуває рис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професійної [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, с.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19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].</w:t>
      </w:r>
    </w:p>
    <w:p w:rsidR="00C37B69" w:rsidRDefault="00C37B69" w:rsidP="00730D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Отже, формування гото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вності, характер протікання про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цесу професійної самореалізації та її результат</w:t>
      </w:r>
      <w:r w:rsidRPr="00B2371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залежать як від внутрішніх, так і від зовнішніх</w:t>
      </w:r>
      <w:r w:rsidRPr="00B2371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умов, серед яких:</w:t>
      </w:r>
    </w:p>
    <w:p w:rsidR="00C37B69" w:rsidRDefault="00C37B69" w:rsidP="009A115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4512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FE382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мотивованість студентів на оволодіння </w:t>
      </w:r>
      <w:r w:rsidRPr="00287301">
        <w:rPr>
          <w:rFonts w:ascii="Times" w:hAnsi="Times" w:cs="Times"/>
          <w:color w:val="000000"/>
          <w:sz w:val="28"/>
          <w:szCs w:val="28"/>
          <w:lang w:val="uk-UA" w:eastAsia="ru-RU"/>
        </w:rPr>
        <w:t>професійно-орієнтован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ою</w:t>
      </w:r>
      <w:r w:rsidRPr="00FE382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професією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C37B69" w:rsidRPr="00730DCA" w:rsidRDefault="00C37B69" w:rsidP="00A549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4512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371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ктуалізаці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суб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єктного досвіду студентів і</w:t>
      </w:r>
      <w:r w:rsidRPr="00B2371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його включення в зміст професійної підготовки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C37B69" w:rsidRPr="00730DCA" w:rsidRDefault="00C37B69" w:rsidP="00A549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45126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2371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абезпечення комунікації між суб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єктами освітнього процесу на основі діалогічної взаємодії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C37B69" w:rsidRPr="00730DCA" w:rsidRDefault="00C37B69" w:rsidP="00A549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45126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2371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ф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ормування ціннісних установок майбутніх</w:t>
      </w:r>
      <w:r w:rsidRPr="00B2371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викладачів професійно-орієнтованих дисциплін закладів вищої освіти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на професійну самореалізацію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C37B69" w:rsidRDefault="00C37B69" w:rsidP="00A549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4512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застосування</w:t>
      </w:r>
      <w:r w:rsidRPr="00B2371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нетрадиційних лекційних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форм,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направлених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на набуття студентами когнітивної основи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компетенцій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C37B69" w:rsidRPr="00A549C8" w:rsidRDefault="00C37B69" w:rsidP="00A549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45126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с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творення у навчальному процесі ситуацій, що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відтворюють особливості соціально-психологічної, а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також операційної складових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викладацької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діяльності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та 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виступають засобом освоєння її змісту, організаційних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форм, цінностей і норм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37B69" w:rsidRPr="00730DCA" w:rsidRDefault="00C37B69" w:rsidP="00730D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Вагомий вплив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на формування готовності до про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фесійної самореалі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зації у процесі професійної під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готовки має суку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пність педагогічних умов, забез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печуваних у про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цесі професійної підготовки: ак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туалізація суб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єктного досвіду студентів і його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включення в зміс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т професійної підготовки, забез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печення комунікації між суб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єктами освітнього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процесу на осно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ві діалогічної взаємодії, форму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вання ціннісних установок майбутніх 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викладачів</w:t>
      </w:r>
      <w:r w:rsidRPr="00287301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професійно-орієнтованих дисциплін закладів вищої освіти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на професійну самореалізацію. Встановлено, що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ефективність процесу самореалізації пов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язана з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успішністю педагогічної діяльності магістра в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процесі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педагогічної практики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та позитивними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майбутніми п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рофесійними орієнтирами, що роз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криває можливі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перспективи кар’єрного зростан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ня.</w:t>
      </w:r>
    </w:p>
    <w:p w:rsidR="00C37B69" w:rsidRPr="00730DCA" w:rsidRDefault="00C37B69" w:rsidP="00730D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37B69" w:rsidRPr="00591D66" w:rsidRDefault="00C37B69" w:rsidP="001A2028">
      <w:pPr>
        <w:pStyle w:val="Heading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lang w:val="uk-UA"/>
        </w:rPr>
      </w:pPr>
      <w:bookmarkStart w:id="6" w:name="_Toc116121479"/>
      <w:r w:rsidRPr="001A2028">
        <w:rPr>
          <w:rFonts w:ascii="Times New Roman" w:hAnsi="Times New Roman" w:cs="Times New Roman"/>
          <w:color w:val="auto"/>
          <w:lang w:val="uk-UA"/>
        </w:rPr>
        <w:t>2.</w:t>
      </w:r>
      <w:r>
        <w:rPr>
          <w:rFonts w:ascii="Times New Roman" w:hAnsi="Times New Roman" w:cs="Times New Roman"/>
          <w:color w:val="auto"/>
          <w:lang w:val="uk-UA"/>
        </w:rPr>
        <w:t>2</w:t>
      </w:r>
      <w:r w:rsidRPr="001A2028">
        <w:rPr>
          <w:rFonts w:ascii="Times New Roman" w:hAnsi="Times New Roman" w:cs="Times New Roman"/>
          <w:color w:val="auto"/>
          <w:lang w:val="uk-UA"/>
        </w:rPr>
        <w:t xml:space="preserve">. </w:t>
      </w:r>
      <w:bookmarkEnd w:id="6"/>
      <w:r>
        <w:rPr>
          <w:rFonts w:ascii="Times New Roman" w:hAnsi="Times New Roman" w:cs="Times New Roman"/>
          <w:color w:val="auto"/>
          <w:lang w:val="uk-UA"/>
        </w:rPr>
        <w:t>М</w:t>
      </w:r>
      <w:r w:rsidRPr="00C22908">
        <w:rPr>
          <w:rFonts w:ascii="Times New Roman" w:hAnsi="Times New Roman" w:cs="Times New Roman"/>
          <w:color w:val="auto"/>
          <w:lang w:val="uk-UA"/>
        </w:rPr>
        <w:t xml:space="preserve">етоди </w:t>
      </w:r>
      <w:r>
        <w:rPr>
          <w:rFonts w:ascii="Times New Roman" w:hAnsi="Times New Roman" w:cs="Times New Roman"/>
          <w:color w:val="auto"/>
          <w:lang w:val="uk-UA"/>
        </w:rPr>
        <w:t xml:space="preserve">та технології </w:t>
      </w:r>
      <w:r w:rsidRPr="00C22908">
        <w:rPr>
          <w:rFonts w:ascii="Times New Roman" w:hAnsi="Times New Roman" w:cs="Times New Roman"/>
          <w:color w:val="auto"/>
          <w:lang w:val="uk-UA"/>
        </w:rPr>
        <w:t xml:space="preserve">навчання як інструмент </w:t>
      </w:r>
      <w:r w:rsidRPr="00591D66">
        <w:rPr>
          <w:rFonts w:ascii="Times New Roman" w:hAnsi="Times New Roman" w:cs="Times New Roman"/>
          <w:color w:val="auto"/>
          <w:lang w:val="uk-UA"/>
        </w:rPr>
        <w:t>якісної підготовки майбутніх педагогів до професійної діяльності</w:t>
      </w:r>
    </w:p>
    <w:p w:rsidR="00C37B69" w:rsidRPr="00591D66" w:rsidRDefault="00C37B69" w:rsidP="00C22908">
      <w:pPr>
        <w:rPr>
          <w:lang w:val="uk-UA"/>
        </w:rPr>
      </w:pPr>
    </w:p>
    <w:p w:rsidR="00C37B69" w:rsidRPr="003A51C4" w:rsidRDefault="00C37B69" w:rsidP="003A51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A51C4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професійній підготовці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51C4">
        <w:rPr>
          <w:rFonts w:ascii="Times New Roman" w:hAnsi="Times New Roman" w:cs="Times New Roman"/>
          <w:sz w:val="28"/>
          <w:szCs w:val="28"/>
          <w:lang w:val="uk-UA"/>
        </w:rPr>
        <w:t xml:space="preserve">майбутніх 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викладачів</w:t>
      </w:r>
      <w:r w:rsidRPr="00287301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професійно-орієнтованих дисциплін закладів вищої освіти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використовуються наступні методи навчання</w:t>
      </w:r>
      <w:r w:rsidRPr="003A51C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37B69" w:rsidRPr="003A51C4" w:rsidRDefault="00C37B69" w:rsidP="003A51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3A51C4">
        <w:rPr>
          <w:rFonts w:ascii="Times New Roman" w:hAnsi="Times New Roman" w:cs="Times New Roman"/>
          <w:sz w:val="28"/>
          <w:szCs w:val="28"/>
          <w:lang w:val="uk-UA"/>
        </w:rPr>
        <w:t>Метод проектів – хмароорієнтовані засоби (засоби роботи над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спільними проектами</w:t>
      </w:r>
      <w:r w:rsidRPr="003A51C4">
        <w:rPr>
          <w:rFonts w:ascii="Times New Roman" w:hAnsi="Times New Roman" w:cs="Times New Roman"/>
          <w:sz w:val="28"/>
          <w:szCs w:val="28"/>
          <w:lang w:val="uk-UA"/>
        </w:rPr>
        <w:t>), автоматизовані системи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змагань</w:t>
      </w:r>
      <w:r w:rsidRPr="003A51C4">
        <w:rPr>
          <w:rFonts w:ascii="Times New Roman" w:hAnsi="Times New Roman" w:cs="Times New Roman"/>
          <w:sz w:val="28"/>
          <w:szCs w:val="28"/>
          <w:lang w:val="uk-UA"/>
        </w:rPr>
        <w:t>, де студенти можуть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51C4">
        <w:rPr>
          <w:rFonts w:ascii="Times New Roman" w:hAnsi="Times New Roman" w:cs="Times New Roman"/>
          <w:sz w:val="28"/>
          <w:szCs w:val="28"/>
          <w:lang w:val="uk-UA"/>
        </w:rPr>
        <w:t>спробувати себе у будь-якій ролі, що передбачена спільною діяльністю над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51C4">
        <w:rPr>
          <w:rFonts w:ascii="Times New Roman" w:hAnsi="Times New Roman" w:cs="Times New Roman"/>
          <w:sz w:val="28"/>
          <w:szCs w:val="28"/>
          <w:lang w:val="uk-UA"/>
        </w:rPr>
        <w:t>науковим проектом.</w:t>
      </w:r>
    </w:p>
    <w:p w:rsidR="00C37B69" w:rsidRPr="003A51C4" w:rsidRDefault="00C37B69" w:rsidP="003A51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1C4">
        <w:rPr>
          <w:rFonts w:ascii="Times New Roman" w:hAnsi="Times New Roman" w:cs="Times New Roman"/>
          <w:sz w:val="28"/>
          <w:szCs w:val="28"/>
          <w:lang w:val="uk-UA"/>
        </w:rPr>
        <w:t xml:space="preserve">У процесі спільної проектної діяльності майбутні </w:t>
      </w:r>
      <w:r>
        <w:rPr>
          <w:rFonts w:ascii="Times New Roman" w:hAnsi="Times New Roman" w:cs="Times New Roman"/>
          <w:sz w:val="28"/>
          <w:szCs w:val="28"/>
          <w:lang w:val="uk-UA"/>
        </w:rPr>
        <w:t>викладачі</w:t>
      </w:r>
      <w:r w:rsidRPr="003A51C4">
        <w:rPr>
          <w:rFonts w:ascii="Times New Roman" w:hAnsi="Times New Roman" w:cs="Times New Roman"/>
          <w:sz w:val="28"/>
          <w:szCs w:val="28"/>
          <w:lang w:val="uk-UA"/>
        </w:rPr>
        <w:t xml:space="preserve"> вчаться розподіляти обов’язки, спільно працювати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51C4">
        <w:rPr>
          <w:rFonts w:ascii="Times New Roman" w:hAnsi="Times New Roman" w:cs="Times New Roman"/>
          <w:sz w:val="28"/>
          <w:szCs w:val="28"/>
          <w:lang w:val="uk-UA"/>
        </w:rPr>
        <w:t>над проблемою, складати план дій, створювати кінцевий продукт,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51C4">
        <w:rPr>
          <w:rFonts w:ascii="Times New Roman" w:hAnsi="Times New Roman" w:cs="Times New Roman"/>
          <w:sz w:val="28"/>
          <w:szCs w:val="28"/>
          <w:lang w:val="uk-UA"/>
        </w:rPr>
        <w:t>презентувати його тощо.</w:t>
      </w:r>
    </w:p>
    <w:p w:rsidR="00C37B69" w:rsidRPr="003A51C4" w:rsidRDefault="00C37B69" w:rsidP="003A51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3A51C4">
        <w:rPr>
          <w:rFonts w:ascii="Times New Roman" w:hAnsi="Times New Roman" w:cs="Times New Roman"/>
          <w:sz w:val="28"/>
          <w:szCs w:val="28"/>
          <w:lang w:val="uk-UA"/>
        </w:rPr>
        <w:t>Дослідницький метод (відео-конференція, вебінар) – є зручним при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51C4">
        <w:rPr>
          <w:rFonts w:ascii="Times New Roman" w:hAnsi="Times New Roman" w:cs="Times New Roman"/>
          <w:sz w:val="28"/>
          <w:szCs w:val="28"/>
          <w:lang w:val="uk-UA"/>
        </w:rPr>
        <w:t>проведенні студентських конференцій, а також при дистанційному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51C4">
        <w:rPr>
          <w:rFonts w:ascii="Times New Roman" w:hAnsi="Times New Roman" w:cs="Times New Roman"/>
          <w:sz w:val="28"/>
          <w:szCs w:val="28"/>
          <w:lang w:val="uk-UA"/>
        </w:rPr>
        <w:t>спілкуванні у межах проблемної групи для розгляду дискусійних питань,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51C4">
        <w:rPr>
          <w:rFonts w:ascii="Times New Roman" w:hAnsi="Times New Roman" w:cs="Times New Roman"/>
          <w:sz w:val="28"/>
          <w:szCs w:val="28"/>
          <w:lang w:val="uk-UA"/>
        </w:rPr>
        <w:t xml:space="preserve">виникають у майбутніх 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викладачів</w:t>
      </w:r>
      <w:r w:rsidRPr="00287301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професійно-орієнтованих дисциплін закладів вищої освіти</w:t>
      </w:r>
      <w:r w:rsidRPr="003A51C4">
        <w:rPr>
          <w:rFonts w:ascii="Times New Roman" w:hAnsi="Times New Roman" w:cs="Times New Roman"/>
          <w:sz w:val="28"/>
          <w:szCs w:val="28"/>
          <w:lang w:val="uk-UA"/>
        </w:rPr>
        <w:t xml:space="preserve"> під час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51C4">
        <w:rPr>
          <w:rFonts w:ascii="Times New Roman" w:hAnsi="Times New Roman" w:cs="Times New Roman"/>
          <w:sz w:val="28"/>
          <w:szCs w:val="28"/>
          <w:lang w:val="uk-UA"/>
        </w:rPr>
        <w:t>написання курсових та дипломних робіт.</w:t>
      </w:r>
    </w:p>
    <w:p w:rsidR="00C37B69" w:rsidRDefault="00C37B69" w:rsidP="003A51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3A51C4">
        <w:rPr>
          <w:rFonts w:ascii="Times New Roman" w:hAnsi="Times New Roman" w:cs="Times New Roman"/>
          <w:sz w:val="28"/>
          <w:szCs w:val="28"/>
          <w:lang w:val="uk-UA"/>
        </w:rPr>
        <w:t>Пояснювально-ілюстративні (відео-лекції, лекції-презентації, інші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51C4">
        <w:rPr>
          <w:rFonts w:ascii="Times New Roman" w:hAnsi="Times New Roman" w:cs="Times New Roman"/>
          <w:sz w:val="28"/>
          <w:szCs w:val="28"/>
          <w:lang w:val="uk-UA"/>
        </w:rPr>
        <w:t>додаткові ілюстративні матеріали розміщені у хмарі, он-лайн консультації,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он-лайн чати).</w:t>
      </w:r>
    </w:p>
    <w:p w:rsidR="00C37B69" w:rsidRPr="003A51C4" w:rsidRDefault="00C37B69" w:rsidP="003A51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3A51C4">
        <w:rPr>
          <w:rFonts w:ascii="Times New Roman" w:hAnsi="Times New Roman" w:cs="Times New Roman"/>
          <w:sz w:val="28"/>
          <w:szCs w:val="28"/>
          <w:lang w:val="uk-UA"/>
        </w:rPr>
        <w:t>Метод Махмутова – даний метод використовується для роботи над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51C4">
        <w:rPr>
          <w:rFonts w:ascii="Times New Roman" w:hAnsi="Times New Roman" w:cs="Times New Roman"/>
          <w:sz w:val="28"/>
          <w:szCs w:val="28"/>
          <w:lang w:val="uk-UA"/>
        </w:rPr>
        <w:t>спільним проектом засобами хмарних сервісів, де створення проблемної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51C4">
        <w:rPr>
          <w:rFonts w:ascii="Times New Roman" w:hAnsi="Times New Roman" w:cs="Times New Roman"/>
          <w:sz w:val="28"/>
          <w:szCs w:val="28"/>
          <w:lang w:val="uk-UA"/>
        </w:rPr>
        <w:t>ситуації сприяє колективному вирішенню проблеми.</w:t>
      </w:r>
    </w:p>
    <w:p w:rsidR="00C37B69" w:rsidRDefault="00C37B69" w:rsidP="003A51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3A51C4">
        <w:rPr>
          <w:rFonts w:ascii="Times New Roman" w:hAnsi="Times New Roman" w:cs="Times New Roman"/>
          <w:sz w:val="28"/>
          <w:szCs w:val="28"/>
          <w:lang w:val="uk-UA"/>
        </w:rPr>
        <w:t>Евр</w:t>
      </w:r>
      <w:r>
        <w:rPr>
          <w:rFonts w:ascii="Times New Roman" w:hAnsi="Times New Roman" w:cs="Times New Roman"/>
          <w:sz w:val="28"/>
          <w:szCs w:val="28"/>
          <w:lang w:val="uk-UA"/>
        </w:rPr>
        <w:t>истичний – викладач пропонує не</w:t>
      </w:r>
      <w:r w:rsidRPr="003A51C4">
        <w:rPr>
          <w:rFonts w:ascii="Times New Roman" w:hAnsi="Times New Roman" w:cs="Times New Roman"/>
          <w:sz w:val="28"/>
          <w:szCs w:val="28"/>
          <w:lang w:val="uk-UA"/>
        </w:rPr>
        <w:t>типове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7B69" w:rsidRPr="00D70E8D" w:rsidRDefault="00C37B69" w:rsidP="00D70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E8D">
        <w:rPr>
          <w:rFonts w:ascii="Times New Roman" w:hAnsi="Times New Roman" w:cs="Times New Roman"/>
          <w:sz w:val="28"/>
          <w:szCs w:val="28"/>
          <w:lang w:val="uk-UA"/>
        </w:rPr>
        <w:t xml:space="preserve">Сучасні умови реалізації </w:t>
      </w:r>
      <w:r>
        <w:rPr>
          <w:rFonts w:ascii="Times New Roman" w:hAnsi="Times New Roman" w:cs="Times New Roman"/>
          <w:sz w:val="28"/>
          <w:szCs w:val="28"/>
          <w:lang w:val="uk-UA"/>
        </w:rPr>
        <w:t>вищої</w:t>
      </w:r>
      <w:r w:rsidRPr="00D70E8D">
        <w:rPr>
          <w:rFonts w:ascii="Times New Roman" w:hAnsi="Times New Roman" w:cs="Times New Roman"/>
          <w:sz w:val="28"/>
          <w:szCs w:val="28"/>
          <w:lang w:val="uk-UA"/>
        </w:rPr>
        <w:t xml:space="preserve"> освіти вимагають від педагога, щоб він, здійснюючи свою професійну діяльність, впроваджував та </w:t>
      </w:r>
      <w:r>
        <w:rPr>
          <w:rFonts w:ascii="Times New Roman" w:hAnsi="Times New Roman" w:cs="Times New Roman"/>
          <w:sz w:val="28"/>
          <w:szCs w:val="28"/>
          <w:lang w:val="uk-UA"/>
        </w:rPr>
        <w:t>застосов</w:t>
      </w:r>
      <w:r w:rsidRPr="00D70E8D">
        <w:rPr>
          <w:rFonts w:ascii="Times New Roman" w:hAnsi="Times New Roman" w:cs="Times New Roman"/>
          <w:sz w:val="28"/>
          <w:szCs w:val="28"/>
          <w:lang w:val="uk-UA"/>
        </w:rPr>
        <w:t xml:space="preserve">ував різноманітні нові методи навчання, освітні технології, </w:t>
      </w:r>
      <w:r>
        <w:rPr>
          <w:rFonts w:ascii="Times New Roman" w:hAnsi="Times New Roman" w:cs="Times New Roman"/>
          <w:sz w:val="28"/>
          <w:szCs w:val="28"/>
          <w:lang w:val="uk-UA"/>
        </w:rPr>
        <w:t>направлені</w:t>
      </w:r>
      <w:r w:rsidRPr="00D70E8D">
        <w:rPr>
          <w:rFonts w:ascii="Times New Roman" w:hAnsi="Times New Roman" w:cs="Times New Roman"/>
          <w:sz w:val="28"/>
          <w:szCs w:val="28"/>
          <w:lang w:val="uk-UA"/>
        </w:rPr>
        <w:t xml:space="preserve"> на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абезпечення процесу оволодіння </w:t>
      </w:r>
      <w:r w:rsidRPr="00D70E8D">
        <w:rPr>
          <w:rFonts w:ascii="Times New Roman" w:hAnsi="Times New Roman" w:cs="Times New Roman"/>
          <w:sz w:val="28"/>
          <w:szCs w:val="28"/>
          <w:lang w:val="uk-UA"/>
        </w:rPr>
        <w:t>навичками та вміннями, що підвищують мотивацію у студентів до навчанн</w:t>
      </w:r>
      <w:r>
        <w:rPr>
          <w:rFonts w:ascii="Times New Roman" w:hAnsi="Times New Roman" w:cs="Times New Roman"/>
          <w:sz w:val="28"/>
          <w:szCs w:val="28"/>
          <w:lang w:val="uk-UA"/>
        </w:rPr>
        <w:t>я та їх залучення до освітнього</w:t>
      </w:r>
      <w:r w:rsidRPr="00D70E8D">
        <w:rPr>
          <w:rFonts w:ascii="Times New Roman" w:hAnsi="Times New Roman" w:cs="Times New Roman"/>
          <w:sz w:val="28"/>
          <w:szCs w:val="28"/>
          <w:lang w:val="uk-UA"/>
        </w:rPr>
        <w:t xml:space="preserve"> процес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70E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7B69" w:rsidRPr="00591D66" w:rsidRDefault="00C37B69" w:rsidP="00D70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E8D">
        <w:rPr>
          <w:rFonts w:ascii="Times New Roman" w:hAnsi="Times New Roman" w:cs="Times New Roman"/>
          <w:sz w:val="28"/>
          <w:szCs w:val="28"/>
          <w:lang w:val="uk-UA"/>
        </w:rPr>
        <w:t xml:space="preserve">Для активізації пізнавальної діяльності учнів у вищих навчальних закладах, у тому числі під час підготовки майбутніх педагогів стали досить часто </w:t>
      </w:r>
      <w:r>
        <w:rPr>
          <w:rFonts w:ascii="Times New Roman" w:hAnsi="Times New Roman" w:cs="Times New Roman"/>
          <w:sz w:val="28"/>
          <w:szCs w:val="28"/>
          <w:lang w:val="uk-UA"/>
        </w:rPr>
        <w:t>застосов</w:t>
      </w:r>
      <w:r w:rsidRPr="00D70E8D">
        <w:rPr>
          <w:rFonts w:ascii="Times New Roman" w:hAnsi="Times New Roman" w:cs="Times New Roman"/>
          <w:sz w:val="28"/>
          <w:szCs w:val="28"/>
          <w:lang w:val="uk-UA"/>
        </w:rPr>
        <w:t>уватися інноваційні методи</w:t>
      </w:r>
      <w:r w:rsidRPr="00591D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7B69" w:rsidRPr="00591D66" w:rsidRDefault="00C37B69" w:rsidP="00CC39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D66">
        <w:rPr>
          <w:rFonts w:ascii="Times New Roman" w:hAnsi="Times New Roman" w:cs="Times New Roman"/>
          <w:sz w:val="28"/>
          <w:szCs w:val="28"/>
          <w:lang w:val="uk-UA"/>
        </w:rPr>
        <w:t xml:space="preserve">Інновації є однією з головних ознак сучасного суспільства. Термін «інновація» вперше був введений у 1912 році Й. Шумпетером в праці «Теорія економічного розвитку». Під інновацією вчений розумів нововведення, що </w:t>
      </w:r>
      <w:r>
        <w:rPr>
          <w:rFonts w:ascii="Times New Roman" w:hAnsi="Times New Roman" w:cs="Times New Roman"/>
          <w:sz w:val="28"/>
          <w:szCs w:val="28"/>
          <w:lang w:val="uk-UA"/>
        </w:rPr>
        <w:t>застосов</w:t>
      </w:r>
      <w:r w:rsidRPr="00591D66">
        <w:rPr>
          <w:rFonts w:ascii="Times New Roman" w:hAnsi="Times New Roman" w:cs="Times New Roman"/>
          <w:sz w:val="28"/>
          <w:szCs w:val="28"/>
          <w:lang w:val="uk-UA"/>
        </w:rPr>
        <w:t>ується в галузі технології виробництва чи управління певної господарської системи. Хоч історія суспільства завжди здійснюється через інновації, для позначення явищ, пов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591D66">
        <w:rPr>
          <w:rFonts w:ascii="Times New Roman" w:hAnsi="Times New Roman" w:cs="Times New Roman"/>
          <w:sz w:val="28"/>
          <w:szCs w:val="28"/>
          <w:lang w:val="uk-UA"/>
        </w:rPr>
        <w:t xml:space="preserve">язаних із впровадженням чогось нового, </w:t>
      </w:r>
      <w:r>
        <w:rPr>
          <w:rFonts w:ascii="Times New Roman" w:hAnsi="Times New Roman" w:cs="Times New Roman"/>
          <w:sz w:val="28"/>
          <w:szCs w:val="28"/>
          <w:lang w:val="uk-UA"/>
        </w:rPr>
        <w:t>застосов</w:t>
      </w:r>
      <w:r w:rsidRPr="00591D66">
        <w:rPr>
          <w:rFonts w:ascii="Times New Roman" w:hAnsi="Times New Roman" w:cs="Times New Roman"/>
          <w:sz w:val="28"/>
          <w:szCs w:val="28"/>
          <w:lang w:val="uk-UA"/>
        </w:rPr>
        <w:t>увалися супутні терміни «нове», «нововведення», «модерн», «модерний».</w:t>
      </w:r>
    </w:p>
    <w:p w:rsidR="00C37B69" w:rsidRPr="00591D66" w:rsidRDefault="00C37B69" w:rsidP="00CC39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D66">
        <w:rPr>
          <w:rFonts w:ascii="Times New Roman" w:hAnsi="Times New Roman" w:cs="Times New Roman"/>
          <w:sz w:val="28"/>
          <w:szCs w:val="28"/>
          <w:lang w:val="uk-UA"/>
        </w:rPr>
        <w:t>На думку В. Кременя «поняття інновації неоднозначне. Під нею розуміють упровадження нових ідей, технологій у виробництво, управління галуззю, підприємством; в іншому аспекті інновація – це нововведення, яке ще не достатньо поширене в суспільній діяльності чи виробництві» [</w:t>
      </w: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591D66">
        <w:rPr>
          <w:rFonts w:ascii="Times New Roman" w:hAnsi="Times New Roman" w:cs="Times New Roman"/>
          <w:sz w:val="28"/>
          <w:szCs w:val="28"/>
          <w:lang w:val="uk-UA"/>
        </w:rPr>
        <w:t>, с. 3].</w:t>
      </w:r>
    </w:p>
    <w:p w:rsidR="00C37B69" w:rsidRPr="00591D66" w:rsidRDefault="00C37B69" w:rsidP="00CC39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D66">
        <w:rPr>
          <w:rFonts w:ascii="Times New Roman" w:hAnsi="Times New Roman" w:cs="Times New Roman"/>
          <w:sz w:val="28"/>
          <w:szCs w:val="28"/>
          <w:lang w:val="uk-UA"/>
        </w:rPr>
        <w:t>Науковець наголошує: «інновація – не лише нововведення, а й здатність до нового мислення, до переосмислення існуючих теорій, сталих істин, правил та норм поведінки в науці, освіті, політиці, культурі тощо. Жодне нововведення не відбувається, якщо мислення не буде саме інноваційним… В такому контексті перед нами постає проблема інноваційної людини» [</w:t>
      </w: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591D66">
        <w:rPr>
          <w:rFonts w:ascii="Times New Roman" w:hAnsi="Times New Roman" w:cs="Times New Roman"/>
          <w:sz w:val="28"/>
          <w:szCs w:val="28"/>
          <w:lang w:val="uk-UA"/>
        </w:rPr>
        <w:t>, с. 6]. Вищим навчальним закладам, на думку В. Кременя «належить найважливіша роль у реалізації стратегії економічного зростання на основі знань і у формуванні демократичного та соціально розвинутого суспільства. Вища освіта сприяє удосконаленню інституційного режиму через підготовку компетентних і відповідальних спеціалістів…» [</w:t>
      </w: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591D66">
        <w:rPr>
          <w:rFonts w:ascii="Times New Roman" w:hAnsi="Times New Roman" w:cs="Times New Roman"/>
          <w:sz w:val="28"/>
          <w:szCs w:val="28"/>
          <w:lang w:val="uk-UA"/>
        </w:rPr>
        <w:t>, с. 7].</w:t>
      </w:r>
    </w:p>
    <w:p w:rsidR="00C37B69" w:rsidRPr="00591D66" w:rsidRDefault="00C37B69" w:rsidP="00CC39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D66">
        <w:rPr>
          <w:rFonts w:ascii="Times New Roman" w:hAnsi="Times New Roman" w:cs="Times New Roman"/>
          <w:sz w:val="28"/>
          <w:szCs w:val="28"/>
          <w:lang w:val="uk-UA"/>
        </w:rPr>
        <w:t xml:space="preserve">Інноваційні методи навчання – це методи, </w:t>
      </w:r>
      <w:r>
        <w:rPr>
          <w:rFonts w:ascii="Times New Roman" w:hAnsi="Times New Roman" w:cs="Times New Roman"/>
          <w:sz w:val="28"/>
          <w:szCs w:val="28"/>
          <w:lang w:val="uk-UA"/>
        </w:rPr>
        <w:t>направлені</w:t>
      </w:r>
      <w:r w:rsidRPr="00591D66">
        <w:rPr>
          <w:rFonts w:ascii="Times New Roman" w:hAnsi="Times New Roman" w:cs="Times New Roman"/>
          <w:sz w:val="28"/>
          <w:szCs w:val="28"/>
          <w:lang w:val="uk-UA"/>
        </w:rPr>
        <w:t xml:space="preserve"> на оновлення, модернізацію, трансформацію навчального процесу відповідно до вимог часу. До інноваційних відносять активні та інтерактивні методи навчання.</w:t>
      </w:r>
    </w:p>
    <w:p w:rsidR="00C37B69" w:rsidRPr="00591D66" w:rsidRDefault="00C37B69" w:rsidP="00CC39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D66">
        <w:rPr>
          <w:rFonts w:ascii="Times New Roman" w:hAnsi="Times New Roman" w:cs="Times New Roman"/>
          <w:sz w:val="28"/>
          <w:szCs w:val="28"/>
          <w:lang w:val="uk-UA"/>
        </w:rPr>
        <w:t>Активні методи навчання – «це методи, які спонукають студентів до активної розумової та практичної діяльності у процесі оволодіння навчальним матеріалом»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1D66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591D66">
        <w:rPr>
          <w:rFonts w:ascii="Times New Roman" w:hAnsi="Times New Roman" w:cs="Times New Roman"/>
          <w:sz w:val="28"/>
          <w:szCs w:val="28"/>
          <w:lang w:val="uk-UA"/>
        </w:rPr>
        <w:t>,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1D66">
        <w:rPr>
          <w:rFonts w:ascii="Times New Roman" w:hAnsi="Times New Roman" w:cs="Times New Roman"/>
          <w:sz w:val="28"/>
          <w:szCs w:val="28"/>
          <w:lang w:val="uk-UA"/>
        </w:rPr>
        <w:t xml:space="preserve">41]. </w:t>
      </w:r>
      <w:r>
        <w:rPr>
          <w:rFonts w:ascii="Times New Roman" w:hAnsi="Times New Roman" w:cs="Times New Roman"/>
          <w:sz w:val="28"/>
          <w:szCs w:val="28"/>
          <w:lang w:val="uk-UA"/>
        </w:rPr>
        <w:t>Застосування</w:t>
      </w:r>
      <w:r w:rsidRPr="00591D66">
        <w:rPr>
          <w:rFonts w:ascii="Times New Roman" w:hAnsi="Times New Roman" w:cs="Times New Roman"/>
          <w:sz w:val="28"/>
          <w:szCs w:val="28"/>
          <w:lang w:val="uk-UA"/>
        </w:rPr>
        <w:t xml:space="preserve"> активних методів навчання, на відміну від пасивних методів навчання, сприяє тому, що студенти є не пасивними слухачами, а активними учасниками навчального процесу; авторитарний стиль взаємодії викладача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591D66">
        <w:rPr>
          <w:rFonts w:ascii="Times New Roman" w:hAnsi="Times New Roman" w:cs="Times New Roman"/>
          <w:sz w:val="28"/>
          <w:szCs w:val="28"/>
          <w:lang w:val="uk-UA"/>
        </w:rPr>
        <w:t xml:space="preserve"> студентів замінюється демократичним стилем взаємодії викладача і студентів.</w:t>
      </w:r>
    </w:p>
    <w:p w:rsidR="00C37B69" w:rsidRPr="00591D66" w:rsidRDefault="00C37B69" w:rsidP="00CC39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D66">
        <w:rPr>
          <w:rFonts w:ascii="Times New Roman" w:hAnsi="Times New Roman" w:cs="Times New Roman"/>
          <w:sz w:val="28"/>
          <w:szCs w:val="28"/>
          <w:lang w:val="uk-UA"/>
        </w:rPr>
        <w:t xml:space="preserve">Активні методи навчання при вмілому їх застосуванні </w:t>
      </w:r>
      <w:r>
        <w:rPr>
          <w:rFonts w:ascii="Times New Roman" w:hAnsi="Times New Roman" w:cs="Times New Roman"/>
          <w:sz w:val="28"/>
          <w:szCs w:val="28"/>
          <w:lang w:val="uk-UA"/>
        </w:rPr>
        <w:t>дають змогу</w:t>
      </w:r>
      <w:r w:rsidRPr="00591D66">
        <w:rPr>
          <w:rFonts w:ascii="Times New Roman" w:hAnsi="Times New Roman" w:cs="Times New Roman"/>
          <w:sz w:val="28"/>
          <w:szCs w:val="28"/>
          <w:lang w:val="uk-UA"/>
        </w:rPr>
        <w:t xml:space="preserve"> вирішити одночасно три навчально-організаційних завдання:</w:t>
      </w:r>
    </w:p>
    <w:p w:rsidR="00C37B69" w:rsidRPr="00591D66" w:rsidRDefault="00C37B69" w:rsidP="00CC39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D66">
        <w:rPr>
          <w:rFonts w:ascii="Times New Roman" w:hAnsi="Times New Roman" w:cs="Times New Roman"/>
          <w:sz w:val="28"/>
          <w:szCs w:val="28"/>
          <w:lang w:val="uk-UA"/>
        </w:rPr>
        <w:t>– підкорити процес навчання керуючому впливу викладача;</w:t>
      </w:r>
    </w:p>
    <w:p w:rsidR="00C37B69" w:rsidRPr="00591D66" w:rsidRDefault="00C37B69" w:rsidP="00CC39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D66">
        <w:rPr>
          <w:rFonts w:ascii="Times New Roman" w:hAnsi="Times New Roman" w:cs="Times New Roman"/>
          <w:sz w:val="28"/>
          <w:szCs w:val="28"/>
          <w:lang w:val="uk-UA"/>
        </w:rPr>
        <w:t>– забезпечити активну участь всіх студентів у навчальній роботі;</w:t>
      </w:r>
    </w:p>
    <w:p w:rsidR="00C37B69" w:rsidRPr="00591D66" w:rsidRDefault="00C37B69" w:rsidP="00CC39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D66">
        <w:rPr>
          <w:rFonts w:ascii="Times New Roman" w:hAnsi="Times New Roman" w:cs="Times New Roman"/>
          <w:sz w:val="28"/>
          <w:szCs w:val="28"/>
          <w:lang w:val="uk-UA"/>
        </w:rPr>
        <w:t>– установити безперервний контроль за процесом засвоєння навчального матеріалу.</w:t>
      </w:r>
    </w:p>
    <w:p w:rsidR="00C37B69" w:rsidRPr="00591D66" w:rsidRDefault="00C37B69" w:rsidP="00CC39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D66">
        <w:rPr>
          <w:rFonts w:ascii="Times New Roman" w:hAnsi="Times New Roman" w:cs="Times New Roman"/>
          <w:sz w:val="28"/>
          <w:szCs w:val="28"/>
          <w:lang w:val="uk-UA"/>
        </w:rPr>
        <w:t xml:space="preserve">Активне навчання передбачає </w:t>
      </w:r>
      <w:r>
        <w:rPr>
          <w:rFonts w:ascii="Times New Roman" w:hAnsi="Times New Roman" w:cs="Times New Roman"/>
          <w:sz w:val="28"/>
          <w:szCs w:val="28"/>
          <w:lang w:val="uk-UA"/>
        </w:rPr>
        <w:t>Застосування</w:t>
      </w:r>
      <w:r w:rsidRPr="00591D66">
        <w:rPr>
          <w:rFonts w:ascii="Times New Roman" w:hAnsi="Times New Roman" w:cs="Times New Roman"/>
          <w:sz w:val="28"/>
          <w:szCs w:val="28"/>
          <w:lang w:val="uk-UA"/>
        </w:rPr>
        <w:t xml:space="preserve"> такої системи методів, яка </w:t>
      </w:r>
      <w:r>
        <w:rPr>
          <w:rFonts w:ascii="Times New Roman" w:hAnsi="Times New Roman" w:cs="Times New Roman"/>
          <w:sz w:val="28"/>
          <w:szCs w:val="28"/>
          <w:lang w:val="uk-UA"/>
        </w:rPr>
        <w:t>направлена</w:t>
      </w:r>
      <w:r w:rsidRPr="00591D66">
        <w:rPr>
          <w:rFonts w:ascii="Times New Roman" w:hAnsi="Times New Roman" w:cs="Times New Roman"/>
          <w:sz w:val="28"/>
          <w:szCs w:val="28"/>
          <w:lang w:val="uk-UA"/>
        </w:rPr>
        <w:t xml:space="preserve"> головним чином не на передачу викладачем знань, їх подальше запам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591D66">
        <w:rPr>
          <w:rFonts w:ascii="Times New Roman" w:hAnsi="Times New Roman" w:cs="Times New Roman"/>
          <w:sz w:val="28"/>
          <w:szCs w:val="28"/>
          <w:lang w:val="uk-UA"/>
        </w:rPr>
        <w:t xml:space="preserve">ятовування та відтворення студентами, а на самостійне оволодіння студентами знаннями, вміннями та навичками у процесі активної розумової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591D66">
        <w:rPr>
          <w:rFonts w:ascii="Times New Roman" w:hAnsi="Times New Roman" w:cs="Times New Roman"/>
          <w:sz w:val="28"/>
          <w:szCs w:val="28"/>
          <w:lang w:val="uk-UA"/>
        </w:rPr>
        <w:t xml:space="preserve"> практичної діяльності.</w:t>
      </w:r>
    </w:p>
    <w:p w:rsidR="00C37B69" w:rsidRPr="00591D66" w:rsidRDefault="00C37B69" w:rsidP="00CC39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D66">
        <w:rPr>
          <w:rFonts w:ascii="Times New Roman" w:hAnsi="Times New Roman" w:cs="Times New Roman"/>
          <w:sz w:val="28"/>
          <w:szCs w:val="28"/>
          <w:lang w:val="uk-UA"/>
        </w:rPr>
        <w:t>За характером навчально-пізнавальної діяльності активні методи навчання підрозділяють на: імітаційні методи, що базуються на імітації та неімітаційні методи. Схематично дану класифікацію активних методів навчання подано в табл</w:t>
      </w:r>
      <w:r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Pr="00591D66">
        <w:rPr>
          <w:rFonts w:ascii="Times New Roman" w:hAnsi="Times New Roman" w:cs="Times New Roman"/>
          <w:sz w:val="28"/>
          <w:szCs w:val="28"/>
          <w:lang w:val="uk-UA"/>
        </w:rPr>
        <w:t>1.</w:t>
      </w:r>
    </w:p>
    <w:p w:rsidR="00C37B69" w:rsidRPr="00591D66" w:rsidRDefault="00C37B69" w:rsidP="000B28B9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91D66">
        <w:rPr>
          <w:rFonts w:ascii="Times New Roman" w:hAnsi="Times New Roman" w:cs="Times New Roman"/>
          <w:sz w:val="28"/>
          <w:szCs w:val="28"/>
          <w:lang w:val="uk-UA"/>
        </w:rPr>
        <w:t xml:space="preserve"> Таблиця </w:t>
      </w:r>
      <w:r>
        <w:rPr>
          <w:rFonts w:ascii="Times New Roman" w:hAnsi="Times New Roman" w:cs="Times New Roman"/>
          <w:sz w:val="28"/>
          <w:szCs w:val="28"/>
          <w:lang w:val="uk-UA"/>
        </w:rPr>
        <w:t>2.1</w:t>
      </w:r>
    </w:p>
    <w:p w:rsidR="00C37B69" w:rsidRPr="00591D66" w:rsidRDefault="00C37B69" w:rsidP="00CC39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1D66">
        <w:rPr>
          <w:rFonts w:ascii="Times New Roman" w:hAnsi="Times New Roman" w:cs="Times New Roman"/>
          <w:sz w:val="28"/>
          <w:szCs w:val="28"/>
          <w:lang w:val="uk-UA"/>
        </w:rPr>
        <w:t>Класифікація активних методів навчання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58"/>
        <w:gridCol w:w="2722"/>
        <w:gridCol w:w="2683"/>
      </w:tblGrid>
      <w:tr w:rsidR="00C37B69" w:rsidRPr="002A022B">
        <w:tc>
          <w:tcPr>
            <w:tcW w:w="4077" w:type="dxa"/>
            <w:vMerge w:val="restart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Неімітаційні</w:t>
            </w:r>
          </w:p>
        </w:tc>
        <w:tc>
          <w:tcPr>
            <w:tcW w:w="5423" w:type="dxa"/>
            <w:gridSpan w:val="2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Імітаційні</w:t>
            </w:r>
          </w:p>
        </w:tc>
      </w:tr>
      <w:tr w:rsidR="00C37B69" w:rsidRPr="002A022B">
        <w:tc>
          <w:tcPr>
            <w:tcW w:w="4077" w:type="dxa"/>
            <w:vMerge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30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Ігрові</w:t>
            </w:r>
          </w:p>
        </w:tc>
        <w:tc>
          <w:tcPr>
            <w:tcW w:w="2693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Неігрові </w:t>
            </w:r>
          </w:p>
        </w:tc>
      </w:tr>
      <w:tr w:rsidR="00C37B69" w:rsidRPr="004519DE">
        <w:tc>
          <w:tcPr>
            <w:tcW w:w="4077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Інтелектуальна розминка;</w:t>
            </w:r>
          </w:p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експрес – опитування; навчальна дискусія; мозковий штурм; самостійна робота з навчальною</w:t>
            </w:r>
          </w:p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літературою; активно-групові</w:t>
            </w:r>
          </w:p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консультації; студентські наукові конференції</w:t>
            </w:r>
          </w:p>
        </w:tc>
        <w:tc>
          <w:tcPr>
            <w:tcW w:w="2730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Ділові ігри; метод розігрування ролей;</w:t>
            </w:r>
          </w:p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ігрове проєктування;</w:t>
            </w:r>
          </w:p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ігровий тренінг.</w:t>
            </w:r>
          </w:p>
        </w:tc>
        <w:tc>
          <w:tcPr>
            <w:tcW w:w="2693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кейса;</w:t>
            </w:r>
          </w:p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ситуаційних</w:t>
            </w:r>
          </w:p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завдань; імітаційні ігри.</w:t>
            </w:r>
          </w:p>
        </w:tc>
      </w:tr>
    </w:tbl>
    <w:p w:rsidR="00C37B69" w:rsidRDefault="00C37B69" w:rsidP="00CC39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7B69" w:rsidRDefault="00C37B69" w:rsidP="00CC39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D66">
        <w:rPr>
          <w:rFonts w:ascii="Times New Roman" w:hAnsi="Times New Roman" w:cs="Times New Roman"/>
          <w:sz w:val="28"/>
          <w:szCs w:val="28"/>
          <w:lang w:val="uk-UA"/>
        </w:rPr>
        <w:t xml:space="preserve">Інтерактивні методи навчання – це способи організації пізнавальної діяльності студентів, які забезпечують оволодіння знаннями, формують певні навички практичної діяльності, у ході яких здійснюється діалогова взаємодія викладача й студентів, студентів зі студентами. </w:t>
      </w:r>
    </w:p>
    <w:p w:rsidR="00C37B69" w:rsidRPr="00591D66" w:rsidRDefault="00C37B69" w:rsidP="00CC39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D66">
        <w:rPr>
          <w:rFonts w:ascii="Times New Roman" w:hAnsi="Times New Roman" w:cs="Times New Roman"/>
          <w:sz w:val="28"/>
          <w:szCs w:val="28"/>
          <w:lang w:val="uk-UA"/>
        </w:rPr>
        <w:t>Інтерактивні методи забезпечують співнавчання (колективне, кооперативне, навчання у співпраці), в якому і викладач і студенти є суб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591D66">
        <w:rPr>
          <w:rFonts w:ascii="Times New Roman" w:hAnsi="Times New Roman" w:cs="Times New Roman"/>
          <w:sz w:val="28"/>
          <w:szCs w:val="28"/>
          <w:lang w:val="uk-UA"/>
        </w:rPr>
        <w:t>єктами, де викладач виступає лише в ролі організатора процесу навчання, лідера групи студентів, що якнайбільше відповідає особистісно-орієнтованому підходу до навчання.</w:t>
      </w:r>
    </w:p>
    <w:p w:rsidR="00C37B69" w:rsidRPr="00591D66" w:rsidRDefault="00C37B69" w:rsidP="00CC39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D66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інноваційні методи навчання – це методи, </w:t>
      </w:r>
      <w:r>
        <w:rPr>
          <w:rFonts w:ascii="Times New Roman" w:hAnsi="Times New Roman" w:cs="Times New Roman"/>
          <w:sz w:val="28"/>
          <w:szCs w:val="28"/>
          <w:lang w:val="uk-UA"/>
        </w:rPr>
        <w:t>направлені</w:t>
      </w:r>
      <w:r w:rsidRPr="00591D66">
        <w:rPr>
          <w:rFonts w:ascii="Times New Roman" w:hAnsi="Times New Roman" w:cs="Times New Roman"/>
          <w:sz w:val="28"/>
          <w:szCs w:val="28"/>
          <w:lang w:val="uk-UA"/>
        </w:rPr>
        <w:t xml:space="preserve"> на оновлення, модернізацію, трансформацію освітнього процесу відповідно до вимог часу. Впровадження інноваційних методів навчання забезпечує співнавчання, взаємонавчання (колективне, групове, навчання у співпраці), де і студент, і викладач є рівноправними, рівнозначними суб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591D66">
        <w:rPr>
          <w:rFonts w:ascii="Times New Roman" w:hAnsi="Times New Roman" w:cs="Times New Roman"/>
          <w:sz w:val="28"/>
          <w:szCs w:val="28"/>
          <w:lang w:val="uk-UA"/>
        </w:rPr>
        <w:t>єктами, які розуміють, що вони роблять, рефлектують з приводу того, що вони знають, вміють і здійснюють. Під час інноваційного (активного та інтерактивного) навчання студенти вчаться бути демократичними, спілкуватися з іншими людьми, критично мислити, приймати продумані рішення.</w:t>
      </w:r>
    </w:p>
    <w:p w:rsidR="00C37B69" w:rsidRPr="00D70E8D" w:rsidRDefault="00C37B69" w:rsidP="00D70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Застосування</w:t>
      </w:r>
      <w:r w:rsidRPr="00D70E8D">
        <w:rPr>
          <w:rFonts w:ascii="Times New Roman" w:hAnsi="Times New Roman" w:cs="Times New Roman"/>
          <w:sz w:val="28"/>
          <w:szCs w:val="28"/>
          <w:lang w:val="uk-UA"/>
        </w:rPr>
        <w:t xml:space="preserve"> зазначених методів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D70E8D">
        <w:rPr>
          <w:rFonts w:ascii="Times New Roman" w:hAnsi="Times New Roman" w:cs="Times New Roman"/>
          <w:sz w:val="28"/>
          <w:szCs w:val="28"/>
          <w:lang w:val="uk-UA"/>
        </w:rPr>
        <w:t xml:space="preserve"> прийомів у процесі підготовк</w:t>
      </w:r>
      <w:r>
        <w:rPr>
          <w:rFonts w:ascii="Times New Roman" w:hAnsi="Times New Roman" w:cs="Times New Roman"/>
          <w:sz w:val="28"/>
          <w:szCs w:val="28"/>
          <w:lang w:val="uk-UA"/>
        </w:rPr>
        <w:t>и майбутніх педагогів має об’</w:t>
      </w:r>
      <w:r w:rsidRPr="00D70E8D">
        <w:rPr>
          <w:rFonts w:ascii="Times New Roman" w:hAnsi="Times New Roman" w:cs="Times New Roman"/>
          <w:sz w:val="28"/>
          <w:szCs w:val="28"/>
          <w:lang w:val="uk-UA"/>
        </w:rPr>
        <w:t xml:space="preserve">єднувати очну та дистанційну взаємодію, а також організовувати самостійну, дослідницьку та практичну діяльність </w:t>
      </w:r>
      <w:r>
        <w:rPr>
          <w:rFonts w:ascii="Times New Roman" w:hAnsi="Times New Roman" w:cs="Times New Roman"/>
          <w:sz w:val="28"/>
          <w:szCs w:val="28"/>
          <w:lang w:val="uk-UA"/>
        </w:rPr>
        <w:t>студентів</w:t>
      </w:r>
      <w:r w:rsidRPr="00D70E8D">
        <w:rPr>
          <w:rFonts w:ascii="Times New Roman" w:hAnsi="Times New Roman" w:cs="Times New Roman"/>
          <w:sz w:val="28"/>
          <w:szCs w:val="28"/>
          <w:lang w:val="uk-UA"/>
        </w:rPr>
        <w:t xml:space="preserve">. Реалізація активних та інтерактивних методів з метою інтенсифікації пізнавальної діяльності студентів здійснюється за допомогою різного набору цифрових інструментів, </w:t>
      </w:r>
      <w:r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D70E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дають змогу</w:t>
      </w:r>
      <w:r w:rsidRPr="00D70E8D">
        <w:rPr>
          <w:rFonts w:ascii="Times New Roman" w:hAnsi="Times New Roman" w:cs="Times New Roman"/>
          <w:sz w:val="28"/>
          <w:szCs w:val="28"/>
          <w:lang w:val="uk-UA"/>
        </w:rPr>
        <w:t xml:space="preserve"> вибудувати діалог у процесі підготовки майбутніх фахівців у сфері освіти між викладачем та студентом при індив</w:t>
      </w:r>
      <w:r>
        <w:rPr>
          <w:rFonts w:ascii="Times New Roman" w:hAnsi="Times New Roman" w:cs="Times New Roman"/>
          <w:sz w:val="28"/>
          <w:szCs w:val="28"/>
          <w:lang w:val="uk-UA"/>
        </w:rPr>
        <w:t>ідуальній та груповій формах ро</w:t>
      </w:r>
      <w:r w:rsidRPr="00D70E8D">
        <w:rPr>
          <w:rFonts w:ascii="Times New Roman" w:hAnsi="Times New Roman" w:cs="Times New Roman"/>
          <w:sz w:val="28"/>
          <w:szCs w:val="28"/>
          <w:lang w:val="uk-UA"/>
        </w:rPr>
        <w:t>боти в рамках навчальної групи.</w:t>
      </w:r>
    </w:p>
    <w:p w:rsidR="00C37B69" w:rsidRPr="00D70E8D" w:rsidRDefault="00C37B69" w:rsidP="00D70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Зазначимо</w:t>
      </w:r>
      <w:r w:rsidRPr="00D70E8D">
        <w:rPr>
          <w:rFonts w:ascii="Times New Roman" w:hAnsi="Times New Roman" w:cs="Times New Roman"/>
          <w:sz w:val="28"/>
          <w:szCs w:val="28"/>
          <w:lang w:val="uk-UA"/>
        </w:rPr>
        <w:t xml:space="preserve">, що на сьогоднішній день </w:t>
      </w:r>
      <w:r>
        <w:rPr>
          <w:rFonts w:ascii="Times New Roman" w:hAnsi="Times New Roman" w:cs="Times New Roman"/>
          <w:sz w:val="28"/>
          <w:szCs w:val="28"/>
          <w:lang w:val="uk-UA"/>
        </w:rPr>
        <w:t>переважна більшість ЗВО</w:t>
      </w:r>
      <w:r w:rsidRPr="00D70E8D">
        <w:rPr>
          <w:rFonts w:ascii="Times New Roman" w:hAnsi="Times New Roman" w:cs="Times New Roman"/>
          <w:sz w:val="28"/>
          <w:szCs w:val="28"/>
          <w:lang w:val="uk-UA"/>
        </w:rPr>
        <w:t xml:space="preserve"> мають власне електронне інформаційно-освітнє середовище, що дозволяє активно впроваджувати в навчальний процес засоби цифрової взаємодії. </w:t>
      </w:r>
      <w:r>
        <w:rPr>
          <w:rFonts w:ascii="Times New Roman" w:hAnsi="Times New Roman" w:cs="Times New Roman"/>
          <w:sz w:val="28"/>
          <w:szCs w:val="28"/>
          <w:lang w:val="uk-UA"/>
        </w:rPr>
        <w:t>Застосування</w:t>
      </w:r>
      <w:r w:rsidRPr="00D70E8D">
        <w:rPr>
          <w:rFonts w:ascii="Times New Roman" w:hAnsi="Times New Roman" w:cs="Times New Roman"/>
          <w:sz w:val="28"/>
          <w:szCs w:val="28"/>
          <w:lang w:val="uk-UA"/>
        </w:rPr>
        <w:t xml:space="preserve"> існуючих педагогічних умов для підвищення активізації пізнавальної діяльності студентів тягне за собою модернізацію процесу професійної підготовки майбутніх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педагогів </w:t>
      </w:r>
      <w:r w:rsidRPr="00287301">
        <w:rPr>
          <w:rFonts w:ascii="Times New Roman" w:hAnsi="Times New Roman" w:cs="Times New Roman"/>
          <w:sz w:val="28"/>
          <w:szCs w:val="28"/>
          <w:lang w:val="uk-UA"/>
        </w:rPr>
        <w:t>професійно-орієнтованих дисциплін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0E8D">
        <w:rPr>
          <w:rFonts w:ascii="Times New Roman" w:hAnsi="Times New Roman" w:cs="Times New Roman"/>
          <w:sz w:val="28"/>
          <w:szCs w:val="28"/>
          <w:lang w:val="uk-UA"/>
        </w:rPr>
        <w:t>у світлі його цифровізації.</w:t>
      </w:r>
    </w:p>
    <w:p w:rsidR="00C37B69" w:rsidRPr="00591D66" w:rsidRDefault="00C37B69" w:rsidP="00D70E8D">
      <w:pPr>
        <w:spacing w:after="0" w:line="360" w:lineRule="auto"/>
        <w:ind w:firstLine="709"/>
        <w:jc w:val="both"/>
        <w:rPr>
          <w:rFonts w:ascii="Times" w:hAnsi="Times" w:cs="Times"/>
          <w:color w:val="000000"/>
          <w:sz w:val="28"/>
          <w:szCs w:val="28"/>
          <w:lang w:val="uk-UA" w:eastAsia="ru-RU"/>
        </w:rPr>
      </w:pPr>
      <w:r w:rsidRPr="00D70E8D">
        <w:rPr>
          <w:rFonts w:ascii="Times New Roman" w:hAnsi="Times New Roman" w:cs="Times New Roman"/>
          <w:sz w:val="28"/>
          <w:szCs w:val="28"/>
          <w:lang w:val="uk-UA"/>
        </w:rPr>
        <w:t>Розглянемо докладніше деякі із цифрових інструментів</w:t>
      </w: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>.</w:t>
      </w:r>
    </w:p>
    <w:p w:rsidR="00C37B69" w:rsidRDefault="00C37B69" w:rsidP="00CC3934">
      <w:pPr>
        <w:spacing w:after="0" w:line="360" w:lineRule="auto"/>
        <w:ind w:firstLine="709"/>
        <w:jc w:val="both"/>
        <w:rPr>
          <w:rFonts w:ascii="Times" w:hAnsi="Times" w:cs="Times"/>
          <w:color w:val="000000"/>
          <w:sz w:val="28"/>
          <w:szCs w:val="28"/>
          <w:lang w:val="uk-UA" w:eastAsia="ru-RU"/>
        </w:rPr>
      </w:pPr>
      <w:r>
        <w:rPr>
          <w:rFonts w:ascii="Times" w:hAnsi="Times" w:cs="Times"/>
          <w:color w:val="000000"/>
          <w:sz w:val="28"/>
          <w:szCs w:val="28"/>
          <w:lang w:val="uk-UA" w:eastAsia="ru-RU"/>
        </w:rPr>
        <w:t>Так, х</w:t>
      </w:r>
      <w:r w:rsidRPr="00287301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марні технології є сервісами, які передбачають віддалене застосування засобів обробки та зберігання даних. Вони 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дають змогу</w:t>
      </w:r>
      <w:r w:rsidRPr="00287301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розробляти 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та застосовувати</w:t>
      </w:r>
      <w:r w:rsidRPr="00287301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освітні ресурси різного рівня, розділяючи права різних груп щодо доступу до цих ресурсів. </w:t>
      </w:r>
    </w:p>
    <w:p w:rsidR="00C37B69" w:rsidRPr="00591D66" w:rsidRDefault="00C37B69" w:rsidP="00CC3934">
      <w:pPr>
        <w:spacing w:after="0" w:line="360" w:lineRule="auto"/>
        <w:ind w:firstLine="709"/>
        <w:jc w:val="both"/>
        <w:rPr>
          <w:rFonts w:ascii="Times" w:hAnsi="Times" w:cs="Times"/>
          <w:color w:val="000000"/>
          <w:sz w:val="28"/>
          <w:szCs w:val="28"/>
          <w:lang w:val="uk-UA" w:eastAsia="ru-RU"/>
        </w:rPr>
      </w:pPr>
      <w:r w:rsidRPr="00287301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Завдяки хмарним технологіям 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майбутні викладачі</w:t>
      </w:r>
      <w:r w:rsidRPr="00287301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професійно-орієнтованих дисциплін закладів вищої освіти можуть одночасно працювати з однаковими документами та іншими матеріалами, наприклад, в індивідуальній чи груповій формі аналізувати отримані дані під час проектної та дослідницької діяльності, розробляти презентацію, виконувати інфографіку, графіку, створювати 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різноманітні </w:t>
      </w:r>
      <w:r w:rsidRPr="00287301">
        <w:rPr>
          <w:rFonts w:ascii="Times" w:hAnsi="Times" w:cs="Times"/>
          <w:color w:val="000000"/>
          <w:sz w:val="28"/>
          <w:szCs w:val="28"/>
          <w:lang w:val="uk-UA" w:eastAsia="ru-RU"/>
        </w:rPr>
        <w:t>карти</w:t>
      </w: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. </w:t>
      </w:r>
    </w:p>
    <w:p w:rsidR="00C37B69" w:rsidRPr="00D00468" w:rsidRDefault="00C37B69" w:rsidP="00D0046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uk-UA" w:eastAsia="ru-RU"/>
        </w:rPr>
      </w:pPr>
      <w:r w:rsidRPr="004519D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Серед самих</w:t>
      </w:r>
      <w:r w:rsidRPr="004519DE">
        <w:rPr>
          <w:rFonts w:ascii="Times New Roman" w:hAnsi="Times New Roman" w:cs="Times New Roman"/>
          <w:color w:val="000000"/>
          <w:spacing w:val="223"/>
          <w:sz w:val="28"/>
          <w:szCs w:val="28"/>
          <w:lang w:val="uk-UA" w:eastAsia="ru-RU"/>
        </w:rPr>
        <w:t xml:space="preserve"> </w:t>
      </w:r>
      <w:r w:rsidRPr="004519D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поширених</w:t>
      </w:r>
      <w:r w:rsidRPr="004519DE">
        <w:rPr>
          <w:rFonts w:ascii="Times New Roman" w:hAnsi="Times New Roman" w:cs="Times New Roman"/>
          <w:color w:val="000000"/>
          <w:spacing w:val="216"/>
          <w:sz w:val="28"/>
          <w:szCs w:val="28"/>
          <w:lang w:val="uk-UA" w:eastAsia="ru-RU"/>
        </w:rPr>
        <w:t xml:space="preserve"> </w:t>
      </w:r>
      <w:r w:rsidRPr="004519D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хмарних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 xml:space="preserve"> </w:t>
      </w:r>
      <w:r w:rsidRPr="004519D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сервісів, серед</w:t>
      </w:r>
      <w:r w:rsidRPr="004519DE">
        <w:rPr>
          <w:rFonts w:ascii="Times New Roman" w:hAnsi="Times New Roman" w:cs="Times New Roman"/>
          <w:color w:val="000000"/>
          <w:spacing w:val="50"/>
          <w:sz w:val="28"/>
          <w:szCs w:val="28"/>
          <w:lang w:val="uk-UA" w:eastAsia="ru-RU"/>
        </w:rPr>
        <w:t xml:space="preserve"> </w:t>
      </w:r>
      <w:r w:rsidRPr="004519D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яких Microsoft Live@edu, Google Cloud Platform та Microsoft Office 365. Ці</w:t>
      </w:r>
      <w:r w:rsidRPr="004519DE">
        <w:rPr>
          <w:rFonts w:ascii="Times New Roman" w:hAnsi="Times New Roman" w:cs="Times New Roman"/>
          <w:color w:val="000000"/>
          <w:spacing w:val="87"/>
          <w:sz w:val="28"/>
          <w:szCs w:val="28"/>
          <w:lang w:val="uk-UA" w:eastAsia="ru-RU"/>
        </w:rPr>
        <w:t xml:space="preserve"> </w:t>
      </w:r>
      <w:r w:rsidRPr="004519D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сервіси</w:t>
      </w:r>
      <w:r w:rsidRPr="004519DE">
        <w:rPr>
          <w:rFonts w:ascii="Times New Roman" w:hAnsi="Times New Roman" w:cs="Times New Roman"/>
          <w:color w:val="000000"/>
          <w:spacing w:val="87"/>
          <w:sz w:val="28"/>
          <w:szCs w:val="28"/>
          <w:lang w:val="uk-UA" w:eastAsia="ru-RU"/>
        </w:rPr>
        <w:t xml:space="preserve"> </w:t>
      </w:r>
      <w:r w:rsidRPr="004519DE">
        <w:rPr>
          <w:rFonts w:ascii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>є</w:t>
      </w:r>
      <w:r w:rsidRPr="004519DE">
        <w:rPr>
          <w:rFonts w:ascii="Times New Roman" w:hAnsi="Times New Roman" w:cs="Times New Roman"/>
          <w:color w:val="000000"/>
          <w:spacing w:val="87"/>
          <w:sz w:val="28"/>
          <w:szCs w:val="28"/>
          <w:lang w:val="uk-UA" w:eastAsia="ru-RU"/>
        </w:rPr>
        <w:t xml:space="preserve"> </w:t>
      </w:r>
      <w:r w:rsidRPr="004519D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найбільш</w:t>
      </w:r>
      <w:r w:rsidRPr="004519DE">
        <w:rPr>
          <w:rFonts w:ascii="Times New Roman" w:hAnsi="Times New Roman" w:cs="Times New Roman"/>
          <w:color w:val="000000"/>
          <w:spacing w:val="79"/>
          <w:sz w:val="28"/>
          <w:szCs w:val="28"/>
          <w:lang w:val="uk-UA" w:eastAsia="ru-RU"/>
        </w:rPr>
        <w:t xml:space="preserve"> </w:t>
      </w:r>
      <w:r w:rsidRPr="004519D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відомими, вони</w:t>
      </w:r>
      <w:r w:rsidRPr="004519DE">
        <w:rPr>
          <w:rFonts w:ascii="Times New Roman" w:hAnsi="Times New Roman" w:cs="Times New Roman"/>
          <w:color w:val="000000"/>
          <w:spacing w:val="87"/>
          <w:sz w:val="28"/>
          <w:szCs w:val="28"/>
          <w:lang w:val="uk-UA" w:eastAsia="ru-RU"/>
        </w:rPr>
        <w:t xml:space="preserve"> </w:t>
      </w:r>
      <w:r w:rsidRPr="004519D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вільно</w:t>
      </w:r>
      <w:r w:rsidRPr="004519DE">
        <w:rPr>
          <w:rFonts w:ascii="Times New Roman" w:hAnsi="Times New Roman" w:cs="Times New Roman"/>
          <w:color w:val="000000"/>
          <w:spacing w:val="87"/>
          <w:sz w:val="28"/>
          <w:szCs w:val="28"/>
          <w:lang w:val="uk-UA" w:eastAsia="ru-RU"/>
        </w:rPr>
        <w:t xml:space="preserve"> </w:t>
      </w:r>
      <w:r w:rsidRPr="004519D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поширені</w:t>
      </w:r>
      <w:r w:rsidRPr="004519DE">
        <w:rPr>
          <w:rFonts w:ascii="Times New Roman" w:hAnsi="Times New Roman" w:cs="Times New Roman"/>
          <w:color w:val="000000"/>
          <w:spacing w:val="79"/>
          <w:sz w:val="28"/>
          <w:szCs w:val="28"/>
          <w:lang w:val="uk-UA" w:eastAsia="ru-RU"/>
        </w:rPr>
        <w:t xml:space="preserve"> </w:t>
      </w:r>
      <w:r w:rsidRPr="004519D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Pr="004519DE">
        <w:rPr>
          <w:rFonts w:ascii="Times New Roman" w:hAnsi="Times New Roman" w:cs="Times New Roman"/>
          <w:color w:val="000000"/>
          <w:spacing w:val="87"/>
          <w:sz w:val="28"/>
          <w:szCs w:val="28"/>
          <w:lang w:val="uk-UA" w:eastAsia="ru-RU"/>
        </w:rPr>
        <w:t xml:space="preserve"> </w:t>
      </w:r>
      <w:r w:rsidRPr="004519D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застосовуються</w:t>
      </w:r>
      <w:r w:rsidRPr="004519DE">
        <w:rPr>
          <w:rFonts w:ascii="Times New Roman" w:hAnsi="Times New Roman" w:cs="Times New Roman"/>
          <w:color w:val="000000"/>
          <w:spacing w:val="87"/>
          <w:sz w:val="28"/>
          <w:szCs w:val="28"/>
          <w:lang w:val="uk-UA" w:eastAsia="ru-RU"/>
        </w:rPr>
        <w:t xml:space="preserve"> </w:t>
      </w:r>
      <w:r w:rsidRPr="004519D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4519DE">
        <w:rPr>
          <w:rFonts w:ascii="Times New Roman" w:hAnsi="Times New Roman" w:cs="Times New Roman"/>
          <w:color w:val="000000"/>
          <w:spacing w:val="87"/>
          <w:sz w:val="28"/>
          <w:szCs w:val="28"/>
          <w:lang w:val="uk-UA" w:eastAsia="ru-RU"/>
        </w:rPr>
        <w:t xml:space="preserve"> </w:t>
      </w:r>
      <w:r w:rsidRPr="004519D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освіті.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519D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[15] </w:t>
      </w:r>
    </w:p>
    <w:p w:rsidR="00C37B69" w:rsidRPr="004519DE" w:rsidRDefault="00C37B69" w:rsidP="00D0046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4519D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Важливий внесок</w:t>
      </w:r>
      <w:r w:rsidRPr="004519DE">
        <w:rPr>
          <w:rFonts w:ascii="Times New Roman" w:hAnsi="Times New Roman" w:cs="Times New Roman"/>
          <w:color w:val="000000"/>
          <w:spacing w:val="7"/>
          <w:sz w:val="28"/>
          <w:szCs w:val="28"/>
          <w:lang w:val="uk-UA" w:eastAsia="ru-RU"/>
        </w:rPr>
        <w:t xml:space="preserve"> </w:t>
      </w:r>
      <w:r w:rsidRPr="004519D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у розвиток хмарних сервісів для освіти робить компанія Google.</w:t>
      </w:r>
    </w:p>
    <w:p w:rsidR="00C37B69" w:rsidRPr="00591D66" w:rsidRDefault="00C37B69" w:rsidP="00655B74">
      <w:pPr>
        <w:spacing w:after="0" w:line="360" w:lineRule="auto"/>
        <w:ind w:firstLine="709"/>
        <w:jc w:val="both"/>
        <w:rPr>
          <w:rFonts w:ascii="Times" w:hAnsi="Times" w:cs="Times"/>
          <w:color w:val="000000"/>
          <w:sz w:val="28"/>
          <w:szCs w:val="28"/>
          <w:lang w:val="uk-UA" w:eastAsia="ru-RU"/>
        </w:rPr>
      </w:pP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Найпоширенішими хмарними платформами, які 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застосов</w:t>
      </w: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>ують в освіті на сьогодні є:</w:t>
      </w:r>
    </w:p>
    <w:p w:rsidR="00C37B69" w:rsidRPr="00591D66" w:rsidRDefault="00C37B69" w:rsidP="00655B74">
      <w:pPr>
        <w:spacing w:after="0" w:line="360" w:lineRule="auto"/>
        <w:ind w:firstLine="709"/>
        <w:jc w:val="both"/>
        <w:rPr>
          <w:rFonts w:ascii="Times" w:hAnsi="Times" w:cs="Times"/>
          <w:color w:val="000000"/>
          <w:sz w:val="28"/>
          <w:szCs w:val="28"/>
          <w:lang w:val="uk-UA" w:eastAsia="ru-RU"/>
        </w:rPr>
      </w:pP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>1. Google Classroom (рис.2.1) пов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’</w:t>
      </w: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>язує хмарні онлайн-програми Google, надає доступ до платформи з комп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’</w:t>
      </w: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>ютерів, планшетів та смартфонів, дозволяє зручно планувати терміни виконання завдання студентами</w:t>
      </w:r>
    </w:p>
    <w:p w:rsidR="00C37B69" w:rsidRPr="00591D66" w:rsidRDefault="00C37B69" w:rsidP="000B28B9">
      <w:pPr>
        <w:spacing w:after="0" w:line="360" w:lineRule="auto"/>
        <w:jc w:val="center"/>
        <w:rPr>
          <w:rFonts w:ascii="Times" w:hAnsi="Times" w:cs="Times"/>
          <w:color w:val="000000"/>
          <w:sz w:val="28"/>
          <w:szCs w:val="28"/>
          <w:lang w:val="uk-UA" w:eastAsia="ru-RU"/>
        </w:rPr>
      </w:pPr>
      <w:r w:rsidRPr="002A022B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1" o:spid="_x0000_i1025" type="#_x0000_t75" alt="Google Classroom – Technology in the Curriculum" style="width:274.5pt;height:213pt;visibility:visible">
            <v:imagedata r:id="rId7" o:title=""/>
          </v:shape>
        </w:pict>
      </w:r>
    </w:p>
    <w:p w:rsidR="00C37B69" w:rsidRPr="00591D66" w:rsidRDefault="00C37B69" w:rsidP="000B28B9">
      <w:pPr>
        <w:spacing w:after="0" w:line="360" w:lineRule="auto"/>
        <w:ind w:firstLine="708"/>
        <w:jc w:val="both"/>
        <w:rPr>
          <w:rFonts w:ascii="Times" w:hAnsi="Times" w:cs="Times"/>
          <w:color w:val="000000"/>
          <w:sz w:val="28"/>
          <w:szCs w:val="28"/>
          <w:lang w:val="uk-UA" w:eastAsia="ru-RU"/>
        </w:rPr>
      </w:pP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>Рис.2.1. Логотип платформи Google Classroom</w:t>
      </w:r>
    </w:p>
    <w:p w:rsidR="00C37B69" w:rsidRPr="00591D66" w:rsidRDefault="00C37B69" w:rsidP="00655B74">
      <w:pPr>
        <w:spacing w:after="0" w:line="360" w:lineRule="auto"/>
        <w:ind w:firstLine="709"/>
        <w:jc w:val="both"/>
        <w:rPr>
          <w:rFonts w:ascii="Times" w:hAnsi="Times" w:cs="Times"/>
          <w:color w:val="000000"/>
          <w:sz w:val="28"/>
          <w:szCs w:val="28"/>
          <w:lang w:val="uk-UA" w:eastAsia="ru-RU"/>
        </w:rPr>
      </w:pPr>
    </w:p>
    <w:p w:rsidR="00C37B69" w:rsidRPr="00591D66" w:rsidRDefault="00C37B69" w:rsidP="00655B74">
      <w:pPr>
        <w:spacing w:after="0" w:line="360" w:lineRule="auto"/>
        <w:ind w:firstLine="709"/>
        <w:jc w:val="both"/>
        <w:rPr>
          <w:rFonts w:ascii="Times" w:hAnsi="Times" w:cs="Times"/>
          <w:color w:val="000000"/>
          <w:sz w:val="28"/>
          <w:szCs w:val="28"/>
          <w:lang w:val="uk-UA" w:eastAsia="ru-RU"/>
        </w:rPr>
      </w:pP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2. Blackboard 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(рис.2.2) </w:t>
      </w: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серед інших свої послуг надає ПЗ для хмарного навчання. </w:t>
      </w:r>
    </w:p>
    <w:p w:rsidR="00C37B69" w:rsidRPr="00591D66" w:rsidRDefault="00C37B69" w:rsidP="000B28B9">
      <w:pPr>
        <w:spacing w:after="0" w:line="360" w:lineRule="auto"/>
        <w:jc w:val="center"/>
        <w:rPr>
          <w:rFonts w:ascii="Times" w:hAnsi="Times" w:cs="Times"/>
          <w:color w:val="000000"/>
          <w:sz w:val="28"/>
          <w:szCs w:val="28"/>
          <w:lang w:val="uk-UA" w:eastAsia="ru-RU"/>
        </w:rPr>
      </w:pPr>
      <w:r w:rsidRPr="002A022B">
        <w:rPr>
          <w:noProof/>
          <w:lang w:val="en-US"/>
        </w:rPr>
        <w:pict>
          <v:shape id="Рисунок 40" o:spid="_x0000_i1026" type="#_x0000_t75" alt="Blackboard On-Campus Information for Students | Services By Category |  Information Technology | UMass Lowell" style="width:342.75pt;height:172.5pt;visibility:visible">
            <v:imagedata r:id="rId8" o:title=""/>
          </v:shape>
        </w:pict>
      </w:r>
    </w:p>
    <w:p w:rsidR="00C37B69" w:rsidRPr="00591D66" w:rsidRDefault="00C37B69" w:rsidP="000B28B9">
      <w:pPr>
        <w:spacing w:after="0" w:line="360" w:lineRule="auto"/>
        <w:ind w:firstLine="708"/>
        <w:jc w:val="both"/>
        <w:rPr>
          <w:rFonts w:ascii="Times" w:hAnsi="Times" w:cs="Times"/>
          <w:color w:val="000000"/>
          <w:sz w:val="28"/>
          <w:szCs w:val="28"/>
          <w:lang w:val="uk-UA" w:eastAsia="ru-RU"/>
        </w:rPr>
      </w:pP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>Рис.2.2. Логотип платформи Blackboard</w:t>
      </w:r>
    </w:p>
    <w:p w:rsidR="00C37B69" w:rsidRPr="00591D66" w:rsidRDefault="00C37B69" w:rsidP="00655B74">
      <w:pPr>
        <w:spacing w:after="0" w:line="360" w:lineRule="auto"/>
        <w:ind w:firstLine="709"/>
        <w:jc w:val="both"/>
        <w:rPr>
          <w:rFonts w:ascii="Times" w:hAnsi="Times" w:cs="Times"/>
          <w:color w:val="000000"/>
          <w:sz w:val="28"/>
          <w:szCs w:val="28"/>
          <w:lang w:val="uk-UA" w:eastAsia="ru-RU"/>
        </w:rPr>
      </w:pP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>Так, Blackboard Classroom забезпечує організацію та проведення відео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-</w:t>
      </w: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>конференцій у віртуальних класах, керування завданнями, аналітику їх виконання тощо.</w:t>
      </w:r>
    </w:p>
    <w:p w:rsidR="00C37B69" w:rsidRPr="00591D66" w:rsidRDefault="00C37B69" w:rsidP="00655B74">
      <w:pPr>
        <w:spacing w:after="0" w:line="360" w:lineRule="auto"/>
        <w:ind w:firstLine="709"/>
        <w:jc w:val="both"/>
        <w:rPr>
          <w:rFonts w:ascii="Times" w:hAnsi="Times" w:cs="Times"/>
          <w:color w:val="000000"/>
          <w:sz w:val="28"/>
          <w:szCs w:val="28"/>
          <w:lang w:val="uk-UA" w:eastAsia="ru-RU"/>
        </w:rPr>
      </w:pP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>3. Knowledge Matters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(рис.2.3)</w:t>
      </w: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дозволяє моделювати хмарні бізнес-симуляції для імітації ситуацій, з якими студенти стикатимуться у діловому середовищі, тим самим даючи студентам можливість практикувати розв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’</w:t>
      </w: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>язання реальних проблем. Симуляції кейсів орієнтовані на конкретні галузеві сценарії.</w:t>
      </w:r>
    </w:p>
    <w:p w:rsidR="00C37B69" w:rsidRDefault="00C37B69" w:rsidP="00287301">
      <w:pPr>
        <w:spacing w:after="0" w:line="360" w:lineRule="auto"/>
        <w:jc w:val="center"/>
        <w:rPr>
          <w:rFonts w:ascii="Times" w:hAnsi="Times" w:cs="Times"/>
          <w:color w:val="000000"/>
          <w:sz w:val="28"/>
          <w:szCs w:val="28"/>
          <w:lang w:val="uk-UA" w:eastAsia="ru-RU"/>
        </w:rPr>
      </w:pPr>
      <w:r w:rsidRPr="002A022B">
        <w:rPr>
          <w:noProof/>
          <w:lang w:val="en-US"/>
        </w:rPr>
        <w:pict>
          <v:shape id="Рисунок 39" o:spid="_x0000_i1027" type="#_x0000_t75" alt="Knowledge Matters - eDynamic Learning" style="width:422.25pt;height:135.75pt;visibility:visible">
            <v:imagedata r:id="rId9" o:title=""/>
          </v:shape>
        </w:pict>
      </w:r>
    </w:p>
    <w:p w:rsidR="00C37B69" w:rsidRDefault="00C37B69" w:rsidP="00287301">
      <w:pPr>
        <w:spacing w:after="0" w:line="360" w:lineRule="auto"/>
        <w:ind w:firstLine="708"/>
        <w:jc w:val="both"/>
        <w:rPr>
          <w:rFonts w:ascii="Times" w:hAnsi="Times" w:cs="Times"/>
          <w:color w:val="000000"/>
          <w:sz w:val="28"/>
          <w:szCs w:val="28"/>
          <w:lang w:val="uk-UA" w:eastAsia="ru-RU"/>
        </w:rPr>
      </w:pP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>Рис.2.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3</w:t>
      </w: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>. Логотип платформи Knowledge Matters</w:t>
      </w:r>
    </w:p>
    <w:p w:rsidR="00C37B69" w:rsidRPr="00591D66" w:rsidRDefault="00C37B69" w:rsidP="00287301">
      <w:pPr>
        <w:spacing w:after="0" w:line="360" w:lineRule="auto"/>
        <w:ind w:firstLine="708"/>
        <w:jc w:val="both"/>
        <w:rPr>
          <w:rFonts w:ascii="Times" w:hAnsi="Times" w:cs="Times"/>
          <w:color w:val="000000"/>
          <w:sz w:val="28"/>
          <w:szCs w:val="28"/>
          <w:lang w:val="uk-UA" w:eastAsia="ru-RU"/>
        </w:rPr>
      </w:pPr>
    </w:p>
    <w:p w:rsidR="00C37B69" w:rsidRPr="00591D66" w:rsidRDefault="00C37B69" w:rsidP="00655B74">
      <w:pPr>
        <w:spacing w:after="0" w:line="360" w:lineRule="auto"/>
        <w:ind w:firstLine="709"/>
        <w:jc w:val="both"/>
        <w:rPr>
          <w:rFonts w:ascii="Times" w:hAnsi="Times" w:cs="Times"/>
          <w:color w:val="000000"/>
          <w:sz w:val="28"/>
          <w:szCs w:val="28"/>
          <w:lang w:val="uk-UA" w:eastAsia="ru-RU"/>
        </w:rPr>
      </w:pPr>
      <w:r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4. </w:t>
      </w: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>Coursera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(рис.2.4)</w:t>
      </w: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– відома освітня хмарна платформа з різноманітними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</w:t>
      </w: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>онлайн-курсами від відо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мих університетів та викладачів.</w:t>
      </w:r>
    </w:p>
    <w:p w:rsidR="00C37B69" w:rsidRDefault="00C37B69" w:rsidP="00717149">
      <w:pPr>
        <w:spacing w:after="0" w:line="360" w:lineRule="auto"/>
        <w:jc w:val="center"/>
        <w:rPr>
          <w:rFonts w:ascii="Times" w:hAnsi="Times" w:cs="Times"/>
          <w:color w:val="000000"/>
          <w:sz w:val="28"/>
          <w:szCs w:val="28"/>
          <w:lang w:val="uk-UA" w:eastAsia="ru-RU"/>
        </w:rPr>
      </w:pPr>
      <w:r w:rsidRPr="002A022B">
        <w:rPr>
          <w:rFonts w:ascii="Times" w:hAnsi="Times" w:cs="Times"/>
          <w:noProof/>
          <w:color w:val="000000"/>
          <w:sz w:val="28"/>
          <w:szCs w:val="28"/>
          <w:lang w:val="en-US"/>
        </w:rPr>
        <w:pict>
          <v:shape id="Рисунок 75" o:spid="_x0000_i1028" type="#_x0000_t75" style="width:314.25pt;height:75pt;visibility:visible">
            <v:imagedata r:id="rId10" o:title=""/>
          </v:shape>
        </w:pict>
      </w:r>
    </w:p>
    <w:p w:rsidR="00C37B69" w:rsidRDefault="00C37B69" w:rsidP="00287301">
      <w:pPr>
        <w:spacing w:after="0" w:line="360" w:lineRule="auto"/>
        <w:ind w:firstLine="708"/>
        <w:jc w:val="both"/>
        <w:rPr>
          <w:rFonts w:ascii="Times" w:hAnsi="Times" w:cs="Times"/>
          <w:color w:val="000000"/>
          <w:sz w:val="28"/>
          <w:szCs w:val="28"/>
          <w:lang w:val="uk-UA" w:eastAsia="ru-RU"/>
        </w:rPr>
      </w:pP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>Рис.2.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4</w:t>
      </w: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>. Логотип платформи Coursera</w:t>
      </w:r>
    </w:p>
    <w:p w:rsidR="00C37B69" w:rsidRPr="00591D66" w:rsidRDefault="00C37B69" w:rsidP="00655B74">
      <w:pPr>
        <w:spacing w:after="0" w:line="360" w:lineRule="auto"/>
        <w:ind w:firstLine="709"/>
        <w:jc w:val="both"/>
        <w:rPr>
          <w:rFonts w:ascii="Times" w:hAnsi="Times" w:cs="Times"/>
          <w:color w:val="000000"/>
          <w:sz w:val="28"/>
          <w:szCs w:val="28"/>
          <w:lang w:val="uk-UA" w:eastAsia="ru-RU"/>
        </w:rPr>
      </w:pPr>
    </w:p>
    <w:p w:rsidR="00C37B69" w:rsidRDefault="00C37B69" w:rsidP="00655B74">
      <w:pPr>
        <w:spacing w:after="0" w:line="360" w:lineRule="auto"/>
        <w:ind w:firstLine="709"/>
        <w:jc w:val="both"/>
        <w:rPr>
          <w:rFonts w:ascii="Times" w:hAnsi="Times" w:cs="Times"/>
          <w:color w:val="000000"/>
          <w:sz w:val="28"/>
          <w:szCs w:val="28"/>
          <w:lang w:val="uk-UA" w:eastAsia="ru-RU"/>
        </w:rPr>
      </w:pPr>
      <w:r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5. </w:t>
      </w: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>Office 365 Education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(рис.2.5)</w:t>
      </w: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від компанії Microsoft орієнтований на студентів та викладачів 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та покликаний спростити навчання в інтернеті.</w:t>
      </w:r>
    </w:p>
    <w:p w:rsidR="00C37B69" w:rsidRPr="00591D66" w:rsidRDefault="00C37B69" w:rsidP="00655B74">
      <w:pPr>
        <w:spacing w:after="0" w:line="360" w:lineRule="auto"/>
        <w:ind w:firstLine="709"/>
        <w:jc w:val="both"/>
        <w:rPr>
          <w:rFonts w:ascii="Times" w:hAnsi="Times" w:cs="Times"/>
          <w:color w:val="000000"/>
          <w:sz w:val="28"/>
          <w:szCs w:val="28"/>
          <w:lang w:val="uk-UA" w:eastAsia="ru-RU"/>
        </w:rPr>
      </w:pPr>
    </w:p>
    <w:p w:rsidR="00C37B69" w:rsidRPr="00591D66" w:rsidRDefault="00C37B69" w:rsidP="00287301">
      <w:pPr>
        <w:spacing w:after="0" w:line="360" w:lineRule="auto"/>
        <w:jc w:val="center"/>
        <w:rPr>
          <w:rFonts w:ascii="Times" w:hAnsi="Times" w:cs="Times"/>
          <w:color w:val="000000"/>
          <w:sz w:val="28"/>
          <w:szCs w:val="28"/>
          <w:lang w:val="uk-UA" w:eastAsia="ru-RU"/>
        </w:rPr>
      </w:pPr>
      <w:r w:rsidRPr="002A022B">
        <w:rPr>
          <w:noProof/>
          <w:lang w:val="en-US"/>
        </w:rPr>
        <w:pict>
          <v:shape id="Рисунок 42" o:spid="_x0000_i1029" type="#_x0000_t75" alt="Как IT-гиганты помогают образованию? Часть 2: Microsoft / Хабр" style="width:288.75pt;height:186.75pt;visibility:visible">
            <v:imagedata r:id="rId11" o:title=""/>
          </v:shape>
        </w:pict>
      </w:r>
    </w:p>
    <w:p w:rsidR="00C37B69" w:rsidRDefault="00C37B69" w:rsidP="00287301">
      <w:pPr>
        <w:spacing w:after="0" w:line="360" w:lineRule="auto"/>
        <w:ind w:firstLine="708"/>
        <w:jc w:val="both"/>
        <w:rPr>
          <w:rFonts w:ascii="Times" w:hAnsi="Times" w:cs="Times"/>
          <w:color w:val="000000"/>
          <w:sz w:val="28"/>
          <w:szCs w:val="28"/>
          <w:lang w:val="uk-UA" w:eastAsia="ru-RU"/>
        </w:rPr>
      </w:pP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>Рис.2.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5</w:t>
      </w: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>. Логотип платформи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</w:t>
      </w: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>Office 365 Education</w:t>
      </w:r>
    </w:p>
    <w:p w:rsidR="00C37B69" w:rsidRDefault="00C37B69" w:rsidP="00655B74">
      <w:pPr>
        <w:spacing w:after="0" w:line="360" w:lineRule="auto"/>
        <w:ind w:firstLine="709"/>
        <w:jc w:val="both"/>
        <w:rPr>
          <w:rFonts w:ascii="Times" w:hAnsi="Times" w:cs="Times"/>
          <w:color w:val="000000"/>
          <w:sz w:val="28"/>
          <w:szCs w:val="28"/>
          <w:lang w:val="uk-UA" w:eastAsia="ru-RU"/>
        </w:rPr>
      </w:pPr>
    </w:p>
    <w:p w:rsidR="00C37B69" w:rsidRPr="00591D66" w:rsidRDefault="00C37B69" w:rsidP="00655B74">
      <w:pPr>
        <w:spacing w:after="0" w:line="360" w:lineRule="auto"/>
        <w:ind w:firstLine="709"/>
        <w:jc w:val="both"/>
        <w:rPr>
          <w:rFonts w:ascii="Times" w:hAnsi="Times" w:cs="Times"/>
          <w:color w:val="000000"/>
          <w:sz w:val="28"/>
          <w:szCs w:val="28"/>
          <w:lang w:val="uk-UA" w:eastAsia="ru-RU"/>
        </w:rPr>
      </w:pPr>
      <w:r>
        <w:rPr>
          <w:rFonts w:ascii="Times" w:hAnsi="Times" w:cs="Times"/>
          <w:color w:val="000000"/>
          <w:sz w:val="28"/>
          <w:szCs w:val="28"/>
          <w:lang w:val="uk-UA" w:eastAsia="ru-RU"/>
        </w:rPr>
        <w:t>6.</w:t>
      </w: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Classflow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(рис.2.6)</w:t>
      </w: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– це хмарне ПЗ, яке допомагає викладачам створювати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</w:t>
      </w: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>інтерактивні форми за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нять та показувати їх студентам.</w:t>
      </w:r>
    </w:p>
    <w:p w:rsidR="00C37B69" w:rsidRDefault="00C37B69" w:rsidP="00287301">
      <w:pPr>
        <w:spacing w:after="0" w:line="360" w:lineRule="auto"/>
        <w:jc w:val="center"/>
        <w:rPr>
          <w:rFonts w:ascii="Times" w:hAnsi="Times" w:cs="Times"/>
          <w:color w:val="000000"/>
          <w:sz w:val="28"/>
          <w:szCs w:val="28"/>
          <w:lang w:val="uk-UA" w:eastAsia="ru-RU"/>
        </w:rPr>
      </w:pPr>
      <w:r w:rsidRPr="002A022B">
        <w:rPr>
          <w:noProof/>
          <w:lang w:val="en-US"/>
        </w:rPr>
        <w:pict>
          <v:shape id="Рисунок 70" o:spid="_x0000_i1030" type="#_x0000_t75" alt="ClassFlow - Incident IQ" style="width:192pt;height:192pt;visibility:visible">
            <v:imagedata r:id="rId12" o:title=""/>
          </v:shape>
        </w:pict>
      </w:r>
    </w:p>
    <w:p w:rsidR="00C37B69" w:rsidRDefault="00C37B69" w:rsidP="00287301">
      <w:pPr>
        <w:spacing w:after="0" w:line="360" w:lineRule="auto"/>
        <w:ind w:firstLine="708"/>
        <w:jc w:val="both"/>
        <w:rPr>
          <w:rFonts w:ascii="Times" w:hAnsi="Times" w:cs="Times"/>
          <w:color w:val="000000"/>
          <w:sz w:val="28"/>
          <w:szCs w:val="28"/>
          <w:lang w:val="uk-UA" w:eastAsia="ru-RU"/>
        </w:rPr>
      </w:pP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>Рис.2.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6</w:t>
      </w: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>. Логотип платформи Classflow</w:t>
      </w:r>
    </w:p>
    <w:p w:rsidR="00C37B69" w:rsidRPr="00591D66" w:rsidRDefault="00C37B69" w:rsidP="00655B74">
      <w:pPr>
        <w:spacing w:after="0" w:line="360" w:lineRule="auto"/>
        <w:ind w:firstLine="709"/>
        <w:jc w:val="both"/>
        <w:rPr>
          <w:rFonts w:ascii="Times" w:hAnsi="Times" w:cs="Times"/>
          <w:color w:val="000000"/>
          <w:sz w:val="28"/>
          <w:szCs w:val="28"/>
          <w:lang w:val="uk-UA" w:eastAsia="ru-RU"/>
        </w:rPr>
      </w:pPr>
      <w:r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7. </w:t>
      </w: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>D2L Brightspace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(рис.2.7)</w:t>
      </w: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– платформа онлайн-навчання для задоволення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</w:t>
      </w: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>потреб педагогів і студентів, незалежно від того, де і хто вони.</w:t>
      </w:r>
    </w:p>
    <w:p w:rsidR="00C37B69" w:rsidRDefault="00C37B69" w:rsidP="00287301">
      <w:pPr>
        <w:spacing w:after="0" w:line="360" w:lineRule="auto"/>
        <w:jc w:val="center"/>
        <w:rPr>
          <w:rFonts w:ascii="Times" w:hAnsi="Times" w:cs="Times"/>
          <w:color w:val="000000"/>
          <w:sz w:val="28"/>
          <w:szCs w:val="28"/>
          <w:lang w:val="uk-UA" w:eastAsia="ru-RU"/>
        </w:rPr>
      </w:pPr>
      <w:r w:rsidRPr="002A022B">
        <w:rPr>
          <w:noProof/>
          <w:lang w:val="en-US"/>
        </w:rPr>
        <w:pict>
          <v:shape id="Рисунок 71" o:spid="_x0000_i1031" type="#_x0000_t75" alt="D2L Login Page" style="width:420pt;height:104.25pt;visibility:visible">
            <v:imagedata r:id="rId13" o:title=""/>
          </v:shape>
        </w:pict>
      </w:r>
    </w:p>
    <w:p w:rsidR="00C37B69" w:rsidRDefault="00C37B69" w:rsidP="00287301">
      <w:pPr>
        <w:spacing w:after="0" w:line="360" w:lineRule="auto"/>
        <w:ind w:firstLine="708"/>
        <w:jc w:val="both"/>
        <w:rPr>
          <w:rFonts w:ascii="Times" w:hAnsi="Times" w:cs="Times"/>
          <w:color w:val="000000"/>
          <w:sz w:val="28"/>
          <w:szCs w:val="28"/>
          <w:lang w:val="uk-UA" w:eastAsia="ru-RU"/>
        </w:rPr>
      </w:pP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>Рис.2.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7</w:t>
      </w: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>. Логотип платформи D2L Brightspace</w:t>
      </w:r>
    </w:p>
    <w:p w:rsidR="00C37B69" w:rsidRDefault="00C37B69" w:rsidP="00655B74">
      <w:pPr>
        <w:spacing w:after="0" w:line="360" w:lineRule="auto"/>
        <w:ind w:firstLine="709"/>
        <w:jc w:val="both"/>
        <w:rPr>
          <w:rFonts w:ascii="Times" w:hAnsi="Times" w:cs="Times"/>
          <w:color w:val="000000"/>
          <w:sz w:val="28"/>
          <w:szCs w:val="28"/>
          <w:lang w:val="uk-UA" w:eastAsia="ru-RU"/>
        </w:rPr>
      </w:pPr>
    </w:p>
    <w:p w:rsidR="00C37B69" w:rsidRPr="00591D66" w:rsidRDefault="00C37B69" w:rsidP="00655B74">
      <w:pPr>
        <w:spacing w:after="0" w:line="360" w:lineRule="auto"/>
        <w:ind w:firstLine="709"/>
        <w:jc w:val="both"/>
        <w:rPr>
          <w:rFonts w:ascii="Times" w:hAnsi="Times" w:cs="Times"/>
          <w:color w:val="000000"/>
          <w:sz w:val="28"/>
          <w:szCs w:val="28"/>
          <w:lang w:val="uk-UA" w:eastAsia="ru-RU"/>
        </w:rPr>
      </w:pP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>Її зручна інформаційна панель дозволяє викладачам відстежувати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</w:t>
      </w: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>успіхи студентів.</w:t>
      </w:r>
    </w:p>
    <w:p w:rsidR="00C37B69" w:rsidRPr="00591D66" w:rsidRDefault="00C37B69" w:rsidP="00655B74">
      <w:pPr>
        <w:spacing w:after="0" w:line="360" w:lineRule="auto"/>
        <w:ind w:firstLine="709"/>
        <w:jc w:val="both"/>
        <w:rPr>
          <w:rFonts w:ascii="Times" w:hAnsi="Times" w:cs="Times"/>
          <w:color w:val="000000"/>
          <w:sz w:val="28"/>
          <w:szCs w:val="28"/>
          <w:lang w:val="uk-UA" w:eastAsia="ru-RU"/>
        </w:rPr>
      </w:pP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>Цей перелік не є вичерпним, численні хмарні сервіси надають освітні онлайн-послуги і відрізняються набором можливостей, відсутністю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</w:t>
      </w: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>або наявністю платної складової та її розміром</w:t>
      </w:r>
    </w:p>
    <w:p w:rsidR="00C37B69" w:rsidRPr="00591D66" w:rsidRDefault="00C37B69" w:rsidP="00655B74">
      <w:pPr>
        <w:spacing w:after="0" w:line="360" w:lineRule="auto"/>
        <w:ind w:firstLine="709"/>
        <w:jc w:val="both"/>
        <w:rPr>
          <w:rFonts w:ascii="Times" w:hAnsi="Times" w:cs="Times"/>
          <w:color w:val="000000"/>
          <w:sz w:val="28"/>
          <w:szCs w:val="28"/>
          <w:lang w:val="uk-UA" w:eastAsia="ru-RU"/>
        </w:rPr>
      </w:pP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Переваги застосування хмарних технологій 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у вищій </w:t>
      </w: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>освіті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згруповано в Додатку Б.</w:t>
      </w:r>
    </w:p>
    <w:p w:rsidR="00C37B69" w:rsidRDefault="00C37B69" w:rsidP="00655B74">
      <w:pPr>
        <w:spacing w:after="0" w:line="360" w:lineRule="auto"/>
        <w:ind w:firstLine="709"/>
        <w:jc w:val="both"/>
        <w:rPr>
          <w:rFonts w:ascii="Times" w:hAnsi="Times" w:cs="Times"/>
          <w:color w:val="000000"/>
          <w:sz w:val="28"/>
          <w:szCs w:val="28"/>
          <w:lang w:val="uk-UA" w:eastAsia="ru-RU"/>
        </w:rPr>
      </w:pP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Попри всі переваги, є також 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де</w:t>
      </w: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>кілька проблем із хмарними освітніми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</w:t>
      </w: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>платформами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:</w:t>
      </w:r>
    </w:p>
    <w:p w:rsidR="00C37B69" w:rsidRDefault="00C37B69" w:rsidP="00655B74">
      <w:pPr>
        <w:spacing w:after="0" w:line="360" w:lineRule="auto"/>
        <w:ind w:firstLine="709"/>
        <w:jc w:val="both"/>
        <w:rPr>
          <w:rFonts w:ascii="Times" w:hAnsi="Times" w:cs="Times"/>
          <w:color w:val="000000"/>
          <w:sz w:val="28"/>
          <w:szCs w:val="28"/>
          <w:lang w:val="uk-UA" w:eastAsia="ru-RU"/>
        </w:rPr>
      </w:pP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>– залежність від доступу до Інтернету, адже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</w:t>
      </w: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>перебої в роботі послуг провайдерів або низька пропускна здатність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</w:t>
      </w: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>послуг Інтернету можуть унеможливити онлайн-навчання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;</w:t>
      </w:r>
    </w:p>
    <w:p w:rsidR="00C37B69" w:rsidRDefault="00C37B69" w:rsidP="00655B74">
      <w:pPr>
        <w:spacing w:after="0" w:line="360" w:lineRule="auto"/>
        <w:ind w:firstLine="709"/>
        <w:jc w:val="both"/>
        <w:rPr>
          <w:rFonts w:ascii="Times" w:hAnsi="Times" w:cs="Times"/>
          <w:color w:val="000000"/>
          <w:sz w:val="28"/>
          <w:szCs w:val="28"/>
          <w:lang w:val="uk-UA" w:eastAsia="ru-RU"/>
        </w:rPr>
      </w:pP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>–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так як</w:t>
      </w: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хмарні освітні технології залежать від послуг одного постачальника, неможливо перемикатися між постачальниками хмарних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</w:t>
      </w: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>послуг. Тому критично важливим є вибір постачальника якісних хмарних послуг для надійного розміщення навчального контенту в його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</w:t>
      </w: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>сховищі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;</w:t>
      </w:r>
    </w:p>
    <w:p w:rsidR="00C37B69" w:rsidRDefault="00C37B69" w:rsidP="00655B74">
      <w:pPr>
        <w:spacing w:after="0" w:line="360" w:lineRule="auto"/>
        <w:ind w:firstLine="709"/>
        <w:jc w:val="both"/>
        <w:rPr>
          <w:rFonts w:ascii="Times" w:hAnsi="Times" w:cs="Times"/>
          <w:color w:val="000000"/>
          <w:sz w:val="28"/>
          <w:szCs w:val="28"/>
          <w:lang w:val="uk-UA" w:eastAsia="ru-RU"/>
        </w:rPr>
      </w:pP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>– існують певні небезпеки при розміщенні усіх навчальних ресурсів у хмарі, адже такі інтернет-системи можуть бути вразливими до кібератак. Ризики зростають при нехтуванні правилами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</w:t>
      </w: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хмарної безпеки: дефолтними налаштуваннями 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та</w:t>
      </w: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паролями, зберіганням паролів від акаунтів хмарної інфраструктури на різних пристроях,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</w:t>
      </w: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відмовою від двофакторної аутентифікації. </w:t>
      </w:r>
    </w:p>
    <w:p w:rsidR="00C37B69" w:rsidRPr="009E61B5" w:rsidRDefault="00C37B69" w:rsidP="009E61B5">
      <w:pPr>
        <w:spacing w:after="0" w:line="360" w:lineRule="auto"/>
        <w:ind w:firstLine="709"/>
        <w:jc w:val="both"/>
        <w:rPr>
          <w:rFonts w:ascii="Times" w:hAnsi="Times" w:cs="Times"/>
          <w:color w:val="000000"/>
          <w:sz w:val="28"/>
          <w:szCs w:val="28"/>
          <w:lang w:val="uk-UA" w:eastAsia="ru-RU"/>
        </w:rPr>
      </w:pPr>
      <w:r w:rsidRPr="009E61B5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Наступним цифровим інструментом, який 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застосовується при </w:t>
      </w:r>
      <w:r w:rsidRPr="009E61B5">
        <w:rPr>
          <w:rFonts w:ascii="Times" w:hAnsi="Times" w:cs="Times"/>
          <w:color w:val="000000"/>
          <w:sz w:val="28"/>
          <w:szCs w:val="28"/>
          <w:lang w:val="uk-UA" w:eastAsia="ru-RU"/>
        </w:rPr>
        <w:t>підготов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ці майбутніх викладачів</w:t>
      </w:r>
      <w:r w:rsidRPr="00287301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професійно-орієнтованих дисциплін 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закладів вищої освіти</w:t>
      </w:r>
      <w:r w:rsidRPr="009E61B5">
        <w:rPr>
          <w:rFonts w:ascii="Times" w:hAnsi="Times" w:cs="Times"/>
          <w:color w:val="000000"/>
          <w:sz w:val="28"/>
          <w:szCs w:val="28"/>
          <w:lang w:val="uk-UA" w:eastAsia="ru-RU"/>
        </w:rPr>
        <w:t>, є Piktochart (рис.2.8).</w:t>
      </w:r>
    </w:p>
    <w:p w:rsidR="00C37B69" w:rsidRPr="00591D66" w:rsidRDefault="00C37B69" w:rsidP="009E61B5">
      <w:pPr>
        <w:spacing w:after="0" w:line="360" w:lineRule="auto"/>
        <w:ind w:firstLine="709"/>
        <w:jc w:val="both"/>
        <w:rPr>
          <w:rFonts w:ascii="Times" w:hAnsi="Times" w:cs="Times"/>
          <w:color w:val="000000"/>
          <w:sz w:val="28"/>
          <w:szCs w:val="28"/>
          <w:lang w:val="uk-UA" w:eastAsia="ru-RU"/>
        </w:rPr>
      </w:pPr>
      <w:r w:rsidRPr="009E61B5">
        <w:rPr>
          <w:rFonts w:ascii="Times" w:hAnsi="Times" w:cs="Times"/>
          <w:color w:val="000000"/>
          <w:sz w:val="28"/>
          <w:szCs w:val="28"/>
          <w:lang w:val="uk-UA" w:eastAsia="ru-RU"/>
        </w:rPr>
        <w:t>Даний ресурс дозволяє реалізовувати інфографіку, яка є візуалізацією даних за допомогою виконання колективних або індивідуальних маніпуляцій з текстовими, графічними, числовими та аудіовізуальними об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’</w:t>
      </w:r>
      <w:r w:rsidRPr="009E61B5">
        <w:rPr>
          <w:rFonts w:ascii="Times" w:hAnsi="Times" w:cs="Times"/>
          <w:color w:val="000000"/>
          <w:sz w:val="28"/>
          <w:szCs w:val="28"/>
          <w:lang w:val="uk-UA" w:eastAsia="ru-RU"/>
        </w:rPr>
        <w:t>єктами.</w:t>
      </w:r>
    </w:p>
    <w:p w:rsidR="00C37B69" w:rsidRPr="00591D66" w:rsidRDefault="00C37B69" w:rsidP="009E61B5">
      <w:pPr>
        <w:spacing w:after="0" w:line="360" w:lineRule="auto"/>
        <w:jc w:val="center"/>
        <w:rPr>
          <w:rFonts w:ascii="Times" w:hAnsi="Times" w:cs="Times"/>
          <w:color w:val="000000"/>
          <w:sz w:val="28"/>
          <w:szCs w:val="28"/>
          <w:lang w:val="uk-UA" w:eastAsia="ru-RU"/>
        </w:rPr>
      </w:pPr>
      <w:r w:rsidRPr="002A022B">
        <w:rPr>
          <w:rFonts w:ascii="Times" w:hAnsi="Times" w:cs="Times"/>
          <w:noProof/>
          <w:color w:val="000000"/>
          <w:sz w:val="28"/>
          <w:szCs w:val="28"/>
          <w:lang w:val="en-US"/>
        </w:rPr>
        <w:pict>
          <v:shape id="Рисунок 76" o:spid="_x0000_i1032" type="#_x0000_t75" style="width:217.5pt;height:135.75pt;visibility:visible">
            <v:imagedata r:id="rId14" o:title=""/>
          </v:shape>
        </w:pict>
      </w:r>
    </w:p>
    <w:p w:rsidR="00C37B69" w:rsidRDefault="00C37B69" w:rsidP="009E61B5">
      <w:pPr>
        <w:spacing w:after="0" w:line="360" w:lineRule="auto"/>
        <w:ind w:firstLine="708"/>
        <w:jc w:val="both"/>
        <w:rPr>
          <w:rFonts w:ascii="Times" w:hAnsi="Times" w:cs="Times"/>
          <w:color w:val="000000"/>
          <w:sz w:val="28"/>
          <w:szCs w:val="28"/>
          <w:lang w:val="uk-UA" w:eastAsia="ru-RU"/>
        </w:rPr>
      </w:pP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>Рис.2.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8</w:t>
      </w: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. Логотип 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цифрового сервусу </w:t>
      </w: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>Piktochart</w:t>
      </w:r>
    </w:p>
    <w:p w:rsidR="00C37B69" w:rsidRPr="00591D66" w:rsidRDefault="00C37B69" w:rsidP="00CC3934">
      <w:pPr>
        <w:spacing w:after="0" w:line="360" w:lineRule="auto"/>
        <w:ind w:firstLine="709"/>
        <w:jc w:val="both"/>
        <w:rPr>
          <w:rFonts w:ascii="Times" w:hAnsi="Times" w:cs="Times"/>
          <w:color w:val="000000"/>
          <w:sz w:val="28"/>
          <w:szCs w:val="28"/>
          <w:lang w:val="uk-UA" w:eastAsia="ru-RU"/>
        </w:rPr>
      </w:pPr>
    </w:p>
    <w:p w:rsidR="00C37B69" w:rsidRPr="003227DF" w:rsidRDefault="00C37B69" w:rsidP="003227DF">
      <w:pPr>
        <w:spacing w:after="0" w:line="360" w:lineRule="auto"/>
        <w:ind w:firstLine="709"/>
        <w:jc w:val="both"/>
        <w:rPr>
          <w:rFonts w:ascii="Times" w:hAnsi="Times" w:cs="Times"/>
          <w:color w:val="000000"/>
          <w:sz w:val="28"/>
          <w:szCs w:val="28"/>
          <w:lang w:val="uk-UA" w:eastAsia="ru-RU"/>
        </w:rPr>
      </w:pPr>
      <w:r w:rsidRPr="003227DF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Внаслідок такої діяльності майбутні 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викладачі</w:t>
      </w:r>
      <w:r w:rsidRPr="00287301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професійно-орієнтованих дисциплін закладів вищої освіти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</w:t>
      </w:r>
      <w:r w:rsidRPr="003227DF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створюють освітній медіатекст. Piktochart.com дозволяє 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застосовувати</w:t>
      </w:r>
      <w:r w:rsidRPr="003227DF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вже готові шаблони або розробляти власні, використовуючи його можливості, можна застосовувати такі форми роботи з майбутніми педагогами, як мозковий штурм, проектна діяльність тощо.</w:t>
      </w:r>
    </w:p>
    <w:p w:rsidR="00C37B69" w:rsidRPr="00591D66" w:rsidRDefault="00C37B69" w:rsidP="003227DF">
      <w:pPr>
        <w:spacing w:after="0" w:line="360" w:lineRule="auto"/>
        <w:ind w:firstLine="709"/>
        <w:jc w:val="both"/>
        <w:rPr>
          <w:rFonts w:ascii="Times" w:hAnsi="Times" w:cs="Times"/>
          <w:color w:val="000000"/>
          <w:sz w:val="28"/>
          <w:szCs w:val="28"/>
          <w:lang w:val="uk-UA" w:eastAsia="ru-RU"/>
        </w:rPr>
      </w:pPr>
      <w:r w:rsidRPr="003227DF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Цифровий сервіс Trello (рис.2.9) надає можливість оперативного управління проектною діяльністю майбутніх 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викладачів</w:t>
      </w:r>
      <w:r w:rsidRPr="00287301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професійно-орієнтованих 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дисциплін закладів вищої освіти</w:t>
      </w: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. </w:t>
      </w:r>
    </w:p>
    <w:p w:rsidR="00C37B69" w:rsidRDefault="00C37B69" w:rsidP="009E61B5">
      <w:pPr>
        <w:spacing w:after="0" w:line="360" w:lineRule="auto"/>
        <w:jc w:val="center"/>
        <w:rPr>
          <w:rFonts w:ascii="Times" w:hAnsi="Times" w:cs="Times"/>
          <w:color w:val="000000"/>
          <w:sz w:val="28"/>
          <w:szCs w:val="28"/>
          <w:lang w:val="uk-UA" w:eastAsia="ru-RU"/>
        </w:rPr>
      </w:pPr>
    </w:p>
    <w:p w:rsidR="00C37B69" w:rsidRDefault="00C37B69" w:rsidP="009E61B5">
      <w:pPr>
        <w:spacing w:after="0" w:line="360" w:lineRule="auto"/>
        <w:jc w:val="center"/>
        <w:rPr>
          <w:rFonts w:ascii="Times" w:hAnsi="Times" w:cs="Times"/>
          <w:color w:val="000000"/>
          <w:sz w:val="28"/>
          <w:szCs w:val="28"/>
          <w:lang w:val="uk-UA" w:eastAsia="ru-RU"/>
        </w:rPr>
      </w:pPr>
      <w:r w:rsidRPr="002A022B">
        <w:rPr>
          <w:noProof/>
          <w:lang w:val="en-US"/>
        </w:rPr>
        <w:pict>
          <v:shape id="Рисунок 73" o:spid="_x0000_i1033" type="#_x0000_t75" alt="Trello | Atlassian" style="width:312pt;height:63.75pt;visibility:visible">
            <v:imagedata r:id="rId15" o:title=""/>
          </v:shape>
        </w:pict>
      </w:r>
    </w:p>
    <w:p w:rsidR="00C37B69" w:rsidRDefault="00C37B69" w:rsidP="009E61B5">
      <w:pPr>
        <w:spacing w:after="0" w:line="360" w:lineRule="auto"/>
        <w:ind w:firstLine="708"/>
        <w:jc w:val="both"/>
        <w:rPr>
          <w:rFonts w:ascii="Times" w:hAnsi="Times" w:cs="Times"/>
          <w:color w:val="000000"/>
          <w:sz w:val="28"/>
          <w:szCs w:val="28"/>
          <w:lang w:val="uk-UA" w:eastAsia="ru-RU"/>
        </w:rPr>
      </w:pP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>Рис.2.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9</w:t>
      </w: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. Логотип 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цифрового сервісу </w:t>
      </w: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>Trello</w:t>
      </w:r>
    </w:p>
    <w:p w:rsidR="00C37B69" w:rsidRPr="00591D66" w:rsidRDefault="00C37B69" w:rsidP="00CC3934">
      <w:pPr>
        <w:spacing w:after="0" w:line="360" w:lineRule="auto"/>
        <w:ind w:firstLine="709"/>
        <w:jc w:val="both"/>
        <w:rPr>
          <w:rFonts w:ascii="Times" w:hAnsi="Times" w:cs="Times"/>
          <w:color w:val="000000"/>
          <w:sz w:val="28"/>
          <w:szCs w:val="28"/>
          <w:lang w:val="uk-UA" w:eastAsia="ru-RU"/>
        </w:rPr>
      </w:pPr>
      <w:r w:rsidRPr="003227DF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Головні його переваги полягають у необмеженому безкоштовному доступі, простоті та зручності 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застосування</w:t>
      </w:r>
      <w:r w:rsidRPr="003227DF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. Інтерфейс заснований на так званих японських канбан-дошках, які 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дають змогу</w:t>
      </w:r>
      <w:r w:rsidRPr="003227DF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організовувати роботу 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студентів</w:t>
      </w:r>
      <w:r w:rsidRPr="003227DF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щодо виконання завдань у рамках тематики їх проекту. За допомогою цих дощок зру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чно спостерігати за діяльністю студентів</w:t>
      </w:r>
      <w:r w:rsidRPr="003227DF">
        <w:rPr>
          <w:rFonts w:ascii="Times" w:hAnsi="Times" w:cs="Times"/>
          <w:color w:val="000000"/>
          <w:sz w:val="28"/>
          <w:szCs w:val="28"/>
          <w:lang w:val="uk-UA" w:eastAsia="ru-RU"/>
        </w:rPr>
        <w:t>, відстежувати терміни виконання проекту та здійснювати координацію колективної діяльності</w:t>
      </w: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>.</w:t>
      </w:r>
    </w:p>
    <w:p w:rsidR="00C37B69" w:rsidRPr="00591D66" w:rsidRDefault="00C37B69" w:rsidP="00CC3934">
      <w:pPr>
        <w:spacing w:after="0" w:line="360" w:lineRule="auto"/>
        <w:ind w:firstLine="709"/>
        <w:jc w:val="both"/>
        <w:rPr>
          <w:rFonts w:ascii="Times" w:hAnsi="Times" w:cs="Times"/>
          <w:color w:val="000000"/>
          <w:sz w:val="28"/>
          <w:szCs w:val="28"/>
          <w:lang w:val="uk-UA" w:eastAsia="ru-RU"/>
        </w:rPr>
      </w:pPr>
      <w:r w:rsidRPr="003227DF">
        <w:rPr>
          <w:rFonts w:ascii="Times" w:hAnsi="Times" w:cs="Times"/>
          <w:color w:val="000000"/>
          <w:sz w:val="28"/>
          <w:szCs w:val="28"/>
          <w:lang w:val="uk-UA" w:eastAsia="ru-RU"/>
        </w:rPr>
        <w:t>GeoGebra (рис.2.10) є популярним безкоштовним математичним цифровим інструментом.</w:t>
      </w: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</w:t>
      </w:r>
    </w:p>
    <w:p w:rsidR="00C37B69" w:rsidRPr="00591D66" w:rsidRDefault="00C37B69" w:rsidP="009E61B5">
      <w:pPr>
        <w:spacing w:after="0" w:line="360" w:lineRule="auto"/>
        <w:jc w:val="center"/>
        <w:rPr>
          <w:rFonts w:ascii="Times" w:hAnsi="Times" w:cs="Times"/>
          <w:color w:val="000000"/>
          <w:sz w:val="28"/>
          <w:szCs w:val="28"/>
          <w:lang w:val="uk-UA" w:eastAsia="ru-RU"/>
        </w:rPr>
      </w:pPr>
      <w:r w:rsidRPr="002A022B">
        <w:rPr>
          <w:rFonts w:ascii="Times" w:hAnsi="Times" w:cs="Times"/>
          <w:noProof/>
          <w:color w:val="000000"/>
          <w:sz w:val="28"/>
          <w:szCs w:val="28"/>
          <w:lang w:val="en-US"/>
        </w:rPr>
        <w:pict>
          <v:shape id="Рисунок 77" o:spid="_x0000_i1034" type="#_x0000_t75" style="width:237pt;height:57.75pt;visibility:visible">
            <v:imagedata r:id="rId16" o:title=""/>
          </v:shape>
        </w:pict>
      </w:r>
    </w:p>
    <w:p w:rsidR="00C37B69" w:rsidRDefault="00C37B69" w:rsidP="009E61B5">
      <w:pPr>
        <w:spacing w:after="0" w:line="360" w:lineRule="auto"/>
        <w:ind w:firstLine="708"/>
        <w:jc w:val="both"/>
        <w:rPr>
          <w:rFonts w:ascii="Times" w:hAnsi="Times" w:cs="Times"/>
          <w:color w:val="000000"/>
          <w:sz w:val="28"/>
          <w:szCs w:val="28"/>
          <w:lang w:val="uk-UA" w:eastAsia="ru-RU"/>
        </w:rPr>
      </w:pP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>Рис.2.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10</w:t>
      </w: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. Логотип 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цифрового сервісу </w:t>
      </w: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>GeoGebra</w:t>
      </w:r>
    </w:p>
    <w:p w:rsidR="00C37B69" w:rsidRDefault="00C37B69" w:rsidP="00CC3934">
      <w:pPr>
        <w:spacing w:after="0" w:line="360" w:lineRule="auto"/>
        <w:ind w:firstLine="709"/>
        <w:jc w:val="both"/>
        <w:rPr>
          <w:rFonts w:ascii="Times" w:hAnsi="Times" w:cs="Times"/>
          <w:color w:val="000000"/>
          <w:sz w:val="28"/>
          <w:szCs w:val="28"/>
          <w:lang w:val="uk-UA" w:eastAsia="ru-RU"/>
        </w:rPr>
      </w:pPr>
    </w:p>
    <w:p w:rsidR="00C37B69" w:rsidRDefault="00C37B69" w:rsidP="003227DF">
      <w:pPr>
        <w:spacing w:after="0" w:line="360" w:lineRule="auto"/>
        <w:ind w:firstLine="709"/>
        <w:jc w:val="both"/>
        <w:rPr>
          <w:rFonts w:ascii="Times" w:hAnsi="Times" w:cs="Times"/>
          <w:color w:val="000000"/>
          <w:sz w:val="28"/>
          <w:szCs w:val="28"/>
          <w:lang w:val="uk-UA" w:eastAsia="ru-RU"/>
        </w:rPr>
      </w:pPr>
      <w:r w:rsidRPr="003227DF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Можливості GeoGebra дуже широкі, наприклад, можна аналізувати функції, виконувати побудову графіків та інші. Наочно програма GeoGebra є класною дошкою, на якій можна відображати результати математичних 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та</w:t>
      </w:r>
      <w:r w:rsidRPr="003227DF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геометричних розрахунків. </w:t>
      </w:r>
    </w:p>
    <w:p w:rsidR="00C37B69" w:rsidRPr="003227DF" w:rsidRDefault="00C37B69" w:rsidP="003227DF">
      <w:pPr>
        <w:spacing w:after="0" w:line="360" w:lineRule="auto"/>
        <w:ind w:firstLine="709"/>
        <w:jc w:val="both"/>
        <w:rPr>
          <w:rFonts w:ascii="Times" w:hAnsi="Times" w:cs="Times"/>
          <w:color w:val="000000"/>
          <w:sz w:val="28"/>
          <w:szCs w:val="28"/>
          <w:lang w:val="uk-UA" w:eastAsia="ru-RU"/>
        </w:rPr>
      </w:pPr>
      <w:r w:rsidRPr="003227DF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При 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застосуванні</w:t>
      </w:r>
      <w:r w:rsidRPr="003227DF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цього цифрового інструменту можна досить дет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ально візуалізувати процес розв’</w:t>
      </w:r>
      <w:r w:rsidRPr="003227DF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язання задач 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та</w:t>
      </w:r>
      <w:r w:rsidRPr="003227DF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прикладів, а також будувати інтерактивні креслення. Особливістю даного цифрового інструменту і те, що дозволяє створювати різноманітні 2D- і 3D-фігури, оперативно їх змінювати, 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застосовувати</w:t>
      </w:r>
      <w:r w:rsidRPr="003227DF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анімацію тощо.</w:t>
      </w:r>
    </w:p>
    <w:p w:rsidR="00C37B69" w:rsidRPr="003227DF" w:rsidRDefault="00C37B69" w:rsidP="003227DF">
      <w:pPr>
        <w:spacing w:after="0" w:line="360" w:lineRule="auto"/>
        <w:ind w:firstLine="709"/>
        <w:jc w:val="both"/>
        <w:rPr>
          <w:rFonts w:ascii="Times" w:hAnsi="Times" w:cs="Times"/>
          <w:color w:val="000000"/>
          <w:sz w:val="28"/>
          <w:szCs w:val="28"/>
          <w:lang w:val="uk-UA" w:eastAsia="ru-RU"/>
        </w:rPr>
      </w:pPr>
      <w:r w:rsidRPr="003227DF">
        <w:rPr>
          <w:rFonts w:ascii="Times" w:hAnsi="Times" w:cs="Times"/>
          <w:color w:val="000000"/>
          <w:sz w:val="28"/>
          <w:szCs w:val="28"/>
          <w:lang w:val="uk-UA" w:eastAsia="ru-RU"/>
        </w:rPr>
        <w:t>Детальніше розглянувши деякі цифрові інструменти, мож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емо</w:t>
      </w:r>
      <w:r w:rsidRPr="003227DF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сказати, що при підготовці 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викладачів</w:t>
      </w:r>
      <w:r w:rsidRPr="00287301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професійно-орієнтованих дисциплін закладів вищої освіти 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варто</w:t>
      </w:r>
      <w:r w:rsidRPr="003227DF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застосовувати</w:t>
      </w:r>
      <w:r w:rsidRPr="003227DF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різноманітні цифрові інструменти, які мають позитивний вплив на активізацію їх пізнавальної діяльності та сприяють постійному професійному розвитку, удосконаленню вміння 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застосовувати</w:t>
      </w:r>
      <w:r w:rsidRPr="003227DF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отримані знання на практиці.</w:t>
      </w:r>
    </w:p>
    <w:p w:rsidR="00C37B69" w:rsidRPr="00591D66" w:rsidRDefault="00C37B69" w:rsidP="003227DF">
      <w:pPr>
        <w:spacing w:after="0" w:line="360" w:lineRule="auto"/>
        <w:ind w:firstLine="709"/>
        <w:jc w:val="both"/>
        <w:rPr>
          <w:rFonts w:ascii="Times" w:hAnsi="Times" w:cs="Times"/>
          <w:color w:val="000000"/>
          <w:sz w:val="28"/>
          <w:szCs w:val="28"/>
          <w:lang w:val="uk-UA" w:eastAsia="ru-RU"/>
        </w:rPr>
      </w:pPr>
      <w:r w:rsidRPr="003227DF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Насамкінець 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відмітимо</w:t>
      </w:r>
      <w:r w:rsidRPr="003227DF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, що активізація пізнавальної діяльності майбутніх 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викладачів</w:t>
      </w:r>
      <w:r w:rsidRPr="00287301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професійно-орієнтованих дисциплін закладів вищої освіти </w:t>
      </w:r>
      <w:r w:rsidRPr="003227DF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за допомогою цифрових інструментів є перспективним напрямом в організації процесу навчання у вищій школі, 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так як</w:t>
      </w:r>
      <w:r w:rsidRPr="003227DF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їх застосування передбачає відповідність науково-технічному прогресу та відкриває широкі можливості для підвищення мотивації студентів до освоєння професії 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викладача</w:t>
      </w:r>
      <w:r w:rsidRPr="00287301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професійно-орієнтованих дисциплін</w:t>
      </w: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>.</w:t>
      </w:r>
    </w:p>
    <w:p w:rsidR="00C37B69" w:rsidRPr="00591D66" w:rsidRDefault="00C37B69" w:rsidP="00CC39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7B69" w:rsidRPr="001A2028" w:rsidRDefault="00C37B69" w:rsidP="003227DF">
      <w:pPr>
        <w:pStyle w:val="Heading1"/>
        <w:spacing w:before="0" w:line="360" w:lineRule="auto"/>
        <w:jc w:val="center"/>
        <w:rPr>
          <w:rFonts w:ascii="Times New Roman ??????????" w:hAnsi="Times New Roman ??????????" w:cs="Times New Roman ??????????"/>
          <w:caps/>
          <w:color w:val="auto"/>
          <w:lang w:val="uk-UA"/>
        </w:rPr>
      </w:pPr>
      <w:bookmarkStart w:id="7" w:name="_Toc116121480"/>
      <w:r w:rsidRPr="001A2028">
        <w:rPr>
          <w:rFonts w:ascii="Times New Roman ??????????" w:hAnsi="Times New Roman ??????????" w:cs="Times New Roman ??????????"/>
          <w:caps/>
          <w:color w:val="auto"/>
          <w:lang w:val="uk-UA"/>
        </w:rPr>
        <w:t>висновки та пропозиції</w:t>
      </w:r>
      <w:bookmarkEnd w:id="7"/>
    </w:p>
    <w:p w:rsidR="00C37B69" w:rsidRDefault="00C37B69" w:rsidP="001A2028">
      <w:pPr>
        <w:pStyle w:val="Heading1"/>
        <w:spacing w:before="0" w:line="360" w:lineRule="auto"/>
        <w:jc w:val="center"/>
        <w:rPr>
          <w:rFonts w:ascii="Calibri" w:hAnsi="Calibri" w:cs="Calibri"/>
          <w:caps/>
          <w:color w:val="auto"/>
          <w:lang w:val="uk-UA"/>
        </w:rPr>
      </w:pPr>
    </w:p>
    <w:p w:rsidR="00C37B69" w:rsidRDefault="00C37B69" w:rsidP="001567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Дослідивши особливості п</w:t>
      </w:r>
      <w:r w:rsidRPr="003F2F01">
        <w:rPr>
          <w:rFonts w:ascii="Times New Roman" w:hAnsi="Times New Roman" w:cs="Times New Roman"/>
          <w:sz w:val="28"/>
          <w:szCs w:val="28"/>
          <w:lang w:val="uk-UA"/>
        </w:rPr>
        <w:t>ідготовк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F2F01">
        <w:rPr>
          <w:rFonts w:ascii="Times New Roman" w:hAnsi="Times New Roman" w:cs="Times New Roman"/>
          <w:sz w:val="28"/>
          <w:szCs w:val="28"/>
          <w:lang w:val="uk-UA"/>
        </w:rPr>
        <w:t xml:space="preserve"> майбутніх викладачів закладів вищої освіти до педагогічної діяльності у процесі вивчення пр</w:t>
      </w:r>
      <w:r>
        <w:rPr>
          <w:rFonts w:ascii="Times New Roman" w:hAnsi="Times New Roman" w:cs="Times New Roman"/>
          <w:sz w:val="28"/>
          <w:szCs w:val="28"/>
          <w:lang w:val="uk-UA"/>
        </w:rPr>
        <w:t>офесійно-орієнтованих дисциплін можемо зробити наступні висновки:</w:t>
      </w:r>
    </w:p>
    <w:p w:rsidR="00C37B69" w:rsidRPr="00D0763C" w:rsidRDefault="00C37B69" w:rsidP="001567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Розглянувши п</w:t>
      </w:r>
      <w:r w:rsidRPr="00376625">
        <w:rPr>
          <w:rFonts w:ascii="Times New Roman" w:hAnsi="Times New Roman" w:cs="Times New Roman"/>
          <w:sz w:val="28"/>
          <w:szCs w:val="28"/>
          <w:lang w:val="uk-UA"/>
        </w:rPr>
        <w:t>рофесійно-орієнтован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76625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376625">
        <w:rPr>
          <w:rFonts w:ascii="Times New Roman" w:hAnsi="Times New Roman" w:cs="Times New Roman"/>
          <w:sz w:val="28"/>
          <w:szCs w:val="28"/>
          <w:lang w:val="uk-UA"/>
        </w:rPr>
        <w:t>майбутніх викладачів закладів вищої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6625">
        <w:rPr>
          <w:rFonts w:ascii="Times New Roman" w:hAnsi="Times New Roman" w:cs="Times New Roman"/>
          <w:sz w:val="28"/>
          <w:szCs w:val="28"/>
          <w:lang w:val="uk-UA"/>
        </w:rPr>
        <w:t>освіти як науково-теоретичн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76625">
        <w:rPr>
          <w:rFonts w:ascii="Times New Roman" w:hAnsi="Times New Roman" w:cs="Times New Roman"/>
          <w:sz w:val="28"/>
          <w:szCs w:val="28"/>
          <w:lang w:val="uk-UA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ми з’ясували, що </w:t>
      </w:r>
      <w:r w:rsidRPr="00D0763C">
        <w:rPr>
          <w:rFonts w:ascii="Times New Roman" w:hAnsi="Times New Roman" w:cs="Times New Roman"/>
          <w:sz w:val="28"/>
          <w:szCs w:val="28"/>
          <w:lang w:val="uk-UA"/>
        </w:rPr>
        <w:t>поняття «професійна підготовка» варто характеризувати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763C">
        <w:rPr>
          <w:rFonts w:ascii="Times New Roman" w:hAnsi="Times New Roman" w:cs="Times New Roman"/>
          <w:sz w:val="28"/>
          <w:szCs w:val="28"/>
          <w:lang w:val="uk-UA"/>
        </w:rPr>
        <w:t>чинник зростання особистісного, індивідуального потенціалу фахівця,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763C">
        <w:rPr>
          <w:rFonts w:ascii="Times New Roman" w:hAnsi="Times New Roman" w:cs="Times New Roman"/>
          <w:sz w:val="28"/>
          <w:szCs w:val="28"/>
          <w:lang w:val="uk-UA"/>
        </w:rPr>
        <w:t>професійного самовдосконалення, пізнавальної та творчої активності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763C">
        <w:rPr>
          <w:rFonts w:ascii="Times New Roman" w:hAnsi="Times New Roman" w:cs="Times New Roman"/>
          <w:sz w:val="28"/>
          <w:szCs w:val="28"/>
          <w:lang w:val="uk-UA"/>
        </w:rPr>
        <w:t>основі оволодіння загальнонауковими й професійно значущими знаннями,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763C">
        <w:rPr>
          <w:rFonts w:ascii="Times New Roman" w:hAnsi="Times New Roman" w:cs="Times New Roman"/>
          <w:sz w:val="28"/>
          <w:szCs w:val="28"/>
          <w:lang w:val="uk-UA"/>
        </w:rPr>
        <w:t>уміннями, навичками.</w:t>
      </w:r>
    </w:p>
    <w:p w:rsidR="00C37B69" w:rsidRDefault="00C37B69" w:rsidP="001567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ми дійшли висновку, що </w:t>
      </w:r>
      <w:r w:rsidRPr="00695437">
        <w:rPr>
          <w:rFonts w:ascii="Times New Roman" w:hAnsi="Times New Roman" w:cs="Times New Roman"/>
          <w:sz w:val="28"/>
          <w:szCs w:val="28"/>
          <w:lang w:val="uk-UA"/>
        </w:rPr>
        <w:t>професійно-</w:t>
      </w:r>
      <w:r>
        <w:rPr>
          <w:rFonts w:ascii="Times New Roman" w:hAnsi="Times New Roman" w:cs="Times New Roman"/>
          <w:sz w:val="28"/>
          <w:szCs w:val="28"/>
          <w:lang w:val="uk-UA"/>
        </w:rPr>
        <w:t>педагогічна</w:t>
      </w:r>
      <w:r w:rsidRPr="00695437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підготовка повинна спрямовуватися насамперед на нове бачення цілей і оцінку результатів освіти,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5437">
        <w:rPr>
          <w:rFonts w:ascii="Times New Roman" w:hAnsi="Times New Roman" w:cs="Times New Roman"/>
          <w:sz w:val="28"/>
          <w:szCs w:val="28"/>
          <w:lang w:val="uk-UA"/>
        </w:rPr>
        <w:t>висувати свої вимоги до інших компонентів освітнього процесу: змісту,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5437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педагогічних технологій, засобів контролю й оцінки. У такому контексті головним є проектування та реалізація компетентнісно-орієнтованого освітнього простору, який залучав </w:t>
      </w:r>
      <w:r w:rsidRPr="00710D67">
        <w:rPr>
          <w:rFonts w:ascii="Times New Roman" w:hAnsi="Times New Roman" w:cs="Times New Roman"/>
          <w:sz w:val="28"/>
          <w:szCs w:val="28"/>
          <w:lang w:val="uk-UA"/>
        </w:rPr>
        <w:t>майбутніх викладачів закладів вищої освіти</w:t>
      </w:r>
      <w:r w:rsidRPr="00695437">
        <w:rPr>
          <w:rFonts w:ascii="Times New Roman" w:hAnsi="Times New Roman" w:cs="Times New Roman"/>
          <w:sz w:val="28"/>
          <w:szCs w:val="28"/>
          <w:lang w:val="uk-UA"/>
        </w:rPr>
        <w:t xml:space="preserve"> до різних видів діяльності (спілкування,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5437">
        <w:rPr>
          <w:rFonts w:ascii="Times New Roman" w:hAnsi="Times New Roman" w:cs="Times New Roman"/>
          <w:sz w:val="28"/>
          <w:szCs w:val="28"/>
          <w:lang w:val="uk-UA"/>
        </w:rPr>
        <w:t>вирішення проблем, дискусії, диспути, виконання проектів) і забезпечував ф</w:t>
      </w:r>
      <w:r>
        <w:rPr>
          <w:rFonts w:ascii="Times New Roman" w:hAnsi="Times New Roman" w:cs="Times New Roman"/>
          <w:sz w:val="28"/>
          <w:szCs w:val="28"/>
          <w:lang w:val="uk-UA"/>
        </w:rPr>
        <w:t>ормування у них значущих для їх</w:t>
      </w:r>
      <w:r w:rsidRPr="00695437">
        <w:rPr>
          <w:rFonts w:ascii="Times New Roman" w:hAnsi="Times New Roman" w:cs="Times New Roman"/>
          <w:sz w:val="28"/>
          <w:szCs w:val="28"/>
          <w:lang w:val="uk-UA"/>
        </w:rPr>
        <w:t xml:space="preserve"> майбутньої професійної діяльності якостей особистості, а також знань, навичок, умінь, що забезпечують ретельне виконання ними функціональних обов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695437">
        <w:rPr>
          <w:rFonts w:ascii="Times New Roman" w:hAnsi="Times New Roman" w:cs="Times New Roman"/>
          <w:sz w:val="28"/>
          <w:szCs w:val="28"/>
          <w:lang w:val="uk-UA"/>
        </w:rPr>
        <w:t>язків.</w:t>
      </w:r>
    </w:p>
    <w:p w:rsidR="00C37B69" w:rsidRPr="0004519C" w:rsidRDefault="00C37B69" w:rsidP="001567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Д</w:t>
      </w:r>
      <w:r w:rsidRPr="002C2888">
        <w:rPr>
          <w:rFonts w:ascii="Times New Roman" w:hAnsi="Times New Roman" w:cs="Times New Roman"/>
          <w:sz w:val="28"/>
          <w:szCs w:val="28"/>
          <w:lang w:val="uk-UA"/>
        </w:rPr>
        <w:t>осліди</w:t>
      </w:r>
      <w:r>
        <w:rPr>
          <w:rFonts w:ascii="Times New Roman" w:hAnsi="Times New Roman" w:cs="Times New Roman"/>
          <w:sz w:val="28"/>
          <w:szCs w:val="28"/>
          <w:lang w:val="uk-UA"/>
        </w:rPr>
        <w:t>вш</w:t>
      </w:r>
      <w:r w:rsidRPr="002C2888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C66CD">
        <w:rPr>
          <w:rFonts w:ascii="Times New Roman" w:hAnsi="Times New Roman" w:cs="Times New Roman"/>
          <w:sz w:val="28"/>
          <w:szCs w:val="28"/>
          <w:lang w:val="uk-UA"/>
        </w:rPr>
        <w:t>атегоріально-понятійний апарат теоретичних і методичних засад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6C66CD">
        <w:rPr>
          <w:rFonts w:ascii="Times New Roman" w:hAnsi="Times New Roman" w:cs="Times New Roman"/>
          <w:sz w:val="28"/>
          <w:szCs w:val="28"/>
          <w:lang w:val="uk-UA"/>
        </w:rPr>
        <w:t>ідготовк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C66CD">
        <w:rPr>
          <w:rFonts w:ascii="Times New Roman" w:hAnsi="Times New Roman" w:cs="Times New Roman"/>
          <w:sz w:val="28"/>
          <w:szCs w:val="28"/>
          <w:lang w:val="uk-UA"/>
        </w:rPr>
        <w:t xml:space="preserve"> майбутніх викладачів закладів вищої освіти до педагогічної діяльності у процесі вивчення пр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офесійно-орієнтованих дисциплін можемо сказати, що організація процесу </w:t>
      </w:r>
      <w:r w:rsidRPr="0004519C">
        <w:rPr>
          <w:rFonts w:ascii="Times New Roman" w:hAnsi="Times New Roman" w:cs="Times New Roman"/>
          <w:sz w:val="28"/>
          <w:szCs w:val="28"/>
          <w:lang w:val="uk-UA"/>
        </w:rPr>
        <w:t>підготовки майбутніх викладачів закладів вищої освіти до педагогічної діяльності дозволяє:</w:t>
      </w:r>
    </w:p>
    <w:p w:rsidR="00C37B69" w:rsidRPr="0004519C" w:rsidRDefault="00C37B69" w:rsidP="001567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519C">
        <w:rPr>
          <w:rFonts w:ascii="Times New Roman" w:hAnsi="Times New Roman" w:cs="Times New Roman"/>
          <w:sz w:val="28"/>
          <w:szCs w:val="28"/>
          <w:lang w:val="uk-UA"/>
        </w:rPr>
        <w:t>– залучити студента до активної педагогічної діяльності, орієнтованої на отримання конкретного продукту;</w:t>
      </w:r>
    </w:p>
    <w:p w:rsidR="00C37B69" w:rsidRPr="0004519C" w:rsidRDefault="00C37B69" w:rsidP="001567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519C">
        <w:rPr>
          <w:rFonts w:ascii="Times New Roman" w:hAnsi="Times New Roman" w:cs="Times New Roman"/>
          <w:sz w:val="28"/>
          <w:szCs w:val="28"/>
          <w:lang w:val="uk-UA"/>
        </w:rPr>
        <w:t xml:space="preserve">– розгорнути процес методичної підготовки як простір діяльнісних проб, що дозволяє освоїти певні трудові дії, зробити методичні знання та вміння «живими», задіяти знання та вміння з минулого в теперішньому, а потім у майбутньому, накопичувати досвід їх системного </w:t>
      </w:r>
      <w:r>
        <w:rPr>
          <w:rFonts w:ascii="Times New Roman" w:hAnsi="Times New Roman" w:cs="Times New Roman"/>
          <w:sz w:val="28"/>
          <w:szCs w:val="28"/>
          <w:lang w:val="uk-UA"/>
        </w:rPr>
        <w:t>Застосування</w:t>
      </w:r>
      <w:r w:rsidRPr="0004519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37B69" w:rsidRPr="0004519C" w:rsidRDefault="00C37B69" w:rsidP="001567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519C">
        <w:rPr>
          <w:rFonts w:ascii="Times New Roman" w:hAnsi="Times New Roman" w:cs="Times New Roman"/>
          <w:sz w:val="28"/>
          <w:szCs w:val="28"/>
          <w:lang w:val="uk-UA"/>
        </w:rPr>
        <w:t>– забезпечити «невизначений» характер процесу методичної підготовки, тим самим необмежено розширюючи його та залишаючи місце для суб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04519C">
        <w:rPr>
          <w:rFonts w:ascii="Times New Roman" w:hAnsi="Times New Roman" w:cs="Times New Roman"/>
          <w:sz w:val="28"/>
          <w:szCs w:val="28"/>
          <w:lang w:val="uk-UA"/>
        </w:rPr>
        <w:t>єктної поведінки майбутнього вчителя у ситуаціях професійної реальності, для формування у нього індивідуального стилю методичної діяльності;</w:t>
      </w:r>
    </w:p>
    <w:p w:rsidR="00C37B69" w:rsidRDefault="00C37B69" w:rsidP="001567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519C">
        <w:rPr>
          <w:rFonts w:ascii="Times New Roman" w:hAnsi="Times New Roman" w:cs="Times New Roman"/>
          <w:sz w:val="28"/>
          <w:szCs w:val="28"/>
          <w:lang w:val="uk-UA"/>
        </w:rPr>
        <w:t>– забезпечити високу інтенсивність процесу методичної підготовки за сетом відкритості подійних режимів, створити для майбутніх викладачів закладів вищої освіти ситуацію «виклику». Під час реальної освітньої події учасники діють в екстремальному режимі, що вимагає діяти «на межі» своїх знань, умінь, часу, розуміння тощо – як це відбувається в реальній професійній дійсності.</w:t>
      </w:r>
    </w:p>
    <w:p w:rsidR="00C37B69" w:rsidRPr="00B23713" w:rsidRDefault="00C37B69" w:rsidP="001567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Вивчивши п</w:t>
      </w:r>
      <w:r w:rsidRPr="003540ED">
        <w:rPr>
          <w:rFonts w:ascii="Times New Roman" w:hAnsi="Times New Roman" w:cs="Times New Roman"/>
          <w:sz w:val="28"/>
          <w:szCs w:val="28"/>
          <w:lang w:val="uk-UA"/>
        </w:rPr>
        <w:t>едагогічні умови готовності майбутніх викладачів закладів вищої освіти до педагогічної діяльності у процесі вивчення професійно-орієнтованих дисциплін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 дійшли висновку, що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формування гото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вності, характер протікання про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цесу професійної самореалізації та її результат</w:t>
      </w:r>
      <w:r w:rsidRPr="00B2371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залежать як від внутрішніх, так і від зовнішніх</w:t>
      </w:r>
      <w:r w:rsidRPr="00B2371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умов, серед яких:</w:t>
      </w:r>
    </w:p>
    <w:p w:rsidR="00C37B69" w:rsidRDefault="00C37B69" w:rsidP="009A115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4512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FE382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мотивованість студентів на оволодіння </w:t>
      </w:r>
      <w:r w:rsidRPr="00287301">
        <w:rPr>
          <w:rFonts w:ascii="Times" w:hAnsi="Times" w:cs="Times"/>
          <w:color w:val="000000"/>
          <w:sz w:val="28"/>
          <w:szCs w:val="28"/>
          <w:lang w:val="uk-UA" w:eastAsia="ru-RU"/>
        </w:rPr>
        <w:t>професійно-орієнтован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ою</w:t>
      </w:r>
      <w:r w:rsidRPr="00FE382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професією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C37B69" w:rsidRPr="00730DCA" w:rsidRDefault="00C37B69" w:rsidP="009A115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4512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371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ктуалізаці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суб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єктного досвіду студентів і</w:t>
      </w:r>
      <w:r w:rsidRPr="00B2371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його включення в зміст професійної підготовки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C37B69" w:rsidRPr="00730DCA" w:rsidRDefault="00C37B69" w:rsidP="001567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45126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2371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абезпечення комунікації між суб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єктами освітнього процесу на основі діалогічної взаємодії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C37B69" w:rsidRPr="00730DCA" w:rsidRDefault="00C37B69" w:rsidP="001567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45126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2371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ф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ормування ціннісних установок майбутніх</w:t>
      </w:r>
      <w:r w:rsidRPr="00B2371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викладачів професійно-орієнтованих дисциплін закладів вищої освіти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на професійну самореалізацію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C37B69" w:rsidRDefault="00C37B69" w:rsidP="001567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4512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застосування</w:t>
      </w:r>
      <w:r w:rsidRPr="00B2371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нетрадиційних лекційних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форм,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направлених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на набуття студентами когнітивної основи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компетенцій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C37B69" w:rsidRPr="00A549C8" w:rsidRDefault="00C37B69" w:rsidP="001567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45126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с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творення у навчальному процесі ситуацій, що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відтворюють особливості соціально-психологічної, а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також операційної складових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викладацької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діяльності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та 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виступають засобом освоєння її змісту, організаційних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549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форм, цінностей і норм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37B69" w:rsidRDefault="00C37B69" w:rsidP="001567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Також ми вияснили, що в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агомий вплив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на формування готовності до про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фесійної самореалі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зації у процесі професійної під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готовки має суку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пність педагогічних умов, забез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печуваних у про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цесі професійної підготовки: ак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туалізація суб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єктного досвіду студентів і його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включення в зміс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т професійної підготовки, забез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печення комунікації між суб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єктами освітнього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процесу на осно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ві діалогічної взаємодії, форму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вання ціннісних установок майбутніх 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викладачів</w:t>
      </w:r>
      <w:r w:rsidRPr="00287301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професійно-орієнтованих дисциплін закладів вищої освіти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на професійну самореалізацію. Встановлено, що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ефективність процесу самореалізації пов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язана з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успішністю педагогічної діяльності магістра в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процесі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педагогічної практики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та позитивними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майбутніми п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рофесійними орієнтирами, що роз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криває можливі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перспективи кар’єрного зростан</w:t>
      </w:r>
      <w:r w:rsidRPr="00730DC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ня.</w:t>
      </w:r>
    </w:p>
    <w:p w:rsidR="00C37B69" w:rsidRPr="003227DF" w:rsidRDefault="00C37B69" w:rsidP="00156767">
      <w:pPr>
        <w:spacing w:after="0" w:line="360" w:lineRule="auto"/>
        <w:ind w:firstLine="709"/>
        <w:jc w:val="both"/>
        <w:rPr>
          <w:rFonts w:ascii="Times" w:hAnsi="Times" w:cs="Times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56767">
        <w:rPr>
          <w:rFonts w:ascii="Times New Roman" w:hAnsi="Times New Roman" w:cs="Times New Roman"/>
          <w:sz w:val="28"/>
          <w:szCs w:val="28"/>
          <w:lang w:val="uk-UA"/>
        </w:rPr>
        <w:t>знайоми</w:t>
      </w:r>
      <w:r>
        <w:rPr>
          <w:rFonts w:ascii="Times New Roman" w:hAnsi="Times New Roman" w:cs="Times New Roman"/>
          <w:sz w:val="28"/>
          <w:szCs w:val="28"/>
          <w:lang w:val="uk-UA"/>
        </w:rPr>
        <w:t>вшись</w:t>
      </w:r>
      <w:r w:rsidRPr="00156767">
        <w:rPr>
          <w:rFonts w:ascii="Times New Roman" w:hAnsi="Times New Roman" w:cs="Times New Roman"/>
          <w:sz w:val="28"/>
          <w:szCs w:val="28"/>
          <w:lang w:val="uk-UA"/>
        </w:rPr>
        <w:t xml:space="preserve"> з інноваційними методами та технологіями навчання як інструментом якісної підготовки майбутніх педагогів до професійної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можемо сказати, що </w:t>
      </w:r>
      <w:r w:rsidRPr="003227DF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при підготовці 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викладачів</w:t>
      </w:r>
      <w:r w:rsidRPr="00287301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професійно-орієнтованих дисциплін закладів вищої освіти 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варто</w:t>
      </w:r>
      <w:r w:rsidRPr="003227DF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застосовувати</w:t>
      </w:r>
      <w:r w:rsidRPr="003227DF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різноманітні цифрові інструменти, які мають позитивний вплив на активізацію їх пізнавальної діяльності та сприяють постійному професійному розвитку, удосконаленню вміння 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застосовувати</w:t>
      </w:r>
      <w:r w:rsidRPr="003227DF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отримані знання на практиці.</w:t>
      </w:r>
    </w:p>
    <w:p w:rsidR="00C37B69" w:rsidRPr="00591D66" w:rsidRDefault="00C37B69" w:rsidP="00156767">
      <w:pPr>
        <w:spacing w:after="0" w:line="360" w:lineRule="auto"/>
        <w:ind w:firstLine="709"/>
        <w:jc w:val="both"/>
        <w:rPr>
          <w:rFonts w:ascii="Times" w:hAnsi="Times" w:cs="Times"/>
          <w:color w:val="000000"/>
          <w:sz w:val="28"/>
          <w:szCs w:val="28"/>
          <w:lang w:val="uk-UA" w:eastAsia="ru-RU"/>
        </w:rPr>
      </w:pPr>
      <w:r w:rsidRPr="003227DF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Насамкінець 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відмітимо</w:t>
      </w:r>
      <w:r w:rsidRPr="003227DF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, що активізація пізнавальної діяльності майбутніх 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викладачів</w:t>
      </w:r>
      <w:r w:rsidRPr="00287301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професійно-орієнтованих дисциплін закладів вищої освіти </w:t>
      </w:r>
      <w:r w:rsidRPr="003227DF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за допомогою цифрових інструментів є перспективним напрямом в організації процесу навчання у вищій школі, 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так як</w:t>
      </w:r>
      <w:r w:rsidRPr="003227DF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їх застосування передбачає відповідність науково-технічному прогресу та відкриває широкі можливості для підвищення мотивації студентів до освоєння професії 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>викладача</w:t>
      </w:r>
      <w:r w:rsidRPr="00287301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 професійно-орієнтованих дисциплін</w:t>
      </w: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>.</w:t>
      </w:r>
    </w:p>
    <w:p w:rsidR="00C37B69" w:rsidRDefault="00C37B69" w:rsidP="00EE5B43">
      <w:pPr>
        <w:pStyle w:val="Heading1"/>
        <w:spacing w:before="0" w:line="360" w:lineRule="auto"/>
        <w:jc w:val="center"/>
        <w:rPr>
          <w:rFonts w:ascii="Times New Roman" w:hAnsi="Times New Roman" w:cs="Times New Roman"/>
          <w:caps/>
          <w:color w:val="auto"/>
          <w:lang w:val="uk-UA"/>
        </w:rPr>
      </w:pPr>
      <w:bookmarkStart w:id="8" w:name="_Toc116121481"/>
    </w:p>
    <w:p w:rsidR="00C37B69" w:rsidRDefault="00C37B69" w:rsidP="00A04918">
      <w:pPr>
        <w:rPr>
          <w:lang w:val="uk-UA"/>
        </w:rPr>
      </w:pPr>
    </w:p>
    <w:p w:rsidR="00C37B69" w:rsidRDefault="00C37B69" w:rsidP="00A04918">
      <w:pPr>
        <w:rPr>
          <w:lang w:val="uk-UA"/>
        </w:rPr>
      </w:pPr>
    </w:p>
    <w:p w:rsidR="00C37B69" w:rsidRDefault="00C37B69" w:rsidP="00A04918">
      <w:pPr>
        <w:rPr>
          <w:lang w:val="uk-UA"/>
        </w:rPr>
      </w:pPr>
    </w:p>
    <w:p w:rsidR="00C37B69" w:rsidRDefault="00C37B69" w:rsidP="00A04918">
      <w:pPr>
        <w:rPr>
          <w:lang w:val="uk-UA"/>
        </w:rPr>
      </w:pPr>
    </w:p>
    <w:p w:rsidR="00C37B69" w:rsidRDefault="00C37B69" w:rsidP="00A04918">
      <w:pPr>
        <w:rPr>
          <w:lang w:val="uk-UA"/>
        </w:rPr>
      </w:pPr>
    </w:p>
    <w:p w:rsidR="00C37B69" w:rsidRDefault="00C37B69" w:rsidP="00A04918">
      <w:pPr>
        <w:rPr>
          <w:lang w:val="uk-UA"/>
        </w:rPr>
      </w:pPr>
    </w:p>
    <w:p w:rsidR="00C37B69" w:rsidRDefault="00C37B69" w:rsidP="00A04918">
      <w:pPr>
        <w:rPr>
          <w:lang w:val="uk-UA"/>
        </w:rPr>
      </w:pPr>
    </w:p>
    <w:p w:rsidR="00C37B69" w:rsidRDefault="00C37B69" w:rsidP="00A04918">
      <w:pPr>
        <w:rPr>
          <w:lang w:val="uk-UA"/>
        </w:rPr>
      </w:pPr>
    </w:p>
    <w:p w:rsidR="00C37B69" w:rsidRDefault="00C37B69" w:rsidP="00A04918">
      <w:pPr>
        <w:rPr>
          <w:lang w:val="uk-UA"/>
        </w:rPr>
      </w:pPr>
    </w:p>
    <w:p w:rsidR="00C37B69" w:rsidRDefault="00C37B69" w:rsidP="00A04918">
      <w:pPr>
        <w:rPr>
          <w:lang w:val="uk-UA"/>
        </w:rPr>
      </w:pPr>
    </w:p>
    <w:p w:rsidR="00C37B69" w:rsidRDefault="00C37B69" w:rsidP="00A04918">
      <w:pPr>
        <w:rPr>
          <w:lang w:val="uk-UA"/>
        </w:rPr>
      </w:pPr>
    </w:p>
    <w:p w:rsidR="00C37B69" w:rsidRDefault="00C37B69" w:rsidP="00A04918">
      <w:pPr>
        <w:rPr>
          <w:lang w:val="uk-UA"/>
        </w:rPr>
      </w:pPr>
    </w:p>
    <w:p w:rsidR="00C37B69" w:rsidRDefault="00C37B69" w:rsidP="00A04918">
      <w:pPr>
        <w:rPr>
          <w:lang w:val="uk-UA"/>
        </w:rPr>
      </w:pPr>
    </w:p>
    <w:p w:rsidR="00C37B69" w:rsidRDefault="00C37B69" w:rsidP="00A04918">
      <w:pPr>
        <w:rPr>
          <w:lang w:val="uk-UA"/>
        </w:rPr>
      </w:pPr>
    </w:p>
    <w:p w:rsidR="00C37B69" w:rsidRDefault="00C37B69" w:rsidP="00A04918">
      <w:pPr>
        <w:rPr>
          <w:lang w:val="uk-UA"/>
        </w:rPr>
      </w:pPr>
    </w:p>
    <w:p w:rsidR="00C37B69" w:rsidRDefault="00C37B69" w:rsidP="00A04918">
      <w:pPr>
        <w:rPr>
          <w:lang w:val="uk-UA"/>
        </w:rPr>
      </w:pPr>
    </w:p>
    <w:p w:rsidR="00C37B69" w:rsidRDefault="00C37B69" w:rsidP="00A04918">
      <w:pPr>
        <w:rPr>
          <w:lang w:val="uk-UA"/>
        </w:rPr>
      </w:pPr>
    </w:p>
    <w:p w:rsidR="00C37B69" w:rsidRDefault="00C37B69" w:rsidP="00A04918">
      <w:pPr>
        <w:rPr>
          <w:lang w:val="uk-UA"/>
        </w:rPr>
      </w:pPr>
    </w:p>
    <w:p w:rsidR="00C37B69" w:rsidRDefault="00C37B69" w:rsidP="00A04918">
      <w:pPr>
        <w:rPr>
          <w:lang w:val="uk-UA"/>
        </w:rPr>
      </w:pPr>
    </w:p>
    <w:p w:rsidR="00C37B69" w:rsidRDefault="00C37B69" w:rsidP="00A04918">
      <w:pPr>
        <w:rPr>
          <w:lang w:val="uk-UA"/>
        </w:rPr>
      </w:pPr>
    </w:p>
    <w:p w:rsidR="00C37B69" w:rsidRPr="00A04918" w:rsidRDefault="00C37B69" w:rsidP="00A04918">
      <w:pPr>
        <w:rPr>
          <w:lang w:val="uk-UA"/>
        </w:rPr>
      </w:pPr>
    </w:p>
    <w:p w:rsidR="00C37B69" w:rsidRPr="001A2028" w:rsidRDefault="00C37B69" w:rsidP="00EE5B43">
      <w:pPr>
        <w:pStyle w:val="Heading1"/>
        <w:spacing w:before="0" w:line="360" w:lineRule="auto"/>
        <w:jc w:val="center"/>
        <w:rPr>
          <w:rFonts w:ascii="Times New Roman ??????????" w:hAnsi="Times New Roman ??????????" w:cs="Times New Roman ??????????"/>
          <w:caps/>
          <w:color w:val="auto"/>
          <w:lang w:val="uk-UA"/>
        </w:rPr>
      </w:pPr>
      <w:r w:rsidRPr="001A2028">
        <w:rPr>
          <w:rFonts w:ascii="Times New Roman ??????????" w:hAnsi="Times New Roman ??????????" w:cs="Times New Roman ??????????"/>
          <w:caps/>
          <w:color w:val="auto"/>
          <w:lang w:val="uk-UA"/>
        </w:rPr>
        <w:t>Список використаних джерел</w:t>
      </w:r>
      <w:bookmarkEnd w:id="8"/>
    </w:p>
    <w:p w:rsidR="00C37B69" w:rsidRPr="001A2028" w:rsidRDefault="00C37B69" w:rsidP="00EE5B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7B69" w:rsidRPr="00EE5B43" w:rsidRDefault="00C37B69" w:rsidP="00EE5B43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Артемова О. І. Професійна самореалізація особистості в сучасних умовах. </w:t>
      </w:r>
      <w:r w:rsidRPr="00EE5B4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Освіта регіону. </w:t>
      </w:r>
      <w:r w:rsidRPr="00EE5B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2010. №1. С. 97–101.</w:t>
      </w:r>
    </w:p>
    <w:p w:rsidR="00C37B69" w:rsidRPr="00EE5B43" w:rsidRDefault="00C37B69" w:rsidP="00EE5B43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43">
        <w:rPr>
          <w:rFonts w:ascii="Times New Roman" w:hAnsi="Times New Roman" w:cs="Times New Roman"/>
          <w:sz w:val="28"/>
          <w:szCs w:val="28"/>
          <w:lang w:val="uk-UA"/>
        </w:rPr>
        <w:t xml:space="preserve">Бубнова М. Ю. Готовність майбутніх педагогів математики до проблеми підготовки сучасного вчителя до професійної діяльності. </w:t>
      </w:r>
      <w:r w:rsidRPr="00EE5B43">
        <w:rPr>
          <w:rFonts w:ascii="Times New Roman" w:hAnsi="Times New Roman" w:cs="Times New Roman"/>
          <w:i/>
          <w:iCs/>
          <w:sz w:val="28"/>
          <w:szCs w:val="28"/>
          <w:lang w:val="uk-UA"/>
        </w:rPr>
        <w:t>Дидактика математики: проблеми і дослідження</w:t>
      </w:r>
      <w:r w:rsidRPr="00EE5B43">
        <w:rPr>
          <w:rFonts w:ascii="Times New Roman" w:hAnsi="Times New Roman" w:cs="Times New Roman"/>
          <w:sz w:val="28"/>
          <w:szCs w:val="28"/>
          <w:lang w:val="uk-UA"/>
        </w:rPr>
        <w:t>. Донецьк, 2010. Вип. 33. С.17</w:t>
      </w:r>
      <w:r w:rsidRPr="00EE5B43">
        <w:rPr>
          <w:rFonts w:ascii="MS Mincho" w:eastAsia="MS Mincho" w:hAnsi="MS Mincho" w:cs="MS Mincho" w:hint="eastAsia"/>
          <w:sz w:val="28"/>
          <w:szCs w:val="28"/>
          <w:lang w:val="uk-UA"/>
        </w:rPr>
        <w:t>‒</w:t>
      </w:r>
      <w:r w:rsidRPr="00EE5B43">
        <w:rPr>
          <w:rFonts w:ascii="Times New Roman" w:hAnsi="Times New Roman" w:cs="Times New Roman"/>
          <w:sz w:val="28"/>
          <w:szCs w:val="28"/>
          <w:lang w:val="uk-UA"/>
        </w:rPr>
        <w:t>20.</w:t>
      </w:r>
    </w:p>
    <w:p w:rsidR="00C37B69" w:rsidRPr="00EE5B43" w:rsidRDefault="00C37B69" w:rsidP="00EE5B43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43">
        <w:rPr>
          <w:rFonts w:ascii="Times New Roman" w:hAnsi="Times New Roman" w:cs="Times New Roman"/>
          <w:sz w:val="28"/>
          <w:szCs w:val="28"/>
          <w:lang w:val="uk-UA"/>
        </w:rPr>
        <w:t xml:space="preserve">Буренко М.С. Педагогічні умови формування фахових компетенцій майбутніх тренерів-викладачів у процесі вивчення професійно-орієнтованих дисциплін. </w:t>
      </w:r>
      <w:r w:rsidRPr="00EE5B43">
        <w:rPr>
          <w:rFonts w:ascii="Times New Roman" w:hAnsi="Times New Roman" w:cs="Times New Roman"/>
          <w:i/>
          <w:iCs/>
          <w:sz w:val="28"/>
          <w:szCs w:val="28"/>
          <w:lang w:val="uk-UA"/>
        </w:rPr>
        <w:t>Педагогіка, психологія та медико-біологічні проблеми фізичного виховання і спорту</w:t>
      </w:r>
      <w:r w:rsidRPr="00EE5B43">
        <w:rPr>
          <w:rFonts w:ascii="Times New Roman" w:hAnsi="Times New Roman" w:cs="Times New Roman"/>
          <w:sz w:val="28"/>
          <w:szCs w:val="28"/>
          <w:lang w:val="uk-UA"/>
        </w:rPr>
        <w:t>. Харків, 2012. - № 05. С.16-21.</w:t>
      </w:r>
    </w:p>
    <w:p w:rsidR="00C37B69" w:rsidRPr="00EE5B43" w:rsidRDefault="00C37B69" w:rsidP="00EE5B43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43">
        <w:rPr>
          <w:rFonts w:ascii="Times New Roman" w:hAnsi="Times New Roman" w:cs="Times New Roman"/>
          <w:sz w:val="28"/>
          <w:szCs w:val="28"/>
          <w:lang w:val="uk-UA"/>
        </w:rPr>
        <w:t>Великий тлумачний словник сучасної української мови /Уклад. і голов. ред. В.Т.Бусел. Київ: Ірпінь, ВТФ «Перун», 2001. 1440 с.</w:t>
      </w:r>
    </w:p>
    <w:p w:rsidR="00C37B69" w:rsidRPr="00EE5B43" w:rsidRDefault="00C37B69" w:rsidP="00D70E8D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43">
        <w:rPr>
          <w:rFonts w:ascii="Times New Roman" w:hAnsi="Times New Roman" w:cs="Times New Roman"/>
          <w:sz w:val="28"/>
          <w:szCs w:val="28"/>
          <w:lang w:val="uk-UA"/>
        </w:rPr>
        <w:t xml:space="preserve">Вiтвицькa C. C. Теоретичні засади підготовки магістрів в умовах ступеневої педагогічної освіти. </w:t>
      </w:r>
      <w:r w:rsidRPr="00EE5B43">
        <w:rPr>
          <w:rFonts w:ascii="Times New Roman" w:hAnsi="Times New Roman" w:cs="Times New Roman"/>
          <w:i/>
          <w:iCs/>
          <w:sz w:val="28"/>
          <w:szCs w:val="28"/>
          <w:lang w:val="uk-UA"/>
        </w:rPr>
        <w:t>Вісник Житомирського державного університету ім. Івана Франка</w:t>
      </w:r>
      <w:r w:rsidRPr="00EE5B43">
        <w:rPr>
          <w:rFonts w:ascii="Times New Roman" w:hAnsi="Times New Roman" w:cs="Times New Roman"/>
          <w:sz w:val="28"/>
          <w:szCs w:val="28"/>
          <w:lang w:val="uk-UA"/>
        </w:rPr>
        <w:t>. 2004. № 19. C. 69–71.</w:t>
      </w:r>
    </w:p>
    <w:p w:rsidR="00C37B69" w:rsidRPr="00EE5B43" w:rsidRDefault="00C37B69" w:rsidP="008D32BC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43">
        <w:rPr>
          <w:rFonts w:ascii="Times New Roman" w:hAnsi="Times New Roman" w:cs="Times New Roman"/>
          <w:sz w:val="28"/>
          <w:szCs w:val="28"/>
          <w:lang w:val="uk-UA"/>
        </w:rPr>
        <w:t>Вишнякова С. М. Профессиональное образование: словарь. Москва: НМЦ СПО, 1999. 538 с.</w:t>
      </w:r>
    </w:p>
    <w:p w:rsidR="00C37B69" w:rsidRPr="00B96CD5" w:rsidRDefault="00C37B69" w:rsidP="00D70E8D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6CD5">
        <w:rPr>
          <w:rFonts w:ascii="Times New Roman" w:hAnsi="Times New Roman" w:cs="Times New Roman"/>
          <w:sz w:val="28"/>
          <w:szCs w:val="28"/>
          <w:lang w:val="uk-UA"/>
        </w:rPr>
        <w:t xml:space="preserve">Десятов Т. М. Сучасне наукове бачення неперервної професійної освіти: стратегія розвитку в масштабах геополітичних регіонів. </w:t>
      </w:r>
      <w:r w:rsidRPr="00B96CD5">
        <w:rPr>
          <w:rFonts w:ascii="Times New Roman" w:hAnsi="Times New Roman" w:cs="Times New Roman"/>
          <w:i/>
          <w:iCs/>
          <w:sz w:val="28"/>
          <w:szCs w:val="28"/>
          <w:lang w:val="uk-UA"/>
        </w:rPr>
        <w:t>Неперервна професійна освіта: теорія і практика</w:t>
      </w:r>
      <w:r w:rsidRPr="00B96CD5">
        <w:rPr>
          <w:rFonts w:ascii="Times New Roman" w:hAnsi="Times New Roman" w:cs="Times New Roman"/>
          <w:sz w:val="28"/>
          <w:szCs w:val="28"/>
          <w:lang w:val="uk-UA"/>
        </w:rPr>
        <w:t>. 2002. № 2. С. 66–70.</w:t>
      </w:r>
    </w:p>
    <w:p w:rsidR="00C37B69" w:rsidRDefault="00C37B69" w:rsidP="00D70E8D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6CD5">
        <w:rPr>
          <w:rFonts w:ascii="Times New Roman" w:hAnsi="Times New Roman" w:cs="Times New Roman"/>
          <w:sz w:val="28"/>
          <w:szCs w:val="28"/>
          <w:lang w:val="uk-UA"/>
        </w:rPr>
        <w:t xml:space="preserve">Дегтярьова Г. А. Гуманізація освіти як основа соціалізації школярів. </w:t>
      </w:r>
      <w:r w:rsidRPr="00B96CD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Правова освіта й соціалізація учнівської молоді в умовах реформування українського суспільства: </w:t>
      </w:r>
      <w:r w:rsidRPr="00B96CD5">
        <w:rPr>
          <w:rFonts w:ascii="Times New Roman" w:hAnsi="Times New Roman" w:cs="Times New Roman"/>
          <w:sz w:val="28"/>
          <w:szCs w:val="28"/>
          <w:lang w:val="uk-UA"/>
        </w:rPr>
        <w:t>матеріали Всеукраїнської науково-практичної конференції. Харків: Харківський обласний науково-методичний інститут безперервної освіти, 2003. С. 73–75.</w:t>
      </w:r>
    </w:p>
    <w:p w:rsidR="00C37B69" w:rsidRPr="00EE5B43" w:rsidRDefault="00C37B69" w:rsidP="00D70E8D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43">
        <w:rPr>
          <w:rFonts w:ascii="Times New Roman" w:hAnsi="Times New Roman" w:cs="Times New Roman"/>
          <w:sz w:val="28"/>
          <w:szCs w:val="28"/>
          <w:lang w:val="uk-UA"/>
        </w:rPr>
        <w:t xml:space="preserve">Дурманенко О. Теоретичний аналіз поняття «педагогічні умови» в контексті моніторингу виховної роботи у вищому навчальному закладі. </w:t>
      </w:r>
      <w:r w:rsidRPr="00EE5B43">
        <w:rPr>
          <w:rFonts w:ascii="Times New Roman" w:hAnsi="Times New Roman" w:cs="Times New Roman"/>
          <w:i/>
          <w:iCs/>
          <w:sz w:val="28"/>
          <w:szCs w:val="28"/>
          <w:lang w:val="uk-UA"/>
        </w:rPr>
        <w:t>Молодь і ринок.</w:t>
      </w:r>
      <w:r w:rsidRPr="00EE5B43">
        <w:rPr>
          <w:rFonts w:ascii="Times New Roman" w:hAnsi="Times New Roman" w:cs="Times New Roman"/>
          <w:sz w:val="28"/>
          <w:szCs w:val="28"/>
          <w:lang w:val="uk-UA"/>
        </w:rPr>
        <w:t xml:space="preserve"> 2012. Вип. 7. С. 135–138.</w:t>
      </w:r>
    </w:p>
    <w:p w:rsidR="00C37B69" w:rsidRDefault="00C37B69" w:rsidP="00D70E8D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43">
        <w:rPr>
          <w:rFonts w:ascii="Times New Roman" w:hAnsi="Times New Roman" w:cs="Times New Roman"/>
          <w:sz w:val="28"/>
          <w:szCs w:val="28"/>
          <w:lang w:val="uk-UA"/>
        </w:rPr>
        <w:t>Енциклопедія</w:t>
      </w:r>
      <w:r w:rsidRPr="00B96CD5">
        <w:rPr>
          <w:rFonts w:ascii="Times New Roman" w:hAnsi="Times New Roman" w:cs="Times New Roman"/>
          <w:sz w:val="28"/>
          <w:szCs w:val="28"/>
          <w:lang w:val="uk-UA"/>
        </w:rPr>
        <w:t xml:space="preserve"> освіти / гол. ред. В. Г. Кремень. Київ: Юрінком Інтер, 2008. 1040 с.</w:t>
      </w:r>
    </w:p>
    <w:p w:rsidR="00C37B69" w:rsidRPr="00EE5B43" w:rsidRDefault="00C37B69" w:rsidP="00D70E8D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43">
        <w:rPr>
          <w:rFonts w:ascii="Times New Roman" w:hAnsi="Times New Roman" w:cs="Times New Roman"/>
          <w:sz w:val="28"/>
          <w:szCs w:val="28"/>
          <w:lang w:val="uk-UA"/>
        </w:rPr>
        <w:t xml:space="preserve">Жукович-Дородна Н. Педагогічні умови формування професійних умінь студентів економічних спеціальностей ВНЗ І – ІІ рівня акредитації. </w:t>
      </w:r>
      <w:r w:rsidRPr="00EE5B43">
        <w:rPr>
          <w:rFonts w:ascii="Times New Roman" w:hAnsi="Times New Roman" w:cs="Times New Roman"/>
          <w:i/>
          <w:iCs/>
          <w:sz w:val="28"/>
          <w:szCs w:val="28"/>
        </w:rPr>
        <w:t>Вісник НТУУ «КПІ» Філософія. Педагогіка. Психологія.</w:t>
      </w:r>
      <w:r w:rsidRPr="00EE5B43">
        <w:rPr>
          <w:rFonts w:ascii="Times New Roman" w:hAnsi="Times New Roman" w:cs="Times New Roman"/>
          <w:sz w:val="28"/>
          <w:szCs w:val="28"/>
        </w:rPr>
        <w:t xml:space="preserve"> 2009. Вип. 3. С. 80–85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7B69" w:rsidRDefault="00C37B69" w:rsidP="00EE5B43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6CD5">
        <w:rPr>
          <w:rFonts w:ascii="Times New Roman" w:hAnsi="Times New Roman" w:cs="Times New Roman"/>
          <w:sz w:val="28"/>
          <w:szCs w:val="28"/>
          <w:lang w:val="uk-UA"/>
        </w:rPr>
        <w:t>Карамушка Л. М. Психологія освітнього менеджменту: навч. посіб. Київ: Либідь, 2004. 424 с.</w:t>
      </w:r>
    </w:p>
    <w:p w:rsidR="00C37B69" w:rsidRPr="00EE5B43" w:rsidRDefault="00C37B69" w:rsidP="00EE5B43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43">
        <w:rPr>
          <w:rFonts w:ascii="Times New Roman" w:hAnsi="Times New Roman" w:cs="Times New Roman"/>
          <w:sz w:val="28"/>
          <w:szCs w:val="28"/>
          <w:lang w:val="uk-UA"/>
        </w:rPr>
        <w:t xml:space="preserve">Кондрашова Л. В. Концепція «Взаємодії моральних і психологічних якостей у змісті педагогічного професіоналізму». </w:t>
      </w:r>
      <w:r w:rsidRPr="00EE5B43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Професійне становлення майбутнього вчителя : монографічний огляд</w:t>
      </w:r>
      <w:r w:rsidRPr="00EE5B43">
        <w:rPr>
          <w:rFonts w:ascii="Times New Roman" w:hAnsi="Times New Roman" w:cs="Times New Roman"/>
          <w:sz w:val="28"/>
          <w:szCs w:val="28"/>
          <w:lang w:val="uk-UA"/>
        </w:rPr>
        <w:t>. Кривий Ріг, 2006. 327 с.</w:t>
      </w:r>
    </w:p>
    <w:p w:rsidR="00C37B69" w:rsidRPr="00D70E8D" w:rsidRDefault="00C37B69" w:rsidP="00EE5B43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E8D">
        <w:rPr>
          <w:rFonts w:ascii="Times New Roman" w:hAnsi="Times New Roman" w:cs="Times New Roman"/>
          <w:sz w:val="28"/>
          <w:szCs w:val="28"/>
          <w:lang w:val="uk-UA"/>
        </w:rPr>
        <w:t>Крамаренко С. Г. Активні методи в системі особистісно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70E8D">
        <w:rPr>
          <w:rFonts w:ascii="Times New Roman" w:hAnsi="Times New Roman" w:cs="Times New Roman"/>
          <w:sz w:val="28"/>
          <w:szCs w:val="28"/>
          <w:lang w:val="uk-UA"/>
        </w:rPr>
        <w:t xml:space="preserve">орієнтованого навчання. </w:t>
      </w:r>
      <w:r w:rsidRPr="00D70E8D">
        <w:rPr>
          <w:rFonts w:ascii="Times New Roman" w:hAnsi="Times New Roman" w:cs="Times New Roman"/>
          <w:i/>
          <w:iCs/>
          <w:sz w:val="28"/>
          <w:szCs w:val="28"/>
          <w:lang w:val="uk-UA"/>
        </w:rPr>
        <w:t>Відкритий урок</w:t>
      </w:r>
      <w:r>
        <w:rPr>
          <w:rFonts w:ascii="Times New Roman" w:hAnsi="Times New Roman" w:cs="Times New Roman"/>
          <w:sz w:val="28"/>
          <w:szCs w:val="28"/>
          <w:lang w:val="uk-UA"/>
        </w:rPr>
        <w:t>. 201</w:t>
      </w:r>
      <w:r w:rsidRPr="00D70E8D">
        <w:rPr>
          <w:rFonts w:ascii="Times New Roman" w:hAnsi="Times New Roman" w:cs="Times New Roman"/>
          <w:sz w:val="28"/>
          <w:szCs w:val="28"/>
          <w:lang w:val="uk-UA"/>
        </w:rPr>
        <w:t>3. № 9–10. С.40–42.</w:t>
      </w:r>
    </w:p>
    <w:p w:rsidR="00C37B69" w:rsidRDefault="00C37B69" w:rsidP="00EE5B43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E8D">
        <w:rPr>
          <w:rFonts w:ascii="Times New Roman" w:hAnsi="Times New Roman" w:cs="Times New Roman"/>
          <w:sz w:val="28"/>
          <w:szCs w:val="28"/>
          <w:lang w:val="uk-UA"/>
        </w:rPr>
        <w:t xml:space="preserve">Кремень В. Г. Інновації – alter ego глобалізації. </w:t>
      </w:r>
      <w:r w:rsidRPr="00D70E8D">
        <w:rPr>
          <w:rFonts w:ascii="Times New Roman" w:hAnsi="Times New Roman" w:cs="Times New Roman"/>
          <w:i/>
          <w:iCs/>
          <w:sz w:val="28"/>
          <w:szCs w:val="28"/>
          <w:lang w:val="uk-UA"/>
        </w:rPr>
        <w:t>Рідна школа,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0E8D">
        <w:rPr>
          <w:rFonts w:ascii="Times New Roman" w:hAnsi="Times New Roman" w:cs="Times New Roman"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D70E8D">
        <w:rPr>
          <w:rFonts w:ascii="Times New Roman" w:hAnsi="Times New Roman" w:cs="Times New Roman"/>
          <w:sz w:val="28"/>
          <w:szCs w:val="28"/>
          <w:lang w:val="uk-UA"/>
        </w:rPr>
        <w:t>. №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70E8D">
        <w:rPr>
          <w:rFonts w:ascii="Times New Roman" w:hAnsi="Times New Roman" w:cs="Times New Roman"/>
          <w:sz w:val="28"/>
          <w:szCs w:val="28"/>
          <w:lang w:val="uk-UA"/>
        </w:rPr>
        <w:t>С. 3– 9.</w:t>
      </w:r>
    </w:p>
    <w:p w:rsidR="00C37B69" w:rsidRPr="00EE5B43" w:rsidRDefault="00C37B69" w:rsidP="00EE5B43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43">
        <w:rPr>
          <w:rFonts w:ascii="Times New Roman" w:hAnsi="Times New Roman" w:cs="Times New Roman"/>
          <w:sz w:val="28"/>
          <w:szCs w:val="28"/>
          <w:lang w:val="uk-UA"/>
        </w:rPr>
        <w:t>Лебедик І. В. Підготовка майбутніх учителів іноземних мов до професійної самореалізації у процесі вивчення фахових дисциплін: автореф. дис. на здобуття наук. ступеня канд. пед. наук. Кіровоград, 2007. 18 с.</w:t>
      </w:r>
    </w:p>
    <w:p w:rsidR="00C37B69" w:rsidRPr="008766BE" w:rsidRDefault="00C37B69" w:rsidP="00EE5B43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66BE">
        <w:rPr>
          <w:rFonts w:ascii="Times New Roman" w:hAnsi="Times New Roman" w:cs="Times New Roman"/>
          <w:sz w:val="28"/>
          <w:szCs w:val="28"/>
          <w:lang w:val="uk-UA"/>
        </w:rPr>
        <w:t xml:space="preserve">Лобанов В.В. Образовательное событие как педагогическая категорія. </w:t>
      </w:r>
      <w:r w:rsidRPr="008766BE">
        <w:rPr>
          <w:rFonts w:ascii="Times New Roman" w:hAnsi="Times New Roman" w:cs="Times New Roman"/>
          <w:i/>
          <w:iCs/>
          <w:sz w:val="28"/>
          <w:szCs w:val="28"/>
          <w:lang w:val="uk-UA"/>
        </w:rPr>
        <w:t>Образование и наука</w:t>
      </w:r>
      <w:r w:rsidRPr="008766BE">
        <w:rPr>
          <w:rFonts w:ascii="Times New Roman" w:hAnsi="Times New Roman" w:cs="Times New Roman"/>
          <w:sz w:val="28"/>
          <w:szCs w:val="28"/>
          <w:lang w:val="uk-UA"/>
        </w:rPr>
        <w:t>. 2015. № 1(1) С. 33–42.</w:t>
      </w:r>
    </w:p>
    <w:p w:rsidR="00C37B69" w:rsidRPr="008766BE" w:rsidRDefault="00C37B69" w:rsidP="00EE5B43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66BE">
        <w:rPr>
          <w:rFonts w:ascii="Times New Roman" w:hAnsi="Times New Roman" w:cs="Times New Roman"/>
          <w:sz w:val="28"/>
          <w:szCs w:val="28"/>
        </w:rPr>
        <w:t>Маркова А. К.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766BE">
        <w:rPr>
          <w:rFonts w:ascii="Times New Roman" w:hAnsi="Times New Roman" w:cs="Times New Roman"/>
          <w:sz w:val="28"/>
          <w:szCs w:val="28"/>
        </w:rPr>
        <w:t xml:space="preserve"> Матис Т. А., Орлов А. Б Формирование мотивации учения : кн. для учителя. М</w:t>
      </w:r>
      <w:r>
        <w:rPr>
          <w:rFonts w:ascii="Times New Roman" w:hAnsi="Times New Roman" w:cs="Times New Roman"/>
          <w:sz w:val="28"/>
          <w:szCs w:val="28"/>
          <w:lang w:val="uk-UA"/>
        </w:rPr>
        <w:t>осква</w:t>
      </w:r>
      <w:r>
        <w:rPr>
          <w:rFonts w:ascii="Times New Roman" w:hAnsi="Times New Roman" w:cs="Times New Roman"/>
          <w:sz w:val="28"/>
          <w:szCs w:val="28"/>
        </w:rPr>
        <w:t xml:space="preserve"> : Просвещение, 2010. </w:t>
      </w:r>
      <w:r w:rsidRPr="008766BE">
        <w:rPr>
          <w:rFonts w:ascii="Times New Roman" w:hAnsi="Times New Roman" w:cs="Times New Roman"/>
          <w:sz w:val="28"/>
          <w:szCs w:val="28"/>
        </w:rPr>
        <w:t>192 с.</w:t>
      </w:r>
    </w:p>
    <w:p w:rsidR="00C37B69" w:rsidRPr="00EE5B43" w:rsidRDefault="00C37B69" w:rsidP="00D70E8D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66BE">
        <w:rPr>
          <w:rFonts w:ascii="Times New Roman" w:hAnsi="Times New Roman" w:cs="Times New Roman"/>
          <w:sz w:val="28"/>
          <w:szCs w:val="28"/>
          <w:lang w:val="uk-UA"/>
        </w:rPr>
        <w:t>Мельничук І. М. Теорія і методика професійної підготовки майбутніх соціальних працівників засобами інтерактивних технологій: дис.</w:t>
      </w:r>
      <w:r w:rsidRPr="00EE5B43">
        <w:rPr>
          <w:rFonts w:ascii="Times New Roman" w:hAnsi="Times New Roman" w:cs="Times New Roman"/>
          <w:sz w:val="28"/>
          <w:szCs w:val="28"/>
          <w:lang w:val="uk-UA"/>
        </w:rPr>
        <w:t xml:space="preserve"> … д-ра пед. наук: 13.00.04 / Тернопільський нац. пед. ун-т ім. В. Гнатюка. Тернопіль, 2011. 585 с.</w:t>
      </w:r>
    </w:p>
    <w:p w:rsidR="00C37B69" w:rsidRPr="00EE5B43" w:rsidRDefault="00C37B69" w:rsidP="00D70E8D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43">
        <w:rPr>
          <w:rFonts w:ascii="Times New Roman" w:hAnsi="Times New Roman" w:cs="Times New Roman"/>
          <w:sz w:val="28"/>
          <w:szCs w:val="28"/>
          <w:lang w:val="uk-UA"/>
        </w:rPr>
        <w:t>Микитюк Г. Ю. Взаємини викладачів зі студентами як чинник</w:t>
      </w:r>
      <w:r w:rsidRPr="00B96CD5">
        <w:rPr>
          <w:rFonts w:ascii="Times New Roman" w:hAnsi="Times New Roman" w:cs="Times New Roman"/>
          <w:sz w:val="28"/>
          <w:szCs w:val="28"/>
          <w:lang w:val="uk-UA"/>
        </w:rPr>
        <w:t xml:space="preserve"> становлення особистості майбутнього вчителя: автореф. дис. … канд. психол. </w:t>
      </w:r>
      <w:r w:rsidRPr="00EE5B43">
        <w:rPr>
          <w:rFonts w:ascii="Times New Roman" w:hAnsi="Times New Roman" w:cs="Times New Roman"/>
          <w:sz w:val="28"/>
          <w:szCs w:val="28"/>
          <w:lang w:val="uk-UA"/>
        </w:rPr>
        <w:t>наук: 19.00.07 / Нац. пед. ун-т ім. М. П. Драгоманова. Київ, 2003. 20 c</w:t>
      </w:r>
    </w:p>
    <w:p w:rsidR="00C37B69" w:rsidRPr="00EE5B43" w:rsidRDefault="00C37B69" w:rsidP="00D70E8D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43">
        <w:rPr>
          <w:rFonts w:ascii="Times New Roman" w:hAnsi="Times New Roman" w:cs="Times New Roman"/>
          <w:sz w:val="28"/>
          <w:szCs w:val="28"/>
          <w:lang w:val="uk-UA"/>
        </w:rPr>
        <w:t>Педагогика: большая современная энциклопедия / сост. Е.С.Рапацевич. Минск: Современное Слово, 2005. 720 с.</w:t>
      </w:r>
    </w:p>
    <w:p w:rsidR="00C37B69" w:rsidRPr="00EE5B43" w:rsidRDefault="00C37B69" w:rsidP="00591D66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43">
        <w:rPr>
          <w:rFonts w:ascii="Times New Roman" w:hAnsi="Times New Roman" w:cs="Times New Roman"/>
          <w:sz w:val="28"/>
          <w:szCs w:val="28"/>
          <w:lang w:val="uk-UA"/>
        </w:rPr>
        <w:t>Педагогическая энциклопедия: в 5 т. Советская энциклопедия. Москва: НМЦ СПО 1988. Т. 3: Педагогическая энциклопедия / за гл. ред. Каиров А. И. 880 с.</w:t>
      </w:r>
    </w:p>
    <w:p w:rsidR="00C37B69" w:rsidRPr="00EE5B43" w:rsidRDefault="00C37B69" w:rsidP="00591D66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43">
        <w:rPr>
          <w:rFonts w:ascii="Times New Roman" w:hAnsi="Times New Roman" w:cs="Times New Roman"/>
          <w:sz w:val="28"/>
          <w:szCs w:val="28"/>
          <w:lang w:val="uk-UA"/>
        </w:rPr>
        <w:t>Педагогический энциклопедический словарь / гл. ред. Б.М. Бим-Бад. Москва: Большая Российская энциклопедия, 2003. 528 с.</w:t>
      </w:r>
    </w:p>
    <w:p w:rsidR="00C37B69" w:rsidRPr="00EE5B43" w:rsidRDefault="00C37B69" w:rsidP="00591D66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43">
        <w:rPr>
          <w:rFonts w:ascii="Times New Roman" w:hAnsi="Times New Roman" w:cs="Times New Roman"/>
          <w:sz w:val="28"/>
          <w:szCs w:val="28"/>
          <w:lang w:val="uk-UA"/>
        </w:rPr>
        <w:t xml:space="preserve">Пєхота О. М. Особистісно орієнтована педагогіка: концепції, моделі. </w:t>
      </w:r>
      <w:r w:rsidRPr="00EE5B43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Науковий вісник Миколаївського державного педагогічного університету.</w:t>
      </w:r>
      <w:r w:rsidRPr="00EE5B43">
        <w:rPr>
          <w:rFonts w:ascii="Times New Roman" w:hAnsi="Times New Roman" w:cs="Times New Roman"/>
          <w:sz w:val="28"/>
          <w:szCs w:val="28"/>
          <w:lang w:val="uk-UA"/>
        </w:rPr>
        <w:t xml:space="preserve"> Сер. : Педагогічні науки. 2000. Вип. 3. Т. 1. С. 34–43.</w:t>
      </w:r>
    </w:p>
    <w:p w:rsidR="00C37B69" w:rsidRDefault="00C37B69" w:rsidP="00591D66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43">
        <w:rPr>
          <w:rFonts w:ascii="Times New Roman" w:hAnsi="Times New Roman" w:cs="Times New Roman"/>
          <w:sz w:val="28"/>
          <w:szCs w:val="28"/>
          <w:lang w:val="uk-UA"/>
        </w:rPr>
        <w:t xml:space="preserve">Поліщук Л. П. Особливості професійної підготовки майбутніх фахівців у педагогічних закладах України. </w:t>
      </w:r>
      <w:r w:rsidRPr="00EE5B4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Вісник Житомирського державного університету. </w:t>
      </w:r>
      <w:r w:rsidRPr="00EE5B43">
        <w:rPr>
          <w:rFonts w:ascii="Times New Roman" w:hAnsi="Times New Roman" w:cs="Times New Roman"/>
          <w:sz w:val="28"/>
          <w:szCs w:val="28"/>
          <w:lang w:val="uk-UA"/>
        </w:rPr>
        <w:t>Житомир, 2009. Вип. 48. С. 112</w:t>
      </w:r>
      <w:r w:rsidRPr="00EE5B43">
        <w:rPr>
          <w:rFonts w:ascii="MS Mincho" w:eastAsia="MS Mincho" w:hAnsi="MS Mincho" w:cs="MS Mincho" w:hint="eastAsia"/>
          <w:sz w:val="28"/>
          <w:szCs w:val="28"/>
          <w:lang w:val="uk-UA"/>
        </w:rPr>
        <w:t>‒</w:t>
      </w:r>
      <w:r w:rsidRPr="00EE5B43">
        <w:rPr>
          <w:rFonts w:ascii="Times New Roman" w:hAnsi="Times New Roman" w:cs="Times New Roman"/>
          <w:sz w:val="28"/>
          <w:szCs w:val="28"/>
          <w:lang w:val="uk-UA"/>
        </w:rPr>
        <w:t>115.</w:t>
      </w:r>
    </w:p>
    <w:p w:rsidR="00C37B69" w:rsidRDefault="00C37B69" w:rsidP="00EE5B43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43">
        <w:rPr>
          <w:rFonts w:ascii="Times New Roman" w:hAnsi="Times New Roman" w:cs="Times New Roman"/>
          <w:sz w:val="28"/>
          <w:szCs w:val="28"/>
          <w:lang w:val="uk-UA"/>
        </w:rPr>
        <w:t>Про вищу освіту: Закон України від 26.02.2021 № 37-38. URL: https://zakon.rada.gov.ua/laws/show/1556-18#Text (Дата звернення: 11.02.2022).</w:t>
      </w:r>
    </w:p>
    <w:p w:rsidR="00C37B69" w:rsidRPr="00EE5B43" w:rsidRDefault="00C37B69" w:rsidP="00EE5B43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43">
        <w:rPr>
          <w:rFonts w:ascii="Times New Roman" w:hAnsi="Times New Roman" w:cs="Times New Roman"/>
          <w:sz w:val="28"/>
          <w:szCs w:val="28"/>
          <w:lang w:val="uk-UA"/>
        </w:rPr>
        <w:t>Поселецька К. А. Підготовка майбутніх учителів філологічних спеціальностей до професійної самореалізації: дис.. ... кандидата пед. наук. Вінниця, 2016. 339 с.</w:t>
      </w:r>
    </w:p>
    <w:p w:rsidR="00C37B69" w:rsidRPr="009A115F" w:rsidRDefault="00C37B69" w:rsidP="00EE5B43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43">
        <w:rPr>
          <w:rFonts w:ascii="Times New Roman" w:hAnsi="Times New Roman" w:cs="Times New Roman"/>
          <w:sz w:val="28"/>
          <w:szCs w:val="28"/>
          <w:lang w:val="uk-UA"/>
        </w:rPr>
        <w:t xml:space="preserve">Пyxoвcькa Л. П. Професійна підготовка педагогів у Західній Європі в кінці XX ст. : диc. ... д-pa пeд. нayк : 13.00.04 / Л. П. Пyxoвcькa ; Iн-т </w:t>
      </w:r>
      <w:r w:rsidRPr="009A115F">
        <w:rPr>
          <w:rFonts w:ascii="Times New Roman" w:hAnsi="Times New Roman" w:cs="Times New Roman"/>
          <w:sz w:val="28"/>
          <w:szCs w:val="28"/>
          <w:lang w:val="uk-UA"/>
        </w:rPr>
        <w:t>пeд. i пcиxoл. ocвiти AНП Yкpaïни. Kиïв, 1998. 354 c.</w:t>
      </w:r>
    </w:p>
    <w:p w:rsidR="00C37B69" w:rsidRPr="009A115F" w:rsidRDefault="00C37B69" w:rsidP="00EE5B43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15F">
        <w:rPr>
          <w:rFonts w:ascii="Times New Roman" w:hAnsi="Times New Roman" w:cs="Times New Roman"/>
          <w:sz w:val="28"/>
          <w:szCs w:val="28"/>
        </w:rPr>
        <w:t>Рубинштейн С. Л. Пр</w:t>
      </w:r>
      <w:r>
        <w:rPr>
          <w:rFonts w:ascii="Times New Roman" w:hAnsi="Times New Roman" w:cs="Times New Roman"/>
          <w:sz w:val="28"/>
          <w:szCs w:val="28"/>
        </w:rPr>
        <w:t xml:space="preserve">облемы общей психологии. Т. 1. </w:t>
      </w:r>
      <w:r w:rsidRPr="009A115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осква</w:t>
      </w:r>
      <w:r>
        <w:rPr>
          <w:rFonts w:ascii="Times New Roman" w:hAnsi="Times New Roman" w:cs="Times New Roman"/>
          <w:sz w:val="28"/>
          <w:szCs w:val="28"/>
        </w:rPr>
        <w:t xml:space="preserve">, 1989. </w:t>
      </w:r>
      <w:r w:rsidRPr="009A115F">
        <w:rPr>
          <w:rFonts w:ascii="Times New Roman" w:hAnsi="Times New Roman" w:cs="Times New Roman"/>
          <w:sz w:val="28"/>
          <w:szCs w:val="28"/>
        </w:rPr>
        <w:t>280 с.</w:t>
      </w:r>
    </w:p>
    <w:p w:rsidR="00C37B69" w:rsidRPr="00EE5B43" w:rsidRDefault="00C37B69" w:rsidP="008D32BC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43">
        <w:rPr>
          <w:rFonts w:ascii="Times New Roman" w:hAnsi="Times New Roman" w:cs="Times New Roman"/>
          <w:sz w:val="28"/>
          <w:szCs w:val="28"/>
          <w:lang w:val="uk-UA"/>
        </w:rPr>
        <w:t>Сисоєва С. О., Соколова І. В. Проблеми неперервної професійної освіти: тезаурус наукового дослідження. Київ: ВД ЕКМО, 2007. 250 с.</w:t>
      </w:r>
    </w:p>
    <w:p w:rsidR="00C37B69" w:rsidRPr="00EE5B43" w:rsidRDefault="00C37B69" w:rsidP="008D32BC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43">
        <w:rPr>
          <w:rFonts w:ascii="Times New Roman" w:hAnsi="Times New Roman" w:cs="Times New Roman"/>
          <w:sz w:val="28"/>
          <w:szCs w:val="28"/>
          <w:lang w:val="uk-UA"/>
        </w:rPr>
        <w:t>Павлик О. Ю. Професійно-педагогічна підготовка майбутніх перекладачів, до Застосування офіційно-ділового мовлення: автореф. дис. … канд. пед. наук: 13.00.04. Хмельницький, 2004. 19 с.</w:t>
      </w:r>
    </w:p>
    <w:p w:rsidR="00C37B69" w:rsidRPr="00EE5B43" w:rsidRDefault="00C37B69" w:rsidP="00591D66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43">
        <w:rPr>
          <w:rFonts w:ascii="Times New Roman" w:hAnsi="Times New Roman" w:cs="Times New Roman"/>
          <w:sz w:val="28"/>
          <w:szCs w:val="28"/>
          <w:lang w:val="uk-UA"/>
        </w:rPr>
        <w:t xml:space="preserve">Старєва Г. М. Формування творчої активності майбутніх педагогів. </w:t>
      </w:r>
      <w:r w:rsidRPr="00EE5B4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Науковий вісник Миколаївського державного педагогічного університету. </w:t>
      </w:r>
      <w:r w:rsidRPr="00EE5B43">
        <w:rPr>
          <w:rFonts w:ascii="Times New Roman" w:hAnsi="Times New Roman" w:cs="Times New Roman"/>
          <w:sz w:val="28"/>
          <w:szCs w:val="28"/>
          <w:lang w:val="uk-UA"/>
        </w:rPr>
        <w:t>Сер. : Педагогічні науки. 2000. Вип. 3. Т. 1. С. 82–87.</w:t>
      </w:r>
    </w:p>
    <w:p w:rsidR="00C37B69" w:rsidRPr="00EE5B43" w:rsidRDefault="00C37B69" w:rsidP="00D70E8D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43">
        <w:rPr>
          <w:rFonts w:ascii="Times New Roman" w:hAnsi="Times New Roman" w:cs="Times New Roman"/>
          <w:sz w:val="28"/>
          <w:szCs w:val="28"/>
          <w:lang w:val="uk-UA"/>
        </w:rPr>
        <w:t xml:space="preserve">Тумашева О.В., Берсенева О.В. Учебно-профессиональные задания как інструмент мониторинга методических компетенций будущих учителей. </w:t>
      </w:r>
      <w:r w:rsidRPr="00EE5B43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Стандарты и моніторинг в образовании</w:t>
      </w:r>
      <w:r w:rsidRPr="00EE5B43">
        <w:rPr>
          <w:rFonts w:ascii="Times New Roman" w:hAnsi="Times New Roman" w:cs="Times New Roman"/>
          <w:sz w:val="28"/>
          <w:szCs w:val="28"/>
          <w:lang w:val="uk-UA"/>
        </w:rPr>
        <w:t>. 2017. Т. 5. № 2. С. 9–16.</w:t>
      </w:r>
    </w:p>
    <w:p w:rsidR="00C37B69" w:rsidRPr="00EE5B43" w:rsidRDefault="00C37B69" w:rsidP="008D32BC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43">
        <w:rPr>
          <w:rFonts w:ascii="Times New Roman" w:hAnsi="Times New Roman" w:cs="Times New Roman"/>
          <w:sz w:val="28"/>
          <w:szCs w:val="28"/>
          <w:lang w:val="uk-UA"/>
        </w:rPr>
        <w:t>Хоружа Л. Л. Теоретичні засади формування етичної компетентності майбутніх педагогів початкових класів: дис. … д-ра. пед. наук: 13.00.04. Київ, 2004. 365 с.</w:t>
      </w:r>
    </w:p>
    <w:p w:rsidR="00C37B69" w:rsidRDefault="00C37B69" w:rsidP="00EE5B43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43">
        <w:rPr>
          <w:rFonts w:ascii="Times New Roman" w:hAnsi="Times New Roman" w:cs="Times New Roman"/>
          <w:sz w:val="28"/>
          <w:szCs w:val="28"/>
          <w:lang w:val="uk-UA"/>
        </w:rPr>
        <w:t xml:space="preserve">Югфельд Е.А., Панкина М.В. Дуальная система образования как катализатор успешной профессиональной и социальной адаптации будущего специалиста. </w:t>
      </w:r>
      <w:r w:rsidRPr="00EE5B43">
        <w:rPr>
          <w:rFonts w:ascii="Times New Roman" w:hAnsi="Times New Roman" w:cs="Times New Roman"/>
          <w:i/>
          <w:iCs/>
          <w:sz w:val="28"/>
          <w:szCs w:val="28"/>
          <w:lang w:val="uk-UA"/>
        </w:rPr>
        <w:t>Образование и наука</w:t>
      </w:r>
      <w:r w:rsidRPr="00EE5B43">
        <w:rPr>
          <w:rFonts w:ascii="Times New Roman" w:hAnsi="Times New Roman" w:cs="Times New Roman"/>
          <w:sz w:val="28"/>
          <w:szCs w:val="28"/>
          <w:lang w:val="uk-UA"/>
        </w:rPr>
        <w:t>. 2014. № 1(3). С. 49–62.</w:t>
      </w:r>
    </w:p>
    <w:p w:rsidR="00C37B69" w:rsidRPr="00EE5B43" w:rsidRDefault="00C37B69" w:rsidP="00EE5B43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43">
        <w:rPr>
          <w:rFonts w:ascii="Times New Roman" w:hAnsi="Times New Roman" w:cs="Times New Roman"/>
          <w:sz w:val="28"/>
          <w:szCs w:val="28"/>
          <w:lang w:val="uk-UA"/>
        </w:rPr>
        <w:t>Яковишина Т. В. Організаційно-педагогічні умови формування здатності до діалогу в суб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EE5B43">
        <w:rPr>
          <w:rFonts w:ascii="Times New Roman" w:hAnsi="Times New Roman" w:cs="Times New Roman"/>
          <w:sz w:val="28"/>
          <w:szCs w:val="28"/>
          <w:lang w:val="uk-UA"/>
        </w:rPr>
        <w:t>єкт-суб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EE5B43">
        <w:rPr>
          <w:rFonts w:ascii="Times New Roman" w:hAnsi="Times New Roman" w:cs="Times New Roman"/>
          <w:sz w:val="28"/>
          <w:szCs w:val="28"/>
          <w:lang w:val="uk-UA"/>
        </w:rPr>
        <w:t>єктній взаємодії.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5B43">
        <w:rPr>
          <w:rFonts w:ascii="Times New Roman" w:hAnsi="Times New Roman" w:cs="Times New Roman"/>
          <w:i/>
          <w:iCs/>
          <w:sz w:val="28"/>
          <w:szCs w:val="28"/>
          <w:lang w:val="uk-UA"/>
        </w:rPr>
        <w:t>Психолого-педагогічні основи гуманізації навчально-виховного процесу в школі та ВНЗ</w:t>
      </w:r>
      <w:r w:rsidRPr="00EE5B43">
        <w:rPr>
          <w:rFonts w:ascii="Times New Roman" w:hAnsi="Times New Roman" w:cs="Times New Roman"/>
          <w:sz w:val="28"/>
          <w:szCs w:val="28"/>
          <w:lang w:val="uk-UA"/>
        </w:rPr>
        <w:t>. 2015. Вип. 1. С. 189–197.</w:t>
      </w:r>
    </w:p>
    <w:p w:rsidR="00C37B69" w:rsidRPr="00EE5B43" w:rsidRDefault="00C37B69" w:rsidP="00EE5B43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43">
        <w:rPr>
          <w:rFonts w:ascii="Times New Roman" w:hAnsi="Times New Roman" w:cs="Times New Roman"/>
          <w:sz w:val="28"/>
          <w:szCs w:val="28"/>
          <w:lang w:val="uk-UA"/>
        </w:rPr>
        <w:t>Ярошко М. М. Професійна підготовка майбутніх соціальних педагогів до профілактично-корекційної роботи з педагогічно занедбаними підлітками: автореф. дис. … канд. пед. наук: 13.00.04 / Хмельницький національний ун-т. Хмельницький, 2011. 20 с.</w:t>
      </w:r>
    </w:p>
    <w:p w:rsidR="00C37B69" w:rsidRPr="00EE5B43" w:rsidRDefault="00C37B69" w:rsidP="00EE5B43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43">
        <w:rPr>
          <w:rFonts w:ascii="Times New Roman" w:hAnsi="Times New Roman" w:cs="Times New Roman"/>
          <w:sz w:val="28"/>
          <w:szCs w:val="28"/>
          <w:lang w:val="uk-UA"/>
        </w:rPr>
        <w:t>Эльконин Д.Б. Избранные психологические труды. Москва: Педагогика, 1989. 554 с.</w:t>
      </w:r>
    </w:p>
    <w:p w:rsidR="00C37B69" w:rsidRPr="00EE5B43" w:rsidRDefault="00C37B69" w:rsidP="00D70E8D">
      <w:pPr>
        <w:pStyle w:val="ListParagraph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7B69" w:rsidRPr="00EE5B43" w:rsidRDefault="00C37B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5B43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C37B69" w:rsidRPr="00710D67" w:rsidRDefault="00C37B69" w:rsidP="00E91CCE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А</w:t>
      </w:r>
    </w:p>
    <w:p w:rsidR="00C37B69" w:rsidRPr="00710D67" w:rsidRDefault="00C37B69" w:rsidP="00E91C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D0763C">
        <w:rPr>
          <w:rFonts w:ascii="Times New Roman" w:hAnsi="Times New Roman" w:cs="Times New Roman"/>
          <w:sz w:val="28"/>
          <w:szCs w:val="28"/>
          <w:lang w:val="uk-UA"/>
        </w:rPr>
        <w:t>арактеристики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763C">
        <w:rPr>
          <w:rFonts w:ascii="Times New Roman" w:hAnsi="Times New Roman" w:cs="Times New Roman"/>
          <w:sz w:val="28"/>
          <w:szCs w:val="28"/>
          <w:lang w:val="uk-UA"/>
        </w:rPr>
        <w:t>(особливості) підготовки викладачів закладу вищої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763C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0763C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; 26</w:t>
      </w:r>
      <w:r w:rsidRPr="00D0763C">
        <w:rPr>
          <w:rFonts w:ascii="Times New Roman" w:hAnsi="Times New Roman" w:cs="Times New Roman"/>
          <w:sz w:val="28"/>
          <w:szCs w:val="28"/>
          <w:lang w:val="uk-UA"/>
        </w:rPr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"/>
        <w:gridCol w:w="8543"/>
      </w:tblGrid>
      <w:tr w:rsidR="00C37B69" w:rsidRPr="002A022B">
        <w:trPr>
          <w:jc w:val="center"/>
        </w:trPr>
        <w:tc>
          <w:tcPr>
            <w:tcW w:w="985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8543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Характеристики (особливості)</w:t>
            </w:r>
          </w:p>
        </w:tc>
      </w:tr>
      <w:tr w:rsidR="00C37B69" w:rsidRPr="004519DE">
        <w:trPr>
          <w:jc w:val="center"/>
        </w:trPr>
        <w:tc>
          <w:tcPr>
            <w:tcW w:w="985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43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Самоосвіта, яка активізує розумові процеси, сприяє підвищенню педагогічної майстерності та є вартою умовою професіоналізму педагога</w:t>
            </w:r>
          </w:p>
        </w:tc>
      </w:tr>
      <w:tr w:rsidR="00C37B69" w:rsidRPr="002A022B">
        <w:trPr>
          <w:jc w:val="center"/>
        </w:trPr>
        <w:tc>
          <w:tcPr>
            <w:tcW w:w="985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43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Акселераторна ознака, що підвищує знання до рівня виробничо- й суспільно вартої компетенції</w:t>
            </w:r>
          </w:p>
        </w:tc>
      </w:tr>
      <w:tr w:rsidR="00C37B69" w:rsidRPr="004519DE">
        <w:trPr>
          <w:jc w:val="center"/>
        </w:trPr>
        <w:tc>
          <w:tcPr>
            <w:tcW w:w="985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43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Амортизаційна, що пом’якшує розрив поколінь за освітнім рівнем, інформованістю, знаннями та ціннісними орієнтаціями</w:t>
            </w:r>
          </w:p>
        </w:tc>
      </w:tr>
      <w:tr w:rsidR="00C37B69" w:rsidRPr="004519DE">
        <w:trPr>
          <w:jc w:val="center"/>
        </w:trPr>
        <w:tc>
          <w:tcPr>
            <w:tcW w:w="985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43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Компенсаторна, що компенсує недоотриману базову освіту та виправляє недоліки функціонування попередніх систем освіти</w:t>
            </w:r>
          </w:p>
        </w:tc>
      </w:tr>
      <w:tr w:rsidR="00C37B69" w:rsidRPr="002A022B">
        <w:trPr>
          <w:jc w:val="center"/>
        </w:trPr>
        <w:tc>
          <w:tcPr>
            <w:tcW w:w="985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43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Розвивальна, що організовує професійний і всезагальний розвиток особистості, задоволення творчих, інтелектуальних потреб</w:t>
            </w:r>
          </w:p>
        </w:tc>
      </w:tr>
      <w:tr w:rsidR="00C37B69" w:rsidRPr="002A022B">
        <w:trPr>
          <w:trHeight w:val="90"/>
          <w:jc w:val="center"/>
        </w:trPr>
        <w:tc>
          <w:tcPr>
            <w:tcW w:w="985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43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Адаптивна, що сприяє пристосуванню слухачів до змінюваних вимог соціального середовища</w:t>
            </w:r>
          </w:p>
        </w:tc>
      </w:tr>
      <w:tr w:rsidR="00C37B69" w:rsidRPr="002A022B">
        <w:trPr>
          <w:trHeight w:val="90"/>
          <w:jc w:val="center"/>
        </w:trPr>
        <w:tc>
          <w:tcPr>
            <w:tcW w:w="985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43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Організаційна, що полягає в організації вільного часу педагога для його саморозвитку</w:t>
            </w:r>
          </w:p>
        </w:tc>
      </w:tr>
      <w:tr w:rsidR="00C37B69" w:rsidRPr="004519DE">
        <w:trPr>
          <w:trHeight w:val="90"/>
          <w:jc w:val="center"/>
        </w:trPr>
        <w:tc>
          <w:tcPr>
            <w:tcW w:w="985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43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Коригувальна, що спрямовано змінює якості особистості фахівця, з огляду на його професійну діяльність у закладі вищої школи</w:t>
            </w:r>
          </w:p>
        </w:tc>
      </w:tr>
    </w:tbl>
    <w:p w:rsidR="00C37B69" w:rsidRPr="00892B80" w:rsidRDefault="00C37B69" w:rsidP="00E91CCE">
      <w:pPr>
        <w:rPr>
          <w:lang w:val="uk-UA"/>
        </w:rPr>
      </w:pPr>
    </w:p>
    <w:p w:rsidR="00C37B69" w:rsidRDefault="00C37B69">
      <w:pPr>
        <w:rPr>
          <w:rFonts w:ascii="Times" w:hAnsi="Times" w:cs="Times"/>
          <w:color w:val="000000"/>
          <w:sz w:val="28"/>
          <w:szCs w:val="28"/>
          <w:lang w:val="uk-UA" w:eastAsia="ru-RU"/>
        </w:rPr>
      </w:pPr>
      <w:r>
        <w:rPr>
          <w:rFonts w:ascii="Times" w:hAnsi="Times" w:cs="Times"/>
          <w:color w:val="000000"/>
          <w:sz w:val="28"/>
          <w:szCs w:val="28"/>
          <w:lang w:val="uk-UA" w:eastAsia="ru-RU"/>
        </w:rPr>
        <w:br w:type="page"/>
      </w:r>
    </w:p>
    <w:p w:rsidR="00C37B69" w:rsidRDefault="00C37B69" w:rsidP="009E61B5">
      <w:pPr>
        <w:spacing w:after="0" w:line="360" w:lineRule="auto"/>
        <w:ind w:firstLine="709"/>
        <w:jc w:val="right"/>
        <w:rPr>
          <w:rFonts w:ascii="Times" w:hAnsi="Times" w:cs="Times"/>
          <w:color w:val="000000"/>
          <w:sz w:val="28"/>
          <w:szCs w:val="28"/>
          <w:lang w:val="uk-UA" w:eastAsia="ru-RU"/>
        </w:rPr>
      </w:pPr>
      <w:r>
        <w:rPr>
          <w:rFonts w:ascii="Times" w:hAnsi="Times" w:cs="Times"/>
          <w:color w:val="000000"/>
          <w:sz w:val="28"/>
          <w:szCs w:val="28"/>
          <w:lang w:val="uk-UA" w:eastAsia="ru-RU"/>
        </w:rPr>
        <w:t>Додаток Б</w:t>
      </w:r>
    </w:p>
    <w:p w:rsidR="00C37B69" w:rsidRDefault="00C37B69" w:rsidP="009E61B5">
      <w:pPr>
        <w:spacing w:after="0" w:line="360" w:lineRule="auto"/>
        <w:jc w:val="center"/>
        <w:rPr>
          <w:rFonts w:ascii="Times" w:hAnsi="Times" w:cs="Times"/>
          <w:color w:val="000000"/>
          <w:sz w:val="28"/>
          <w:szCs w:val="28"/>
          <w:lang w:val="uk-UA" w:eastAsia="ru-RU"/>
        </w:rPr>
      </w:pP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Переваги застосування хмарних технологій </w:t>
      </w:r>
      <w:r>
        <w:rPr>
          <w:rFonts w:ascii="Times" w:hAnsi="Times" w:cs="Times"/>
          <w:color w:val="000000"/>
          <w:sz w:val="28"/>
          <w:szCs w:val="28"/>
          <w:lang w:val="uk-UA" w:eastAsia="ru-RU"/>
        </w:rPr>
        <w:t xml:space="preserve">у вищій </w:t>
      </w:r>
      <w:r w:rsidRPr="00591D66">
        <w:rPr>
          <w:rFonts w:ascii="Times" w:hAnsi="Times" w:cs="Times"/>
          <w:color w:val="000000"/>
          <w:sz w:val="28"/>
          <w:szCs w:val="28"/>
          <w:lang w:val="uk-UA" w:eastAsia="ru-RU"/>
        </w:rPr>
        <w:t>освіті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8646"/>
      </w:tblGrid>
      <w:tr w:rsidR="00C37B69" w:rsidRPr="002A022B">
        <w:tc>
          <w:tcPr>
            <w:tcW w:w="817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022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8647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022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Перевага </w:t>
            </w:r>
          </w:p>
        </w:tc>
      </w:tr>
      <w:tr w:rsidR="00C37B69" w:rsidRPr="002A022B">
        <w:tc>
          <w:tcPr>
            <w:tcW w:w="817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022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647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022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Доступність освітніх онлайн-ресурсів для всіх учасників освітнього процесу, незалежно від форми навчання</w:t>
            </w:r>
          </w:p>
        </w:tc>
      </w:tr>
      <w:tr w:rsidR="00C37B69" w:rsidRPr="002A022B">
        <w:tc>
          <w:tcPr>
            <w:tcW w:w="817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022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647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022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Усунення бар’єрів у доступі до інформації для студентів, які фізично не можуть особисто відвідувати заняття</w:t>
            </w:r>
          </w:p>
        </w:tc>
      </w:tr>
      <w:tr w:rsidR="00C37B69" w:rsidRPr="002A022B">
        <w:tc>
          <w:tcPr>
            <w:tcW w:w="817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022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647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022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Студенти з проблемами мобільності чи порушеннями навчання можуть отримувати персоналізовані навчальні програми, що відповідають їх потребам</w:t>
            </w:r>
          </w:p>
        </w:tc>
      </w:tr>
      <w:tr w:rsidR="00C37B69" w:rsidRPr="002A022B">
        <w:tc>
          <w:tcPr>
            <w:tcW w:w="817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022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647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022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Студенти з низьким рівнем доходу можуть отримати доступ до високої якості навчання, тобто впровадження хмарних технологій усуває фінансову нерівність, ставлячи студентів усіх станів до одного освітнього середовища</w:t>
            </w:r>
          </w:p>
        </w:tc>
      </w:tr>
      <w:tr w:rsidR="00C37B69" w:rsidRPr="002A022B">
        <w:tc>
          <w:tcPr>
            <w:tcW w:w="817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022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647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022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Можливість співпраці з кваліфікованими викладачами, стейкхолдерами, тренерами, які працюють віддалено</w:t>
            </w:r>
          </w:p>
        </w:tc>
      </w:tr>
      <w:tr w:rsidR="00C37B69" w:rsidRPr="002A022B">
        <w:tc>
          <w:tcPr>
            <w:tcW w:w="817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022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647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022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Сумісність хмарних програм з будь-яким пристроєм та операційною системою, адже ці програми можуть безперешкодно працювати в інтернет-браузерах</w:t>
            </w:r>
          </w:p>
        </w:tc>
      </w:tr>
      <w:tr w:rsidR="00C37B69" w:rsidRPr="002A022B">
        <w:tc>
          <w:tcPr>
            <w:tcW w:w="817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022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647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022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Мінімальні вимоги до апаратних ресурсів дають змогу підключатися до відповідних академічних програм навіть з дешевого смартфону</w:t>
            </w:r>
          </w:p>
        </w:tc>
      </w:tr>
      <w:tr w:rsidR="00C37B69" w:rsidRPr="004519DE">
        <w:tc>
          <w:tcPr>
            <w:tcW w:w="817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022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647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022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Можливість охопити ширшу аудиторію студентів, зробити процес навчання цікавим, готувати різноманітні інтернет-тести та вікторини, керувати процесом навчання, створюючи новітні освітні можливості</w:t>
            </w:r>
          </w:p>
        </w:tc>
      </w:tr>
      <w:tr w:rsidR="00C37B69" w:rsidRPr="004519DE">
        <w:tc>
          <w:tcPr>
            <w:tcW w:w="817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022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8647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022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Миттєвий зворотний зв’язок дозволяє швидко оцінити завдання і проекти, виконані студентами, надіслати їм відгук</w:t>
            </w:r>
          </w:p>
        </w:tc>
      </w:tr>
      <w:tr w:rsidR="00C37B69" w:rsidRPr="002A022B">
        <w:tc>
          <w:tcPr>
            <w:tcW w:w="817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022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8647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022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Зниження регулярних витрат на зберігання даних, обслуговування центру обробки даних, капітальних витрат на заміну застарілого фізичного ІТ-обладнання та закупівлю програмного забезпечення</w:t>
            </w:r>
          </w:p>
        </w:tc>
      </w:tr>
      <w:tr w:rsidR="00C37B69" w:rsidRPr="002A022B">
        <w:tc>
          <w:tcPr>
            <w:tcW w:w="817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022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8647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022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 як всі навчальні матеріали зібрані та зберігаються у хмарі, не потрібно турбуватися про те, щоб зберігати все на своєму ПК</w:t>
            </w:r>
          </w:p>
        </w:tc>
      </w:tr>
      <w:tr w:rsidR="00C37B69" w:rsidRPr="002A022B">
        <w:tc>
          <w:tcPr>
            <w:tcW w:w="817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022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8647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022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Висока безпека зберігання даних у хмарі означає, що навчальний зміст може бути легко переданий користувачам без спотворення</w:t>
            </w:r>
          </w:p>
        </w:tc>
      </w:tr>
      <w:tr w:rsidR="00C37B69" w:rsidRPr="002A022B">
        <w:tc>
          <w:tcPr>
            <w:tcW w:w="817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022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8647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022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Хмарне ПЗ автоматично оновлюється у хмарному джерелі</w:t>
            </w:r>
          </w:p>
        </w:tc>
      </w:tr>
      <w:tr w:rsidR="00C37B69" w:rsidRPr="004519DE">
        <w:tc>
          <w:tcPr>
            <w:tcW w:w="817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022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8647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022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Хмарні технології роблять можливим якісну самоосвіту, завдяки розмаїттю навчальних онлайн-курсів</w:t>
            </w:r>
          </w:p>
        </w:tc>
      </w:tr>
      <w:tr w:rsidR="00C37B69" w:rsidRPr="004519DE">
        <w:tc>
          <w:tcPr>
            <w:tcW w:w="817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022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8647" w:type="dxa"/>
          </w:tcPr>
          <w:p w:rsidR="00C37B69" w:rsidRPr="002A022B" w:rsidRDefault="00C37B69" w:rsidP="002A0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022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Нові можливості спільної роботи викладачів, учнів та батьків</w:t>
            </w:r>
          </w:p>
        </w:tc>
      </w:tr>
    </w:tbl>
    <w:p w:rsidR="00C37B69" w:rsidRDefault="00C37B69" w:rsidP="009E6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7B69" w:rsidRPr="00A51140" w:rsidRDefault="00C37B69" w:rsidP="009E6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37B69" w:rsidRPr="00A51140" w:rsidSect="001A2028">
      <w:headerReference w:type="default" r:id="rId17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B69" w:rsidRDefault="00C37B69" w:rsidP="001A2028">
      <w:pPr>
        <w:spacing w:after="0" w:line="240" w:lineRule="auto"/>
      </w:pPr>
      <w:r>
        <w:separator/>
      </w:r>
    </w:p>
  </w:endnote>
  <w:endnote w:type="continuationSeparator" w:id="0">
    <w:p w:rsidR="00C37B69" w:rsidRDefault="00C37B69" w:rsidP="001A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B69" w:rsidRDefault="00C37B69" w:rsidP="001A2028">
      <w:pPr>
        <w:spacing w:after="0" w:line="240" w:lineRule="auto"/>
      </w:pPr>
      <w:r>
        <w:separator/>
      </w:r>
    </w:p>
  </w:footnote>
  <w:footnote w:type="continuationSeparator" w:id="0">
    <w:p w:rsidR="00C37B69" w:rsidRDefault="00C37B69" w:rsidP="001A2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B69" w:rsidRDefault="00C37B69">
    <w:pPr>
      <w:pStyle w:val="Header"/>
      <w:jc w:val="right"/>
    </w:pPr>
    <w:r w:rsidRPr="001A2028">
      <w:rPr>
        <w:rFonts w:ascii="Times New Roman" w:hAnsi="Times New Roman" w:cs="Times New Roman"/>
      </w:rPr>
      <w:fldChar w:fldCharType="begin"/>
    </w:r>
    <w:r w:rsidRPr="001A2028">
      <w:rPr>
        <w:rFonts w:ascii="Times New Roman" w:hAnsi="Times New Roman" w:cs="Times New Roman"/>
      </w:rPr>
      <w:instrText>PAGE   \* MERGEFORMAT</w:instrText>
    </w:r>
    <w:r w:rsidRPr="001A2028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6</w:t>
    </w:r>
    <w:r w:rsidRPr="001A2028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D1C40"/>
    <w:multiLevelType w:val="hybridMultilevel"/>
    <w:tmpl w:val="B8504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C36"/>
    <w:rsid w:val="00005AEC"/>
    <w:rsid w:val="00022DFE"/>
    <w:rsid w:val="000341E1"/>
    <w:rsid w:val="0004519C"/>
    <w:rsid w:val="0006277C"/>
    <w:rsid w:val="00086334"/>
    <w:rsid w:val="000902F0"/>
    <w:rsid w:val="000B28B9"/>
    <w:rsid w:val="000B4622"/>
    <w:rsid w:val="000C3545"/>
    <w:rsid w:val="000F05CF"/>
    <w:rsid w:val="0011686B"/>
    <w:rsid w:val="00120301"/>
    <w:rsid w:val="00147FC8"/>
    <w:rsid w:val="001510FC"/>
    <w:rsid w:val="0015622B"/>
    <w:rsid w:val="00156767"/>
    <w:rsid w:val="0017210F"/>
    <w:rsid w:val="0017638C"/>
    <w:rsid w:val="001A2028"/>
    <w:rsid w:val="001C4A8E"/>
    <w:rsid w:val="001C4B5C"/>
    <w:rsid w:val="00247236"/>
    <w:rsid w:val="00287301"/>
    <w:rsid w:val="002A022B"/>
    <w:rsid w:val="002C2888"/>
    <w:rsid w:val="00302CD7"/>
    <w:rsid w:val="003125F9"/>
    <w:rsid w:val="0031291D"/>
    <w:rsid w:val="003227DF"/>
    <w:rsid w:val="003258ED"/>
    <w:rsid w:val="003540ED"/>
    <w:rsid w:val="00376625"/>
    <w:rsid w:val="003A51C4"/>
    <w:rsid w:val="003B2970"/>
    <w:rsid w:val="003F2F01"/>
    <w:rsid w:val="00451263"/>
    <w:rsid w:val="004519DE"/>
    <w:rsid w:val="00464575"/>
    <w:rsid w:val="00465F98"/>
    <w:rsid w:val="00482502"/>
    <w:rsid w:val="004959F1"/>
    <w:rsid w:val="004A7B4C"/>
    <w:rsid w:val="004C2995"/>
    <w:rsid w:val="004F0EF5"/>
    <w:rsid w:val="00504C5D"/>
    <w:rsid w:val="005231D4"/>
    <w:rsid w:val="00566FAC"/>
    <w:rsid w:val="00584B60"/>
    <w:rsid w:val="00591D66"/>
    <w:rsid w:val="006137A0"/>
    <w:rsid w:val="0061720D"/>
    <w:rsid w:val="00655B74"/>
    <w:rsid w:val="00667C16"/>
    <w:rsid w:val="00675527"/>
    <w:rsid w:val="006940CA"/>
    <w:rsid w:val="00695437"/>
    <w:rsid w:val="006C66CD"/>
    <w:rsid w:val="00707C32"/>
    <w:rsid w:val="00710D67"/>
    <w:rsid w:val="00711414"/>
    <w:rsid w:val="00717149"/>
    <w:rsid w:val="00723275"/>
    <w:rsid w:val="00730DCA"/>
    <w:rsid w:val="007346FA"/>
    <w:rsid w:val="00777070"/>
    <w:rsid w:val="007A6222"/>
    <w:rsid w:val="008766BE"/>
    <w:rsid w:val="00892B80"/>
    <w:rsid w:val="008D32BC"/>
    <w:rsid w:val="009230BD"/>
    <w:rsid w:val="009A115F"/>
    <w:rsid w:val="009B7E07"/>
    <w:rsid w:val="009E61B5"/>
    <w:rsid w:val="009F1A2B"/>
    <w:rsid w:val="009F2F0B"/>
    <w:rsid w:val="00A04918"/>
    <w:rsid w:val="00A51140"/>
    <w:rsid w:val="00A549C8"/>
    <w:rsid w:val="00A6623E"/>
    <w:rsid w:val="00B00984"/>
    <w:rsid w:val="00B11C36"/>
    <w:rsid w:val="00B23713"/>
    <w:rsid w:val="00B6381A"/>
    <w:rsid w:val="00B9033D"/>
    <w:rsid w:val="00B96CD5"/>
    <w:rsid w:val="00BD5FA6"/>
    <w:rsid w:val="00BF60BB"/>
    <w:rsid w:val="00C22908"/>
    <w:rsid w:val="00C37B69"/>
    <w:rsid w:val="00C733BA"/>
    <w:rsid w:val="00CC3934"/>
    <w:rsid w:val="00CF0A9E"/>
    <w:rsid w:val="00D00468"/>
    <w:rsid w:val="00D0763C"/>
    <w:rsid w:val="00D70E8D"/>
    <w:rsid w:val="00DA2BE0"/>
    <w:rsid w:val="00DD1200"/>
    <w:rsid w:val="00E07B5F"/>
    <w:rsid w:val="00E16EC7"/>
    <w:rsid w:val="00E23298"/>
    <w:rsid w:val="00E43DC7"/>
    <w:rsid w:val="00E91CCE"/>
    <w:rsid w:val="00EE5B43"/>
    <w:rsid w:val="00FB40BA"/>
    <w:rsid w:val="00FC668C"/>
    <w:rsid w:val="00FE382D"/>
    <w:rsid w:val="00FE6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B11C36"/>
    <w:pPr>
      <w:spacing w:after="200" w:line="276" w:lineRule="auto"/>
    </w:pPr>
    <w:rPr>
      <w:rFonts w:cs="Calibri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60B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60BB"/>
    <w:rPr>
      <w:rFonts w:ascii="Cambria" w:hAnsi="Cambria" w:cs="Cambria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CF0A9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F0A9E"/>
    <w:pPr>
      <w:ind w:left="720"/>
    </w:pPr>
  </w:style>
  <w:style w:type="paragraph" w:styleId="TOCHeading">
    <w:name w:val="TOC Heading"/>
    <w:basedOn w:val="Heading1"/>
    <w:next w:val="Normal"/>
    <w:uiPriority w:val="99"/>
    <w:qFormat/>
    <w:rsid w:val="00BF60BB"/>
    <w:pPr>
      <w:outlineLvl w:val="9"/>
    </w:pPr>
    <w:rPr>
      <w:lang w:eastAsia="ru-RU"/>
    </w:rPr>
  </w:style>
  <w:style w:type="paragraph" w:styleId="TOC1">
    <w:name w:val="toc 1"/>
    <w:basedOn w:val="Normal"/>
    <w:next w:val="Normal"/>
    <w:autoRedefine/>
    <w:uiPriority w:val="99"/>
    <w:semiHidden/>
    <w:rsid w:val="00BF60BB"/>
    <w:pPr>
      <w:spacing w:after="100"/>
    </w:pPr>
  </w:style>
  <w:style w:type="character" w:styleId="Hyperlink">
    <w:name w:val="Hyperlink"/>
    <w:basedOn w:val="DefaultParagraphFont"/>
    <w:uiPriority w:val="99"/>
    <w:rsid w:val="00BF60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F6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60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A2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A2028"/>
  </w:style>
  <w:style w:type="paragraph" w:styleId="Footer">
    <w:name w:val="footer"/>
    <w:basedOn w:val="Normal"/>
    <w:link w:val="FooterChar"/>
    <w:uiPriority w:val="99"/>
    <w:rsid w:val="001A2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A2028"/>
  </w:style>
  <w:style w:type="character" w:customStyle="1" w:styleId="ls4c">
    <w:name w:val="ls4c"/>
    <w:basedOn w:val="DefaultParagraphFont"/>
    <w:uiPriority w:val="99"/>
    <w:rsid w:val="00655B74"/>
  </w:style>
  <w:style w:type="character" w:customStyle="1" w:styleId="ff1">
    <w:name w:val="ff1"/>
    <w:basedOn w:val="DefaultParagraphFont"/>
    <w:uiPriority w:val="99"/>
    <w:rsid w:val="00655B74"/>
  </w:style>
  <w:style w:type="character" w:customStyle="1" w:styleId="a">
    <w:name w:val="_"/>
    <w:basedOn w:val="DefaultParagraphFont"/>
    <w:uiPriority w:val="99"/>
    <w:rsid w:val="00655B74"/>
  </w:style>
  <w:style w:type="character" w:customStyle="1" w:styleId="ls4e">
    <w:name w:val="ls4e"/>
    <w:basedOn w:val="DefaultParagraphFont"/>
    <w:uiPriority w:val="99"/>
    <w:rsid w:val="00655B74"/>
  </w:style>
  <w:style w:type="paragraph" w:styleId="NoSpacing">
    <w:name w:val="No Spacing"/>
    <w:uiPriority w:val="99"/>
    <w:qFormat/>
    <w:rsid w:val="00EE5B43"/>
    <w:rPr>
      <w:rFonts w:cs="Calibr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64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54</Pages>
  <Words>12525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</cp:lastModifiedBy>
  <cp:revision>8</cp:revision>
  <dcterms:created xsi:type="dcterms:W3CDTF">2022-10-19T12:05:00Z</dcterms:created>
  <dcterms:modified xsi:type="dcterms:W3CDTF">2023-09-27T14:25:00Z</dcterms:modified>
</cp:coreProperties>
</file>