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B15" w:rsidRPr="0014188A" w:rsidRDefault="00727B15" w:rsidP="006A6199">
      <w:pPr>
        <w:spacing w:after="0" w:line="240" w:lineRule="auto"/>
        <w:jc w:val="center"/>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МІНІСТЕРСТВО ОСВІТИ І НАУКИ УКРАЇНИ</w:t>
      </w:r>
    </w:p>
    <w:p w:rsidR="00727B15" w:rsidRPr="0014188A" w:rsidRDefault="00727B15" w:rsidP="006A6199">
      <w:pPr>
        <w:spacing w:after="0" w:line="240" w:lineRule="auto"/>
        <w:jc w:val="center"/>
        <w:rPr>
          <w:rFonts w:ascii="Times New Roman" w:hAnsi="Times New Roman" w:cs="Times New Roman"/>
          <w:sz w:val="10"/>
          <w:szCs w:val="10"/>
          <w:lang w:val="uk-UA" w:eastAsia="ru-RU"/>
        </w:rPr>
      </w:pPr>
    </w:p>
    <w:p w:rsidR="00727B15" w:rsidRPr="0014188A" w:rsidRDefault="00727B15" w:rsidP="006A6199">
      <w:pPr>
        <w:spacing w:after="0" w:line="240" w:lineRule="auto"/>
        <w:jc w:val="center"/>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ХМЕЛЬНИЦЬКА ГУМАНІТАРНО-ПЕДАГОГІЧНА АКАДЕМІЯ</w:t>
      </w:r>
    </w:p>
    <w:p w:rsidR="00727B15" w:rsidRPr="0014188A" w:rsidRDefault="00727B15" w:rsidP="006A6199">
      <w:pPr>
        <w:spacing w:after="0" w:line="240" w:lineRule="auto"/>
        <w:jc w:val="center"/>
        <w:rPr>
          <w:rFonts w:ascii="Times New Roman" w:hAnsi="Times New Roman" w:cs="Times New Roman"/>
          <w:sz w:val="10"/>
          <w:szCs w:val="10"/>
          <w:lang w:val="uk-UA" w:eastAsia="ru-RU"/>
        </w:rPr>
      </w:pPr>
    </w:p>
    <w:p w:rsidR="00727B15" w:rsidRPr="0014188A" w:rsidRDefault="00727B15" w:rsidP="006A6199">
      <w:pPr>
        <w:spacing w:after="0" w:line="240" w:lineRule="auto"/>
        <w:jc w:val="center"/>
        <w:rPr>
          <w:rFonts w:ascii="Times New Roman" w:hAnsi="Times New Roman" w:cs="Times New Roman"/>
          <w:sz w:val="28"/>
          <w:szCs w:val="28"/>
          <w:lang w:val="uk-UA" w:eastAsia="ru-RU"/>
        </w:rPr>
      </w:pPr>
    </w:p>
    <w:p w:rsidR="00727B15" w:rsidRPr="0014188A" w:rsidRDefault="00727B15" w:rsidP="006A6199">
      <w:pPr>
        <w:spacing w:after="0" w:line="240" w:lineRule="auto"/>
        <w:jc w:val="center"/>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 xml:space="preserve"> ФАКУЛЬТЕТ ДОШКІЛЬНОЇ ОСВІТИ </w:t>
      </w:r>
    </w:p>
    <w:p w:rsidR="00727B15" w:rsidRPr="0014188A" w:rsidRDefault="00727B15" w:rsidP="006A6199">
      <w:pPr>
        <w:spacing w:after="0" w:line="240" w:lineRule="auto"/>
        <w:jc w:val="center"/>
        <w:rPr>
          <w:rFonts w:ascii="Times New Roman" w:hAnsi="Times New Roman" w:cs="Times New Roman"/>
          <w:sz w:val="10"/>
          <w:szCs w:val="10"/>
          <w:lang w:val="uk-UA" w:eastAsia="ru-RU"/>
        </w:rPr>
      </w:pPr>
    </w:p>
    <w:p w:rsidR="00727B15" w:rsidRPr="0014188A" w:rsidRDefault="00727B15" w:rsidP="006A6199">
      <w:pPr>
        <w:spacing w:after="0" w:line="240" w:lineRule="auto"/>
        <w:jc w:val="center"/>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 xml:space="preserve">Форма навчання: </w:t>
      </w:r>
      <w:r>
        <w:rPr>
          <w:rFonts w:ascii="Times New Roman" w:hAnsi="Times New Roman" w:cs="Times New Roman"/>
          <w:sz w:val="28"/>
          <w:szCs w:val="28"/>
          <w:lang w:val="uk-UA" w:eastAsia="ru-RU"/>
        </w:rPr>
        <w:t>денна</w:t>
      </w:r>
    </w:p>
    <w:p w:rsidR="00727B15" w:rsidRPr="0014188A" w:rsidRDefault="00727B15" w:rsidP="006A6199">
      <w:pPr>
        <w:spacing w:after="0" w:line="240" w:lineRule="auto"/>
        <w:jc w:val="center"/>
        <w:rPr>
          <w:rFonts w:ascii="Times New Roman" w:hAnsi="Times New Roman" w:cs="Times New Roman"/>
          <w:sz w:val="10"/>
          <w:szCs w:val="10"/>
          <w:lang w:val="uk-UA" w:eastAsia="ru-RU"/>
        </w:rPr>
      </w:pPr>
    </w:p>
    <w:p w:rsidR="00727B15" w:rsidRPr="0014188A" w:rsidRDefault="00727B15" w:rsidP="006A6199">
      <w:pPr>
        <w:spacing w:after="0" w:line="240" w:lineRule="auto"/>
        <w:jc w:val="center"/>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Кафедра: менеджменту освіти та педагогіки вищої школи</w:t>
      </w:r>
    </w:p>
    <w:p w:rsidR="00727B15" w:rsidRPr="0014188A" w:rsidRDefault="00727B15" w:rsidP="006A6199">
      <w:pPr>
        <w:spacing w:after="0" w:line="240" w:lineRule="auto"/>
        <w:jc w:val="center"/>
        <w:rPr>
          <w:rFonts w:ascii="Times New Roman" w:hAnsi="Times New Roman" w:cs="Times New Roman"/>
          <w:sz w:val="28"/>
          <w:szCs w:val="28"/>
          <w:lang w:val="uk-UA" w:eastAsia="ru-RU"/>
        </w:rPr>
      </w:pPr>
    </w:p>
    <w:p w:rsidR="00727B15" w:rsidRPr="0014188A" w:rsidRDefault="00727B15" w:rsidP="006A6199">
      <w:pPr>
        <w:spacing w:after="0" w:line="240" w:lineRule="auto"/>
        <w:jc w:val="center"/>
        <w:rPr>
          <w:rFonts w:ascii="Times New Roman" w:hAnsi="Times New Roman" w:cs="Times New Roman"/>
          <w:sz w:val="28"/>
          <w:szCs w:val="28"/>
          <w:lang w:val="uk-UA" w:eastAsia="ru-RU"/>
        </w:rPr>
      </w:pPr>
    </w:p>
    <w:p w:rsidR="00727B15" w:rsidRPr="0014188A" w:rsidRDefault="00727B15" w:rsidP="006A6199">
      <w:pPr>
        <w:spacing w:after="0" w:line="240" w:lineRule="auto"/>
        <w:jc w:val="center"/>
        <w:rPr>
          <w:rFonts w:ascii="Times New Roman" w:hAnsi="Times New Roman" w:cs="Times New Roman"/>
          <w:sz w:val="28"/>
          <w:szCs w:val="28"/>
          <w:lang w:val="uk-UA" w:eastAsia="ru-RU"/>
        </w:rPr>
      </w:pPr>
    </w:p>
    <w:p w:rsidR="00727B15" w:rsidRPr="0014188A" w:rsidRDefault="00727B15" w:rsidP="006A6199">
      <w:pPr>
        <w:spacing w:after="0" w:line="240" w:lineRule="auto"/>
        <w:jc w:val="center"/>
        <w:rPr>
          <w:rFonts w:ascii="Times New Roman" w:hAnsi="Times New Roman" w:cs="Times New Roman"/>
          <w:sz w:val="44"/>
          <w:szCs w:val="44"/>
          <w:lang w:val="uk-UA" w:eastAsia="ru-RU"/>
        </w:rPr>
      </w:pPr>
      <w:r w:rsidRPr="0014188A">
        <w:rPr>
          <w:rFonts w:ascii="Times New Roman" w:hAnsi="Times New Roman" w:cs="Times New Roman"/>
          <w:sz w:val="44"/>
          <w:szCs w:val="44"/>
          <w:lang w:val="uk-UA" w:eastAsia="ru-RU"/>
        </w:rPr>
        <w:t>ДИПЛОМНА РОБОТА</w:t>
      </w:r>
    </w:p>
    <w:p w:rsidR="00727B15" w:rsidRPr="0014188A" w:rsidRDefault="00727B15" w:rsidP="006A6199">
      <w:pPr>
        <w:widowControl w:val="0"/>
        <w:tabs>
          <w:tab w:val="center" w:pos="6233"/>
          <w:tab w:val="right" w:pos="9348"/>
        </w:tabs>
        <w:snapToGrid w:val="0"/>
        <w:spacing w:after="0" w:line="240" w:lineRule="auto"/>
        <w:jc w:val="center"/>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 xml:space="preserve">на здобуття другого (магістерського) рівня вищої освіти </w:t>
      </w:r>
      <w:r w:rsidRPr="0014188A">
        <w:rPr>
          <w:rFonts w:ascii="Times New Roman" w:hAnsi="Times New Roman" w:cs="Times New Roman"/>
          <w:sz w:val="28"/>
          <w:szCs w:val="28"/>
          <w:lang w:val="uk-UA" w:eastAsia="ru-RU"/>
        </w:rPr>
        <w:br/>
      </w:r>
    </w:p>
    <w:p w:rsidR="00727B15" w:rsidRPr="0014188A" w:rsidRDefault="00727B15" w:rsidP="000A55B9">
      <w:pPr>
        <w:spacing w:after="0" w:line="240" w:lineRule="auto"/>
        <w:jc w:val="center"/>
        <w:rPr>
          <w:rFonts w:ascii="Times New Roman" w:hAnsi="Times New Roman" w:cs="Times New Roman"/>
          <w:b/>
          <w:bCs/>
          <w:sz w:val="40"/>
          <w:szCs w:val="40"/>
          <w:lang w:val="uk-UA" w:eastAsia="ru-RU"/>
        </w:rPr>
      </w:pPr>
      <w:r w:rsidRPr="0014188A">
        <w:rPr>
          <w:rFonts w:ascii="Times New Roman" w:hAnsi="Times New Roman" w:cs="Times New Roman"/>
          <w:sz w:val="28"/>
          <w:szCs w:val="28"/>
          <w:lang w:val="uk-UA" w:eastAsia="ru-RU"/>
        </w:rPr>
        <w:t xml:space="preserve">на тему: </w:t>
      </w:r>
      <w:r w:rsidRPr="0014188A">
        <w:rPr>
          <w:rFonts w:ascii="Times New Roman" w:hAnsi="Times New Roman" w:cs="Times New Roman"/>
          <w:b/>
          <w:bCs/>
          <w:sz w:val="40"/>
          <w:szCs w:val="40"/>
          <w:lang w:val="uk-UA"/>
        </w:rPr>
        <w:t>Формування моральних цінностей у майбутніх викладачів закладів вищої освіти</w:t>
      </w:r>
    </w:p>
    <w:tbl>
      <w:tblPr>
        <w:tblW w:w="0" w:type="auto"/>
        <w:tblInd w:w="-106" w:type="dxa"/>
        <w:tblLook w:val="01E0"/>
      </w:tblPr>
      <w:tblGrid>
        <w:gridCol w:w="1679"/>
        <w:gridCol w:w="540"/>
        <w:gridCol w:w="3001"/>
      </w:tblGrid>
      <w:tr w:rsidR="00727B15" w:rsidRPr="0014188A">
        <w:tc>
          <w:tcPr>
            <w:tcW w:w="5220" w:type="dxa"/>
            <w:gridSpan w:val="3"/>
          </w:tcPr>
          <w:p w:rsidR="00727B15" w:rsidRPr="0014188A" w:rsidRDefault="00727B15" w:rsidP="00795841">
            <w:pPr>
              <w:keepNext/>
              <w:widowControl w:val="0"/>
              <w:snapToGrid w:val="0"/>
              <w:spacing w:after="0" w:line="240" w:lineRule="auto"/>
              <w:outlineLvl w:val="0"/>
              <w:rPr>
                <w:rFonts w:ascii="Times New Roman" w:hAnsi="Times New Roman" w:cs="Times New Roman"/>
                <w:sz w:val="28"/>
                <w:szCs w:val="28"/>
                <w:lang w:val="uk-UA" w:eastAsia="ru-RU"/>
              </w:rPr>
            </w:pPr>
          </w:p>
          <w:p w:rsidR="00727B15" w:rsidRPr="0014188A" w:rsidRDefault="00727B15" w:rsidP="00795841">
            <w:pPr>
              <w:keepNext/>
              <w:widowControl w:val="0"/>
              <w:snapToGrid w:val="0"/>
              <w:spacing w:after="0" w:line="240" w:lineRule="auto"/>
              <w:outlineLvl w:val="0"/>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 xml:space="preserve">Виконала: студентка 2 курсу </w:t>
            </w:r>
          </w:p>
          <w:p w:rsidR="00727B15" w:rsidRPr="0014188A" w:rsidRDefault="00727B15" w:rsidP="00795841">
            <w:pPr>
              <w:keepNext/>
              <w:widowControl w:val="0"/>
              <w:snapToGrid w:val="0"/>
              <w:spacing w:after="0" w:line="240" w:lineRule="auto"/>
              <w:outlineLvl w:val="0"/>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 xml:space="preserve">спеціальності 011 Освітні, педагогічні науки </w:t>
            </w:r>
          </w:p>
        </w:tc>
      </w:tr>
      <w:tr w:rsidR="00727B15" w:rsidRPr="0014188A">
        <w:tc>
          <w:tcPr>
            <w:tcW w:w="2219" w:type="dxa"/>
            <w:gridSpan w:val="2"/>
            <w:tcBorders>
              <w:top w:val="nil"/>
              <w:left w:val="nil"/>
              <w:bottom w:val="single" w:sz="4" w:space="0" w:color="auto"/>
              <w:right w:val="nil"/>
            </w:tcBorders>
          </w:tcPr>
          <w:p w:rsidR="00727B15" w:rsidRPr="0014188A" w:rsidRDefault="00727B15" w:rsidP="00795841">
            <w:pPr>
              <w:keepNext/>
              <w:widowControl w:val="0"/>
              <w:snapToGrid w:val="0"/>
              <w:spacing w:after="0" w:line="240" w:lineRule="auto"/>
              <w:jc w:val="both"/>
              <w:outlineLvl w:val="0"/>
              <w:rPr>
                <w:rFonts w:ascii="Times New Roman" w:hAnsi="Times New Roman" w:cs="Times New Roman"/>
                <w:sz w:val="28"/>
                <w:szCs w:val="28"/>
                <w:lang w:val="uk-UA" w:eastAsia="ru-RU"/>
              </w:rPr>
            </w:pPr>
            <w:r w:rsidRPr="0014188A">
              <w:rPr>
                <w:rFonts w:ascii="Times New Roman" w:hAnsi="Times New Roman" w:cs="Times New Roman"/>
                <w:b/>
                <w:bCs/>
                <w:sz w:val="28"/>
                <w:szCs w:val="28"/>
                <w:lang w:val="uk-UA" w:eastAsia="ru-RU"/>
              </w:rPr>
              <w:t xml:space="preserve">Відлацька А.Д.    </w:t>
            </w:r>
          </w:p>
        </w:tc>
        <w:tc>
          <w:tcPr>
            <w:tcW w:w="3001" w:type="dxa"/>
          </w:tcPr>
          <w:p w:rsidR="00727B15" w:rsidRPr="0014188A" w:rsidRDefault="00727B15" w:rsidP="00795841">
            <w:pPr>
              <w:keepNext/>
              <w:widowControl w:val="0"/>
              <w:snapToGrid w:val="0"/>
              <w:spacing w:after="0" w:line="240" w:lineRule="auto"/>
              <w:jc w:val="center"/>
              <w:outlineLvl w:val="0"/>
              <w:rPr>
                <w:rFonts w:ascii="Times New Roman" w:hAnsi="Times New Roman" w:cs="Times New Roman"/>
                <w:sz w:val="28"/>
                <w:szCs w:val="28"/>
                <w:lang w:val="uk-UA" w:eastAsia="ru-RU"/>
              </w:rPr>
            </w:pPr>
          </w:p>
        </w:tc>
      </w:tr>
      <w:tr w:rsidR="00727B15" w:rsidRPr="0014188A">
        <w:tc>
          <w:tcPr>
            <w:tcW w:w="2219" w:type="dxa"/>
            <w:gridSpan w:val="2"/>
            <w:tcBorders>
              <w:top w:val="single" w:sz="4" w:space="0" w:color="auto"/>
              <w:left w:val="nil"/>
              <w:bottom w:val="nil"/>
              <w:right w:val="nil"/>
            </w:tcBorders>
          </w:tcPr>
          <w:p w:rsidR="00727B15" w:rsidRPr="0014188A" w:rsidRDefault="00727B15" w:rsidP="00795841">
            <w:pPr>
              <w:keepNext/>
              <w:widowControl w:val="0"/>
              <w:snapToGrid w:val="0"/>
              <w:spacing w:after="0" w:line="240" w:lineRule="auto"/>
              <w:jc w:val="center"/>
              <w:outlineLvl w:val="0"/>
              <w:rPr>
                <w:rFonts w:ascii="Times New Roman" w:hAnsi="Times New Roman" w:cs="Times New Roman"/>
                <w:sz w:val="16"/>
                <w:szCs w:val="16"/>
                <w:lang w:val="uk-UA" w:eastAsia="ru-RU"/>
              </w:rPr>
            </w:pPr>
            <w:r w:rsidRPr="0014188A">
              <w:rPr>
                <w:rFonts w:ascii="Times New Roman" w:hAnsi="Times New Roman" w:cs="Times New Roman"/>
                <w:sz w:val="16"/>
                <w:szCs w:val="16"/>
                <w:lang w:val="uk-UA" w:eastAsia="ru-RU"/>
              </w:rPr>
              <w:t>(прізвище та ініціали)</w:t>
            </w:r>
          </w:p>
        </w:tc>
        <w:tc>
          <w:tcPr>
            <w:tcW w:w="3001" w:type="dxa"/>
          </w:tcPr>
          <w:p w:rsidR="00727B15" w:rsidRPr="0014188A" w:rsidRDefault="00727B15" w:rsidP="00795841">
            <w:pPr>
              <w:keepNext/>
              <w:widowControl w:val="0"/>
              <w:snapToGrid w:val="0"/>
              <w:spacing w:after="0" w:line="240" w:lineRule="auto"/>
              <w:jc w:val="center"/>
              <w:outlineLvl w:val="0"/>
              <w:rPr>
                <w:rFonts w:ascii="Times New Roman" w:hAnsi="Times New Roman" w:cs="Times New Roman"/>
                <w:sz w:val="28"/>
                <w:szCs w:val="28"/>
                <w:lang w:val="uk-UA" w:eastAsia="ru-RU"/>
              </w:rPr>
            </w:pPr>
          </w:p>
        </w:tc>
      </w:tr>
      <w:tr w:rsidR="00727B15" w:rsidRPr="0014188A">
        <w:tc>
          <w:tcPr>
            <w:tcW w:w="2219" w:type="dxa"/>
            <w:gridSpan w:val="2"/>
          </w:tcPr>
          <w:p w:rsidR="00727B15" w:rsidRPr="0014188A" w:rsidRDefault="00727B15" w:rsidP="00795841">
            <w:pPr>
              <w:keepNext/>
              <w:widowControl w:val="0"/>
              <w:snapToGrid w:val="0"/>
              <w:spacing w:after="0" w:line="240" w:lineRule="auto"/>
              <w:jc w:val="center"/>
              <w:outlineLvl w:val="0"/>
              <w:rPr>
                <w:rFonts w:ascii="Times New Roman" w:hAnsi="Times New Roman" w:cs="Times New Roman"/>
                <w:sz w:val="16"/>
                <w:szCs w:val="16"/>
                <w:lang w:val="uk-UA" w:eastAsia="ru-RU"/>
              </w:rPr>
            </w:pPr>
          </w:p>
        </w:tc>
        <w:tc>
          <w:tcPr>
            <w:tcW w:w="3001" w:type="dxa"/>
          </w:tcPr>
          <w:p w:rsidR="00727B15" w:rsidRPr="0014188A" w:rsidRDefault="00727B15" w:rsidP="00795841">
            <w:pPr>
              <w:keepNext/>
              <w:widowControl w:val="0"/>
              <w:snapToGrid w:val="0"/>
              <w:spacing w:after="0" w:line="240" w:lineRule="auto"/>
              <w:jc w:val="center"/>
              <w:outlineLvl w:val="0"/>
              <w:rPr>
                <w:rFonts w:ascii="Times New Roman" w:hAnsi="Times New Roman" w:cs="Times New Roman"/>
                <w:sz w:val="28"/>
                <w:szCs w:val="28"/>
                <w:lang w:val="uk-UA" w:eastAsia="ru-RU"/>
              </w:rPr>
            </w:pPr>
          </w:p>
        </w:tc>
      </w:tr>
      <w:tr w:rsidR="00727B15" w:rsidRPr="0014188A">
        <w:tc>
          <w:tcPr>
            <w:tcW w:w="1679" w:type="dxa"/>
          </w:tcPr>
          <w:p w:rsidR="00727B15" w:rsidRPr="0014188A" w:rsidRDefault="00727B15" w:rsidP="00795841">
            <w:pPr>
              <w:keepNext/>
              <w:widowControl w:val="0"/>
              <w:snapToGrid w:val="0"/>
              <w:spacing w:after="0" w:line="240" w:lineRule="auto"/>
              <w:outlineLvl w:val="0"/>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 xml:space="preserve">Керівник: </w:t>
            </w:r>
          </w:p>
        </w:tc>
        <w:tc>
          <w:tcPr>
            <w:tcW w:w="3541" w:type="dxa"/>
            <w:gridSpan w:val="2"/>
            <w:tcBorders>
              <w:top w:val="nil"/>
              <w:left w:val="nil"/>
              <w:bottom w:val="single" w:sz="4" w:space="0" w:color="auto"/>
              <w:right w:val="nil"/>
            </w:tcBorders>
          </w:tcPr>
          <w:p w:rsidR="00727B15" w:rsidRPr="0014188A" w:rsidRDefault="00727B15" w:rsidP="00795841">
            <w:pPr>
              <w:keepNext/>
              <w:widowControl w:val="0"/>
              <w:snapToGrid w:val="0"/>
              <w:spacing w:after="0" w:line="240" w:lineRule="auto"/>
              <w:jc w:val="center"/>
              <w:outlineLvl w:val="0"/>
              <w:rPr>
                <w:rFonts w:ascii="Times New Roman" w:hAnsi="Times New Roman" w:cs="Times New Roman"/>
                <w:b/>
                <w:bCs/>
                <w:sz w:val="28"/>
                <w:szCs w:val="28"/>
                <w:lang w:val="uk-UA" w:eastAsia="ru-RU"/>
              </w:rPr>
            </w:pPr>
            <w:r w:rsidRPr="0014188A">
              <w:rPr>
                <w:rFonts w:ascii="Times New Roman" w:hAnsi="Times New Roman" w:cs="Times New Roman"/>
                <w:b/>
                <w:bCs/>
                <w:sz w:val="28"/>
                <w:szCs w:val="28"/>
                <w:lang w:val="uk-UA" w:eastAsia="ru-RU"/>
              </w:rPr>
              <w:t>к.пед.н., доцент</w:t>
            </w:r>
          </w:p>
          <w:p w:rsidR="00727B15" w:rsidRPr="0014188A" w:rsidRDefault="00727B15" w:rsidP="00795841">
            <w:pPr>
              <w:keepNext/>
              <w:widowControl w:val="0"/>
              <w:snapToGrid w:val="0"/>
              <w:spacing w:after="0" w:line="240" w:lineRule="auto"/>
              <w:jc w:val="center"/>
              <w:outlineLvl w:val="0"/>
              <w:rPr>
                <w:rFonts w:ascii="Times New Roman" w:hAnsi="Times New Roman" w:cs="Times New Roman"/>
                <w:b/>
                <w:bCs/>
                <w:sz w:val="28"/>
                <w:szCs w:val="28"/>
                <w:lang w:val="uk-UA" w:eastAsia="ru-RU"/>
              </w:rPr>
            </w:pPr>
            <w:r w:rsidRPr="0014188A">
              <w:rPr>
                <w:rFonts w:ascii="Times New Roman" w:hAnsi="Times New Roman" w:cs="Times New Roman"/>
                <w:b/>
                <w:bCs/>
                <w:sz w:val="28"/>
                <w:szCs w:val="28"/>
                <w:lang w:val="uk-UA" w:eastAsia="ru-RU"/>
              </w:rPr>
              <w:t>Савченко М.С.</w:t>
            </w:r>
          </w:p>
        </w:tc>
      </w:tr>
      <w:tr w:rsidR="00727B15" w:rsidRPr="0014188A">
        <w:tc>
          <w:tcPr>
            <w:tcW w:w="1679" w:type="dxa"/>
          </w:tcPr>
          <w:p w:rsidR="00727B15" w:rsidRPr="0014188A" w:rsidRDefault="00727B15" w:rsidP="00795841">
            <w:pPr>
              <w:keepNext/>
              <w:widowControl w:val="0"/>
              <w:snapToGrid w:val="0"/>
              <w:spacing w:after="0" w:line="240" w:lineRule="auto"/>
              <w:outlineLvl w:val="0"/>
              <w:rPr>
                <w:rFonts w:ascii="Times New Roman" w:hAnsi="Times New Roman" w:cs="Times New Roman"/>
                <w:sz w:val="28"/>
                <w:szCs w:val="28"/>
                <w:lang w:val="uk-UA" w:eastAsia="ru-RU"/>
              </w:rPr>
            </w:pPr>
          </w:p>
        </w:tc>
        <w:tc>
          <w:tcPr>
            <w:tcW w:w="3541" w:type="dxa"/>
            <w:gridSpan w:val="2"/>
            <w:tcBorders>
              <w:top w:val="single" w:sz="4" w:space="0" w:color="auto"/>
              <w:left w:val="nil"/>
              <w:bottom w:val="nil"/>
              <w:right w:val="nil"/>
            </w:tcBorders>
          </w:tcPr>
          <w:p w:rsidR="00727B15" w:rsidRPr="0014188A" w:rsidRDefault="00727B15" w:rsidP="00795841">
            <w:pPr>
              <w:keepNext/>
              <w:widowControl w:val="0"/>
              <w:snapToGrid w:val="0"/>
              <w:spacing w:after="0" w:line="240" w:lineRule="auto"/>
              <w:jc w:val="center"/>
              <w:outlineLvl w:val="0"/>
              <w:rPr>
                <w:rFonts w:ascii="Times New Roman" w:hAnsi="Times New Roman" w:cs="Times New Roman"/>
                <w:sz w:val="28"/>
                <w:szCs w:val="28"/>
                <w:lang w:val="uk-UA" w:eastAsia="ru-RU"/>
              </w:rPr>
            </w:pPr>
            <w:r w:rsidRPr="0014188A">
              <w:rPr>
                <w:rFonts w:ascii="Times New Roman" w:hAnsi="Times New Roman" w:cs="Times New Roman"/>
                <w:sz w:val="16"/>
                <w:szCs w:val="16"/>
                <w:lang w:val="uk-UA" w:eastAsia="ru-RU"/>
              </w:rPr>
              <w:t>(прізвище та ініціали)</w:t>
            </w:r>
          </w:p>
        </w:tc>
      </w:tr>
      <w:tr w:rsidR="00727B15" w:rsidRPr="0014188A">
        <w:tc>
          <w:tcPr>
            <w:tcW w:w="1679" w:type="dxa"/>
          </w:tcPr>
          <w:p w:rsidR="00727B15" w:rsidRPr="0014188A" w:rsidRDefault="00727B15" w:rsidP="00795841">
            <w:pPr>
              <w:keepNext/>
              <w:widowControl w:val="0"/>
              <w:snapToGrid w:val="0"/>
              <w:spacing w:after="0" w:line="240" w:lineRule="auto"/>
              <w:outlineLvl w:val="0"/>
              <w:rPr>
                <w:rFonts w:ascii="Times New Roman" w:hAnsi="Times New Roman" w:cs="Times New Roman"/>
                <w:sz w:val="28"/>
                <w:szCs w:val="28"/>
                <w:lang w:val="uk-UA" w:eastAsia="ru-RU"/>
              </w:rPr>
            </w:pPr>
          </w:p>
        </w:tc>
        <w:tc>
          <w:tcPr>
            <w:tcW w:w="3541" w:type="dxa"/>
            <w:gridSpan w:val="2"/>
          </w:tcPr>
          <w:p w:rsidR="00727B15" w:rsidRPr="0014188A" w:rsidRDefault="00727B15" w:rsidP="00795841">
            <w:pPr>
              <w:keepNext/>
              <w:widowControl w:val="0"/>
              <w:snapToGrid w:val="0"/>
              <w:spacing w:after="0" w:line="240" w:lineRule="auto"/>
              <w:jc w:val="center"/>
              <w:outlineLvl w:val="0"/>
              <w:rPr>
                <w:rFonts w:ascii="Times New Roman" w:hAnsi="Times New Roman" w:cs="Times New Roman"/>
                <w:sz w:val="16"/>
                <w:szCs w:val="16"/>
                <w:lang w:val="uk-UA" w:eastAsia="ru-RU"/>
              </w:rPr>
            </w:pPr>
          </w:p>
        </w:tc>
      </w:tr>
      <w:tr w:rsidR="00727B15" w:rsidRPr="0014188A">
        <w:tc>
          <w:tcPr>
            <w:tcW w:w="1679" w:type="dxa"/>
          </w:tcPr>
          <w:p w:rsidR="00727B15" w:rsidRPr="0014188A" w:rsidRDefault="00727B15" w:rsidP="00795841">
            <w:pPr>
              <w:keepNext/>
              <w:widowControl w:val="0"/>
              <w:snapToGrid w:val="0"/>
              <w:spacing w:after="0" w:line="240" w:lineRule="auto"/>
              <w:outlineLvl w:val="0"/>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Рецензент:</w:t>
            </w:r>
          </w:p>
        </w:tc>
        <w:tc>
          <w:tcPr>
            <w:tcW w:w="3541" w:type="dxa"/>
            <w:gridSpan w:val="2"/>
            <w:tcBorders>
              <w:top w:val="nil"/>
              <w:left w:val="nil"/>
              <w:bottom w:val="single" w:sz="4" w:space="0" w:color="auto"/>
              <w:right w:val="nil"/>
            </w:tcBorders>
          </w:tcPr>
          <w:p w:rsidR="00727B15" w:rsidRPr="0014188A" w:rsidRDefault="00727B15" w:rsidP="00795841">
            <w:pPr>
              <w:keepNext/>
              <w:widowControl w:val="0"/>
              <w:snapToGrid w:val="0"/>
              <w:spacing w:after="0" w:line="240" w:lineRule="auto"/>
              <w:jc w:val="center"/>
              <w:outlineLvl w:val="0"/>
              <w:rPr>
                <w:rFonts w:ascii="Times New Roman" w:hAnsi="Times New Roman" w:cs="Times New Roman"/>
                <w:b/>
                <w:bCs/>
                <w:sz w:val="28"/>
                <w:szCs w:val="28"/>
                <w:lang w:val="uk-UA" w:eastAsia="ru-RU"/>
              </w:rPr>
            </w:pPr>
            <w:r w:rsidRPr="0014188A">
              <w:rPr>
                <w:rFonts w:ascii="Times New Roman" w:hAnsi="Times New Roman" w:cs="Times New Roman"/>
                <w:b/>
                <w:bCs/>
                <w:sz w:val="28"/>
                <w:szCs w:val="28"/>
                <w:lang w:val="uk-UA" w:eastAsia="ru-RU"/>
              </w:rPr>
              <w:t xml:space="preserve">д.пед.н., доцент </w:t>
            </w:r>
          </w:p>
          <w:p w:rsidR="00727B15" w:rsidRPr="0014188A" w:rsidRDefault="00727B15" w:rsidP="00795841">
            <w:pPr>
              <w:keepNext/>
              <w:widowControl w:val="0"/>
              <w:snapToGrid w:val="0"/>
              <w:spacing w:after="0" w:line="240" w:lineRule="auto"/>
              <w:jc w:val="center"/>
              <w:outlineLvl w:val="0"/>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Дарманська І.М.</w:t>
            </w:r>
          </w:p>
        </w:tc>
      </w:tr>
      <w:tr w:rsidR="00727B15" w:rsidRPr="0014188A">
        <w:tc>
          <w:tcPr>
            <w:tcW w:w="1679" w:type="dxa"/>
          </w:tcPr>
          <w:p w:rsidR="00727B15" w:rsidRPr="0014188A" w:rsidRDefault="00727B15" w:rsidP="00795841">
            <w:pPr>
              <w:keepNext/>
              <w:widowControl w:val="0"/>
              <w:snapToGrid w:val="0"/>
              <w:spacing w:after="0" w:line="240" w:lineRule="auto"/>
              <w:jc w:val="center"/>
              <w:outlineLvl w:val="0"/>
              <w:rPr>
                <w:rFonts w:ascii="Times New Roman" w:hAnsi="Times New Roman" w:cs="Times New Roman"/>
                <w:sz w:val="28"/>
                <w:szCs w:val="28"/>
                <w:lang w:val="uk-UA" w:eastAsia="ru-RU"/>
              </w:rPr>
            </w:pPr>
          </w:p>
        </w:tc>
        <w:tc>
          <w:tcPr>
            <w:tcW w:w="3541" w:type="dxa"/>
            <w:gridSpan w:val="2"/>
            <w:tcBorders>
              <w:top w:val="single" w:sz="4" w:space="0" w:color="auto"/>
              <w:left w:val="nil"/>
              <w:bottom w:val="nil"/>
              <w:right w:val="nil"/>
            </w:tcBorders>
          </w:tcPr>
          <w:p w:rsidR="00727B15" w:rsidRPr="0014188A" w:rsidRDefault="00727B15" w:rsidP="00795841">
            <w:pPr>
              <w:keepNext/>
              <w:widowControl w:val="0"/>
              <w:snapToGrid w:val="0"/>
              <w:spacing w:after="0" w:line="240" w:lineRule="auto"/>
              <w:jc w:val="center"/>
              <w:outlineLvl w:val="0"/>
              <w:rPr>
                <w:rFonts w:ascii="Times New Roman" w:hAnsi="Times New Roman" w:cs="Times New Roman"/>
                <w:sz w:val="28"/>
                <w:szCs w:val="28"/>
                <w:lang w:val="uk-UA" w:eastAsia="ru-RU"/>
              </w:rPr>
            </w:pPr>
            <w:r w:rsidRPr="0014188A">
              <w:rPr>
                <w:rFonts w:ascii="Times New Roman" w:hAnsi="Times New Roman" w:cs="Times New Roman"/>
                <w:sz w:val="16"/>
                <w:szCs w:val="16"/>
                <w:lang w:val="uk-UA" w:eastAsia="ru-RU"/>
              </w:rPr>
              <w:t>(прізвище та ініціали)</w:t>
            </w:r>
          </w:p>
        </w:tc>
      </w:tr>
    </w:tbl>
    <w:p w:rsidR="00727B15" w:rsidRPr="0014188A" w:rsidRDefault="00727B15" w:rsidP="006A6199">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727B15" w:rsidRPr="0014188A" w:rsidRDefault="00727B15" w:rsidP="006A6199">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727B15" w:rsidRPr="0014188A" w:rsidRDefault="00727B15" w:rsidP="006A6199">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727B15" w:rsidRPr="0014188A" w:rsidRDefault="00727B15" w:rsidP="006A6199">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727B15" w:rsidRPr="0014188A" w:rsidRDefault="00727B15" w:rsidP="006A6199">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727B15" w:rsidRPr="0014188A" w:rsidRDefault="00727B15" w:rsidP="006A6199">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727B15" w:rsidRPr="0014188A" w:rsidRDefault="00727B15" w:rsidP="006A6199">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727B15" w:rsidRPr="0014188A" w:rsidRDefault="00727B15" w:rsidP="006A6199">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727B15" w:rsidRPr="0014188A" w:rsidRDefault="00727B15" w:rsidP="006A6199">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727B15" w:rsidRPr="0014188A" w:rsidRDefault="00727B15" w:rsidP="006A6199">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727B15" w:rsidRPr="0014188A" w:rsidRDefault="00727B15" w:rsidP="006A6199">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727B15" w:rsidRPr="0014188A" w:rsidRDefault="00727B15" w:rsidP="006A6199">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727B15" w:rsidRPr="0014188A" w:rsidRDefault="00727B15" w:rsidP="006A6199">
      <w:pPr>
        <w:widowControl w:val="0"/>
        <w:snapToGrid w:val="0"/>
        <w:spacing w:after="0" w:line="240" w:lineRule="auto"/>
        <w:jc w:val="center"/>
        <w:rPr>
          <w:rFonts w:ascii="Times New Roman" w:hAnsi="Times New Roman" w:cs="Times New Roman"/>
          <w:b/>
          <w:bCs/>
          <w:sz w:val="28"/>
          <w:szCs w:val="28"/>
          <w:lang w:eastAsia="ru-RU"/>
        </w:rPr>
      </w:pPr>
      <w:r w:rsidRPr="0014188A">
        <w:rPr>
          <w:rFonts w:ascii="Times New Roman" w:hAnsi="Times New Roman" w:cs="Times New Roman"/>
          <w:b/>
          <w:bCs/>
          <w:sz w:val="28"/>
          <w:szCs w:val="28"/>
          <w:lang w:val="uk-UA" w:eastAsia="ru-RU"/>
        </w:rPr>
        <w:t>Хмельницький – 2021 рік</w:t>
      </w:r>
    </w:p>
    <w:p w:rsidR="00727B15" w:rsidRPr="0014188A" w:rsidRDefault="00727B15" w:rsidP="006A6199">
      <w:pPr>
        <w:spacing w:after="0" w:line="360" w:lineRule="auto"/>
        <w:jc w:val="center"/>
        <w:rPr>
          <w:rFonts w:ascii="Times New Roman" w:hAnsi="Times New Roman" w:cs="Times New Roman"/>
          <w:b/>
          <w:bCs/>
          <w:sz w:val="28"/>
          <w:szCs w:val="28"/>
          <w:lang w:val="uk-UA" w:eastAsia="ru-RU"/>
        </w:rPr>
      </w:pPr>
      <w:r w:rsidRPr="0014188A">
        <w:rPr>
          <w:rFonts w:ascii="Times New Roman" w:hAnsi="Times New Roman" w:cs="Times New Roman"/>
          <w:b/>
          <w:bCs/>
          <w:sz w:val="28"/>
          <w:szCs w:val="28"/>
          <w:lang w:val="uk-UA" w:eastAsia="ru-RU"/>
        </w:rPr>
        <w:t>ЗМІСТ</w:t>
      </w:r>
    </w:p>
    <w:p w:rsidR="00727B15" w:rsidRPr="0014188A" w:rsidRDefault="00727B15" w:rsidP="006A6199">
      <w:pPr>
        <w:spacing w:after="0" w:line="360" w:lineRule="auto"/>
        <w:jc w:val="center"/>
        <w:rPr>
          <w:rFonts w:ascii="Times New Roman" w:hAnsi="Times New Roman" w:cs="Times New Roman"/>
          <w:b/>
          <w:bCs/>
          <w:sz w:val="28"/>
          <w:szCs w:val="28"/>
          <w:lang w:val="uk-UA" w:eastAsia="ru-RU"/>
        </w:rPr>
      </w:pPr>
    </w:p>
    <w:p w:rsidR="00727B15" w:rsidRPr="0014188A" w:rsidRDefault="00727B15" w:rsidP="006A6199">
      <w:pPr>
        <w:spacing w:after="0" w:line="360" w:lineRule="auto"/>
        <w:jc w:val="both"/>
        <w:rPr>
          <w:rFonts w:ascii="Times New Roman" w:hAnsi="Times New Roman" w:cs="Times New Roman"/>
          <w:sz w:val="28"/>
          <w:szCs w:val="28"/>
          <w:lang w:val="uk-UA" w:eastAsia="ru-RU"/>
        </w:rPr>
      </w:pPr>
      <w:r w:rsidRPr="0014188A">
        <w:rPr>
          <w:rFonts w:ascii="Times New Roman" w:hAnsi="Times New Roman" w:cs="Times New Roman"/>
          <w:b/>
          <w:bCs/>
          <w:sz w:val="28"/>
          <w:szCs w:val="28"/>
          <w:lang w:val="uk-UA" w:eastAsia="ru-RU"/>
        </w:rPr>
        <w:t xml:space="preserve">ВСТУП </w:t>
      </w:r>
      <w:r w:rsidRPr="0014188A">
        <w:rPr>
          <w:rFonts w:ascii="Times New Roman" w:hAnsi="Times New Roman" w:cs="Times New Roman"/>
          <w:sz w:val="28"/>
          <w:szCs w:val="28"/>
          <w:lang w:val="uk-UA" w:eastAsia="ru-RU"/>
        </w:rPr>
        <w:t>……………………………………….………………………….…..……3</w:t>
      </w:r>
    </w:p>
    <w:p w:rsidR="00727B15" w:rsidRPr="0014188A" w:rsidRDefault="00727B15" w:rsidP="006A6199">
      <w:pPr>
        <w:spacing w:after="0" w:line="360" w:lineRule="auto"/>
        <w:jc w:val="both"/>
        <w:rPr>
          <w:rFonts w:ascii="Times New Roman" w:hAnsi="Times New Roman" w:cs="Times New Roman"/>
          <w:sz w:val="28"/>
          <w:szCs w:val="28"/>
          <w:lang w:val="uk-UA" w:eastAsia="ru-RU"/>
        </w:rPr>
      </w:pPr>
      <w:r w:rsidRPr="0014188A">
        <w:rPr>
          <w:rFonts w:ascii="Times New Roman" w:hAnsi="Times New Roman" w:cs="Times New Roman"/>
          <w:b/>
          <w:bCs/>
          <w:sz w:val="28"/>
          <w:szCs w:val="28"/>
          <w:lang w:val="uk-UA" w:eastAsia="ru-RU"/>
        </w:rPr>
        <w:t xml:space="preserve">РОЗДІЛ 1. ТЕОРЕТИЧНІ ЗАСАДИ </w:t>
      </w:r>
      <w:r w:rsidRPr="0014188A">
        <w:rPr>
          <w:rFonts w:ascii="Times New Roman" w:hAnsi="Times New Roman" w:cs="Times New Roman"/>
          <w:b/>
          <w:bCs/>
          <w:sz w:val="28"/>
          <w:szCs w:val="28"/>
          <w:lang w:val="uk-UA"/>
        </w:rPr>
        <w:t>ФОРМУВАННЯ У МАЙБУТНІХ ВИКЛАДАЧІВ ЗАКЛАДІВ ВИЩОЇ ОСВІТИ МОРАЛЬНИХ ЦІННОСТЕЙ</w:t>
      </w:r>
      <w:r w:rsidRPr="0014188A">
        <w:rPr>
          <w:rFonts w:ascii="Times New Roman" w:hAnsi="Times New Roman" w:cs="Times New Roman"/>
          <w:sz w:val="28"/>
          <w:szCs w:val="28"/>
          <w:lang w:val="uk-UA" w:eastAsia="ru-RU"/>
        </w:rPr>
        <w:t>…………………………………………………………………….7</w:t>
      </w:r>
    </w:p>
    <w:p w:rsidR="00727B15" w:rsidRPr="0014188A" w:rsidRDefault="00727B15" w:rsidP="006A6199">
      <w:pPr>
        <w:spacing w:after="0" w:line="360" w:lineRule="auto"/>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1.1 Психолого-педагогічний аналіз проблеми формування у майбутніх викладачів закладів вищої освіти моральних цінностей…………………..…...7</w:t>
      </w:r>
    </w:p>
    <w:p w:rsidR="00727B15" w:rsidRPr="0014188A" w:rsidRDefault="00727B15" w:rsidP="006A6199">
      <w:pPr>
        <w:spacing w:after="0" w:line="360" w:lineRule="auto"/>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1.2 Поняття та зміст моральних цінностей педагогічних працівників…………………………………………………….…….….…….….17</w:t>
      </w:r>
    </w:p>
    <w:p w:rsidR="00727B15" w:rsidRPr="0014188A" w:rsidRDefault="00727B15" w:rsidP="006A6199">
      <w:pPr>
        <w:spacing w:after="0" w:line="360" w:lineRule="auto"/>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1.3 Діагностика стану сформованості у майбутніх викладачів закладів вищої освіти моральних цінностей…………………………….………….………..….27</w:t>
      </w:r>
    </w:p>
    <w:p w:rsidR="00727B15" w:rsidRPr="0014188A" w:rsidRDefault="00727B15" w:rsidP="006A6199">
      <w:pPr>
        <w:spacing w:after="0" w:line="360" w:lineRule="auto"/>
        <w:jc w:val="both"/>
        <w:rPr>
          <w:rFonts w:ascii="Times New Roman" w:hAnsi="Times New Roman" w:cs="Times New Roman"/>
          <w:sz w:val="28"/>
          <w:szCs w:val="28"/>
          <w:lang w:val="uk-UA" w:eastAsia="ru-RU"/>
        </w:rPr>
      </w:pPr>
      <w:r w:rsidRPr="0014188A">
        <w:rPr>
          <w:rFonts w:ascii="Times New Roman" w:hAnsi="Times New Roman" w:cs="Times New Roman"/>
          <w:b/>
          <w:bCs/>
          <w:sz w:val="28"/>
          <w:szCs w:val="28"/>
          <w:lang w:val="uk-UA" w:eastAsia="ru-RU"/>
        </w:rPr>
        <w:t xml:space="preserve">РОЗДІЛ 2. ОРГАНІЗАЦІЙНО-ПЕДАГОГІЧНІ УМОВИ </w:t>
      </w:r>
      <w:r w:rsidRPr="0014188A">
        <w:rPr>
          <w:rFonts w:ascii="Times New Roman" w:hAnsi="Times New Roman" w:cs="Times New Roman"/>
          <w:b/>
          <w:bCs/>
          <w:sz w:val="28"/>
          <w:szCs w:val="28"/>
          <w:lang w:val="uk-UA"/>
        </w:rPr>
        <w:t>ФОРМУВАННЯ У МАЙБУТНІХ ВИКЛАДАЧІВ ЗАКЛАДІВ ВИЩОЇ ОСВІТИ МОРАЛЬНИХ ЦІННОСТЕЙ</w:t>
      </w:r>
      <w:r w:rsidRPr="0014188A">
        <w:rPr>
          <w:rFonts w:ascii="Times New Roman" w:hAnsi="Times New Roman" w:cs="Times New Roman"/>
          <w:sz w:val="28"/>
          <w:szCs w:val="28"/>
          <w:lang w:val="uk-UA" w:eastAsia="ru-RU"/>
        </w:rPr>
        <w:t>…..…………………...………………...………38</w:t>
      </w:r>
    </w:p>
    <w:p w:rsidR="00727B15" w:rsidRPr="0014188A" w:rsidRDefault="00727B15" w:rsidP="006A6199">
      <w:pPr>
        <w:spacing w:after="0" w:line="360" w:lineRule="auto"/>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2.1 Формування середовища закладу вищої освіти на засадах моральних цінностей…………………………………………………………………..……..38</w:t>
      </w:r>
    </w:p>
    <w:p w:rsidR="00727B15" w:rsidRPr="0014188A" w:rsidRDefault="00727B15" w:rsidP="006A6199">
      <w:pPr>
        <w:spacing w:after="0" w:line="360" w:lineRule="auto"/>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2.2 Посилення освітніх дисциплін морально-ціннісним змістом…...……..…46</w:t>
      </w:r>
    </w:p>
    <w:p w:rsidR="00727B15" w:rsidRPr="0014188A" w:rsidRDefault="00727B15" w:rsidP="006A6199">
      <w:pPr>
        <w:spacing w:after="0" w:line="360" w:lineRule="auto"/>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 xml:space="preserve">2.3 </w:t>
      </w:r>
      <w:r w:rsidRPr="0014188A">
        <w:rPr>
          <w:rFonts w:ascii="Times New Roman" w:hAnsi="Times New Roman" w:cs="Times New Roman"/>
          <w:sz w:val="28"/>
          <w:szCs w:val="28"/>
          <w:lang w:val="uk-UA"/>
        </w:rPr>
        <w:t>Формування практичного досвіду студентів на основі моральних цінностей……………………………………………….……………..</w:t>
      </w:r>
      <w:r w:rsidRPr="0014188A">
        <w:rPr>
          <w:rFonts w:ascii="Times New Roman" w:hAnsi="Times New Roman" w:cs="Times New Roman"/>
          <w:sz w:val="28"/>
          <w:szCs w:val="28"/>
          <w:lang w:val="uk-UA" w:eastAsia="ru-RU"/>
        </w:rPr>
        <w:t>……...…..55</w:t>
      </w:r>
    </w:p>
    <w:p w:rsidR="00727B15" w:rsidRPr="0014188A" w:rsidRDefault="00727B15" w:rsidP="006A6199">
      <w:pPr>
        <w:spacing w:after="0" w:line="360" w:lineRule="auto"/>
        <w:jc w:val="both"/>
        <w:rPr>
          <w:rFonts w:ascii="Times New Roman" w:hAnsi="Times New Roman" w:cs="Times New Roman"/>
          <w:sz w:val="28"/>
          <w:szCs w:val="28"/>
          <w:lang w:val="uk-UA" w:eastAsia="ru-RU"/>
        </w:rPr>
      </w:pPr>
      <w:r w:rsidRPr="0014188A">
        <w:rPr>
          <w:rFonts w:ascii="Times New Roman" w:hAnsi="Times New Roman" w:cs="Times New Roman"/>
          <w:b/>
          <w:bCs/>
          <w:sz w:val="28"/>
          <w:szCs w:val="28"/>
          <w:lang w:val="uk-UA" w:eastAsia="ru-RU"/>
        </w:rPr>
        <w:t>ВИСНОВКИ</w:t>
      </w:r>
      <w:r w:rsidRPr="0014188A">
        <w:rPr>
          <w:rFonts w:ascii="Times New Roman" w:hAnsi="Times New Roman" w:cs="Times New Roman"/>
          <w:sz w:val="28"/>
          <w:szCs w:val="28"/>
          <w:lang w:val="uk-UA" w:eastAsia="ru-RU"/>
        </w:rPr>
        <w:t>…………………………………………………..……….………...62</w:t>
      </w:r>
    </w:p>
    <w:p w:rsidR="00727B15" w:rsidRPr="0014188A" w:rsidRDefault="00727B15" w:rsidP="006A6199">
      <w:pPr>
        <w:spacing w:after="0" w:line="360" w:lineRule="auto"/>
        <w:jc w:val="both"/>
        <w:rPr>
          <w:rFonts w:ascii="Times New Roman" w:hAnsi="Times New Roman" w:cs="Times New Roman"/>
          <w:sz w:val="28"/>
          <w:szCs w:val="28"/>
          <w:lang w:val="uk-UA" w:eastAsia="ru-RU"/>
        </w:rPr>
      </w:pPr>
      <w:r w:rsidRPr="0014188A">
        <w:rPr>
          <w:rFonts w:ascii="Times New Roman" w:hAnsi="Times New Roman" w:cs="Times New Roman"/>
          <w:b/>
          <w:bCs/>
          <w:sz w:val="28"/>
          <w:szCs w:val="28"/>
          <w:lang w:val="uk-UA" w:eastAsia="ru-RU"/>
        </w:rPr>
        <w:t>СПИСОК ВИКОРИСТАНИХ</w:t>
      </w:r>
      <w:r w:rsidRPr="0014188A">
        <w:rPr>
          <w:rFonts w:ascii="Times New Roman" w:hAnsi="Times New Roman" w:cs="Times New Roman"/>
          <w:sz w:val="28"/>
          <w:szCs w:val="28"/>
          <w:lang w:val="uk-UA" w:eastAsia="ru-RU"/>
        </w:rPr>
        <w:t xml:space="preserve"> </w:t>
      </w:r>
      <w:r w:rsidRPr="0014188A">
        <w:rPr>
          <w:rFonts w:ascii="Times New Roman" w:hAnsi="Times New Roman" w:cs="Times New Roman"/>
          <w:b/>
          <w:bCs/>
          <w:sz w:val="28"/>
          <w:szCs w:val="28"/>
          <w:lang w:val="uk-UA" w:eastAsia="ru-RU"/>
        </w:rPr>
        <w:t>ДЖЕРЕЛ</w:t>
      </w:r>
      <w:r w:rsidRPr="0014188A">
        <w:rPr>
          <w:rFonts w:ascii="Times New Roman" w:hAnsi="Times New Roman" w:cs="Times New Roman"/>
          <w:sz w:val="28"/>
          <w:szCs w:val="28"/>
          <w:lang w:val="uk-UA" w:eastAsia="ru-RU"/>
        </w:rPr>
        <w:t xml:space="preserve"> …………….……………..…..…...66</w:t>
      </w:r>
    </w:p>
    <w:p w:rsidR="00727B15" w:rsidRPr="0014188A" w:rsidRDefault="00727B15" w:rsidP="006A6199">
      <w:pPr>
        <w:spacing w:after="0" w:line="360" w:lineRule="auto"/>
        <w:jc w:val="both"/>
        <w:rPr>
          <w:rFonts w:ascii="Times New Roman" w:hAnsi="Times New Roman" w:cs="Times New Roman"/>
          <w:sz w:val="28"/>
          <w:szCs w:val="28"/>
          <w:lang w:val="uk-UA" w:eastAsia="ru-RU"/>
        </w:rPr>
      </w:pPr>
      <w:r w:rsidRPr="0014188A">
        <w:rPr>
          <w:rFonts w:ascii="Times New Roman" w:hAnsi="Times New Roman" w:cs="Times New Roman"/>
          <w:b/>
          <w:bCs/>
          <w:sz w:val="28"/>
          <w:szCs w:val="28"/>
          <w:lang w:val="uk-UA" w:eastAsia="ru-RU"/>
        </w:rPr>
        <w:t>ДОДАТКИ</w:t>
      </w:r>
      <w:r w:rsidRPr="0014188A">
        <w:rPr>
          <w:rFonts w:ascii="Times New Roman" w:hAnsi="Times New Roman" w:cs="Times New Roman"/>
          <w:sz w:val="28"/>
          <w:szCs w:val="28"/>
          <w:lang w:val="uk-UA" w:eastAsia="ru-RU"/>
        </w:rPr>
        <w:t>……………………………………………………………………….7</w:t>
      </w:r>
      <w:r>
        <w:rPr>
          <w:rFonts w:ascii="Times New Roman" w:hAnsi="Times New Roman" w:cs="Times New Roman"/>
          <w:sz w:val="28"/>
          <w:szCs w:val="28"/>
          <w:lang w:val="uk-UA" w:eastAsia="ru-RU"/>
        </w:rPr>
        <w:t>4</w:t>
      </w:r>
    </w:p>
    <w:p w:rsidR="00727B15" w:rsidRPr="0014188A" w:rsidRDefault="00727B15" w:rsidP="006A6199">
      <w:pPr>
        <w:spacing w:after="0" w:line="360" w:lineRule="auto"/>
        <w:jc w:val="both"/>
        <w:rPr>
          <w:rFonts w:ascii="Times New Roman" w:hAnsi="Times New Roman" w:cs="Times New Roman"/>
          <w:b/>
          <w:bCs/>
          <w:sz w:val="28"/>
          <w:szCs w:val="28"/>
          <w:lang w:val="uk-UA" w:eastAsia="ru-RU"/>
        </w:rPr>
      </w:pPr>
    </w:p>
    <w:p w:rsidR="00727B15" w:rsidRPr="0014188A" w:rsidRDefault="00727B15" w:rsidP="006A6199">
      <w:pPr>
        <w:spacing w:after="0" w:line="360" w:lineRule="auto"/>
        <w:jc w:val="both"/>
        <w:rPr>
          <w:rFonts w:ascii="Times New Roman" w:hAnsi="Times New Roman" w:cs="Times New Roman"/>
          <w:sz w:val="28"/>
          <w:szCs w:val="28"/>
          <w:lang w:val="uk-UA" w:eastAsia="ru-RU"/>
        </w:rPr>
      </w:pPr>
    </w:p>
    <w:p w:rsidR="00727B15" w:rsidRPr="0014188A" w:rsidRDefault="00727B15" w:rsidP="006A6199">
      <w:pPr>
        <w:rPr>
          <w:rFonts w:cs="Times New Roman"/>
          <w:lang w:val="uk-UA"/>
        </w:rPr>
      </w:pPr>
    </w:p>
    <w:p w:rsidR="00727B15" w:rsidRPr="0014188A" w:rsidRDefault="00727B15" w:rsidP="006A6199">
      <w:pPr>
        <w:rPr>
          <w:rFonts w:cs="Times New Roman"/>
          <w:lang w:val="uk-UA"/>
        </w:rPr>
      </w:pPr>
    </w:p>
    <w:p w:rsidR="00727B15" w:rsidRPr="0014188A" w:rsidRDefault="00727B15" w:rsidP="006A6199">
      <w:pPr>
        <w:rPr>
          <w:rFonts w:ascii="Times New Roman" w:hAnsi="Times New Roman" w:cs="Times New Roman"/>
          <w:b/>
          <w:bCs/>
          <w:sz w:val="28"/>
          <w:szCs w:val="28"/>
          <w:lang w:val="uk-UA" w:eastAsia="ru-RU"/>
        </w:rPr>
      </w:pPr>
    </w:p>
    <w:p w:rsidR="00727B15" w:rsidRPr="0014188A" w:rsidRDefault="00727B15" w:rsidP="006A6199">
      <w:pPr>
        <w:rPr>
          <w:rFonts w:cs="Times New Roman"/>
          <w:lang w:val="uk-UA"/>
        </w:rPr>
      </w:pPr>
    </w:p>
    <w:p w:rsidR="00727B15" w:rsidRPr="0014188A" w:rsidRDefault="00727B15" w:rsidP="006A6199">
      <w:pPr>
        <w:spacing w:after="0" w:line="360" w:lineRule="auto"/>
        <w:jc w:val="center"/>
        <w:rPr>
          <w:rFonts w:ascii="Times New Roman" w:hAnsi="Times New Roman" w:cs="Times New Roman"/>
          <w:b/>
          <w:bCs/>
          <w:sz w:val="28"/>
          <w:szCs w:val="28"/>
          <w:shd w:val="clear" w:color="auto" w:fill="FFFFFF"/>
          <w:lang w:val="uk-UA" w:eastAsia="ru-RU"/>
        </w:rPr>
      </w:pPr>
      <w:r w:rsidRPr="0014188A">
        <w:rPr>
          <w:rFonts w:ascii="Times New Roman" w:hAnsi="Times New Roman" w:cs="Times New Roman"/>
          <w:b/>
          <w:bCs/>
          <w:sz w:val="28"/>
          <w:szCs w:val="28"/>
          <w:shd w:val="clear" w:color="auto" w:fill="FFFFFF"/>
          <w:lang w:val="uk-UA" w:eastAsia="ru-RU"/>
        </w:rPr>
        <w:t>ВСТУП</w:t>
      </w:r>
    </w:p>
    <w:p w:rsidR="00727B15" w:rsidRPr="0014188A" w:rsidRDefault="00727B15" w:rsidP="00367650">
      <w:pPr>
        <w:spacing w:after="0" w:line="360" w:lineRule="auto"/>
        <w:ind w:firstLine="709"/>
        <w:jc w:val="both"/>
        <w:rPr>
          <w:rFonts w:ascii="Times New Roman" w:hAnsi="Times New Roman" w:cs="Times New Roman"/>
          <w:sz w:val="28"/>
          <w:szCs w:val="28"/>
          <w:lang w:val="uk-UA"/>
        </w:rPr>
      </w:pPr>
      <w:r w:rsidRPr="0014188A">
        <w:rPr>
          <w:rFonts w:ascii="Times New Roman" w:hAnsi="Times New Roman" w:cs="Times New Roman"/>
          <w:b/>
          <w:bCs/>
          <w:sz w:val="28"/>
          <w:szCs w:val="28"/>
          <w:lang w:val="uk-UA"/>
        </w:rPr>
        <w:t>Актуальність теми дослідження</w:t>
      </w:r>
      <w:r w:rsidRPr="0014188A">
        <w:rPr>
          <w:rFonts w:ascii="Times New Roman" w:hAnsi="Times New Roman" w:cs="Times New Roman"/>
          <w:sz w:val="28"/>
          <w:szCs w:val="28"/>
          <w:lang w:val="uk-UA" w:eastAsia="ar-SA"/>
        </w:rPr>
        <w:t xml:space="preserve">. </w:t>
      </w:r>
      <w:r w:rsidRPr="0014188A">
        <w:rPr>
          <w:rFonts w:ascii="Times New Roman" w:hAnsi="Times New Roman" w:cs="Times New Roman"/>
          <w:sz w:val="28"/>
          <w:szCs w:val="28"/>
          <w:lang w:val="uk-UA"/>
        </w:rPr>
        <w:t>Категорія «моральні цінності» є досить складною та охоплює усі напрями взаємодії людини із соціальним середовищем. Якщо говорити про моральність педагогічних працівників, то окреслена категорія є невід’ємним складником їх професіоналізму та педагогічної компетентності. Моральність педагога проявляється у взаємовідносинах з усіма учасниками освітнього процесу, як-от: керівником, колегами, учнями, батьками (особами, що їх замінюють), сторонніми особами, що беруть участь в організації освітнього процесу. Звісно, моральні цінності починають формуватися в кожної людини з дитинства, де сім’я відіграє надзвичайно важливу роль, оскільки саме сімейні цінності є фундаментом становлення цінностей кожної особистості. Разом із цим під час навчання у закладі вищої освіти педагогічні та науково-педагогічні працівники мають прививати моральні цінності студентам і ці цінності мають носити професійне спрямування.</w:t>
      </w:r>
    </w:p>
    <w:p w:rsidR="00727B15" w:rsidRPr="0014188A" w:rsidRDefault="00727B15" w:rsidP="00367650">
      <w:pPr>
        <w:pStyle w:val="NormalWeb"/>
        <w:shd w:val="clear" w:color="auto" w:fill="FFFFFF"/>
        <w:spacing w:before="0" w:beforeAutospacing="0" w:after="0" w:afterAutospacing="0" w:line="360" w:lineRule="auto"/>
        <w:ind w:firstLine="709"/>
        <w:jc w:val="both"/>
        <w:rPr>
          <w:sz w:val="28"/>
          <w:szCs w:val="28"/>
          <w:lang w:val="uk-UA"/>
        </w:rPr>
      </w:pPr>
      <w:r w:rsidRPr="0014188A">
        <w:rPr>
          <w:sz w:val="28"/>
          <w:szCs w:val="28"/>
          <w:lang w:val="uk-UA" w:eastAsia="en-US"/>
        </w:rPr>
        <w:t xml:space="preserve">Серед науковців окреслена проблематика є досить актуальною, тому розглянемо їх підходи до трактування поняття «моральні цінності», «формування моральних цінностей студентів в межах закладу вищої освіти», «засоби формування моральних цінностей студентів». Ознайомившись із науковими публікаціями, робимо висновок про те, що цій проблемі присвячено низку праць, конференцій, дисертаційних досліджень, монографій тощо. </w:t>
      </w:r>
      <w:r w:rsidRPr="0014188A">
        <w:rPr>
          <w:sz w:val="28"/>
          <w:szCs w:val="28"/>
          <w:lang w:val="uk-UA"/>
        </w:rPr>
        <w:t>Наприклад, Постильна О. у дисертаційному дослідженні вивчала вплив інформаційно-комунікаційних технологій на формування моральних цінностей студентів педагогічних університетів [42].</w:t>
      </w:r>
    </w:p>
    <w:p w:rsidR="00727B15" w:rsidRPr="0014188A" w:rsidRDefault="00727B15" w:rsidP="00367650">
      <w:pPr>
        <w:spacing w:after="0" w:line="360" w:lineRule="auto"/>
        <w:ind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Аналіз досліджень показав, що науковці розглядають необхідність формування моральних цінностей у різних категорій педагогічних кадрів, у тому числі психологів. Так, Шолох О. досліджувала теоретичні аспекти формування морально-духовних цінностей у процесі фахової підготовки майбутніх психологів [66]. У своїй роботі автор співвідносить морально-духовні цінності з морально-духовним вихованням і вважає, що систему моральних цінностей складають саме загальнолюдські, сімейні, громадянські та національні цінності. Важливе значення у цій системі необхідно приділяти духовним цінностям, під якими Шолох О. розуміє «різні форми вираження моральних вимог: норм і принципів моралі, віри, моральних ідеалів, понять добра, справедливості, честі, гідності, обов’язку, моральних якостей людини, характеристик вчинків, діяльності та стосунків тощо» [66]. На нашу думку науковець ототожнює моральні та духовні цінності. Вважаємо, що ці категорії є близькими за значенням, але все ж таки різняться та мають свої характеризуючи ознаки. Людина може мати сформовані духовні цінності, але у соціумі поводити себе аморально. </w:t>
      </w:r>
    </w:p>
    <w:p w:rsidR="00727B15" w:rsidRPr="0014188A" w:rsidRDefault="00727B15" w:rsidP="00367650">
      <w:pPr>
        <w:spacing w:after="0" w:line="360" w:lineRule="auto"/>
        <w:ind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Для нас близькою є наукова позиція Дубасенюк О., яка зазначає, що «виникає потреба реалізації духовно-моральної складової в навчальний процес закладу вищої освіти, що вимагає спеціальної педагогічної підготовки та діяльності викладачів, спрямованої на залучення студентів до духовної скарбниці, на розвиток ціннісних орієнтацій, духовно-моральних якостей студентів та їх творчого потенціалу» [14, с. 83]. Дійсно, прийшовши в заклад вищої освіти, студенти наслідують практику викладачів, що реалізовують освітні компоненти професійної підготовки майбутніх педагогів. Тому науково-педагогічний колектив має усвідомлювати важливість демонстрування власної поведінки у співпраці зі студентами. Висока моральність педагогів має проявлятись на усіх стадіях реалізації професійної діяльності, як-от: стадія оптації, професійної підготовки, професійної адаптації, професіоналізації, професійної майстерності. Важливим у системі підготовки студентів є сформованість чітких та стабільних уявлень про власну моральну поведінку  й недопустимість порушення норм моральності на будь-яких етапах педагогічного становлення. </w:t>
      </w:r>
    </w:p>
    <w:p w:rsidR="00727B15" w:rsidRPr="0014188A" w:rsidRDefault="00727B15" w:rsidP="00367650">
      <w:pPr>
        <w:spacing w:after="0" w:line="360" w:lineRule="auto"/>
        <w:ind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Отже вивчаючи проблему формування моральних цінностей у майбутніх педагогів дійшли до висновків, що вона є актуальною для усіх категорій педагогічних кадрів і має мати місце на усіх рівнях їх підготовки. Рівень сформованості моральних цінностей студентів у подальшому вплине на формування моральності в учнів і вихованців, що в майбутньому відобразиться на моральності соціуму. </w:t>
      </w:r>
    </w:p>
    <w:p w:rsidR="00727B15" w:rsidRPr="0014188A" w:rsidRDefault="00727B15" w:rsidP="00B60D71">
      <w:pPr>
        <w:keepNext/>
        <w:widowControl w:val="0"/>
        <w:snapToGrid w:val="0"/>
        <w:spacing w:after="0" w:line="360" w:lineRule="auto"/>
        <w:ind w:firstLine="709"/>
        <w:jc w:val="both"/>
        <w:outlineLvl w:val="0"/>
        <w:rPr>
          <w:rFonts w:ascii="Times New Roman" w:hAnsi="Times New Roman" w:cs="Times New Roman"/>
          <w:b/>
          <w:bCs/>
          <w:sz w:val="28"/>
          <w:szCs w:val="28"/>
          <w:lang w:val="uk-UA" w:eastAsia="ru-RU"/>
        </w:rPr>
      </w:pPr>
      <w:r w:rsidRPr="0014188A">
        <w:rPr>
          <w:rFonts w:ascii="Times New Roman" w:hAnsi="Times New Roman" w:cs="Times New Roman"/>
          <w:sz w:val="28"/>
          <w:szCs w:val="28"/>
          <w:lang w:val="uk-UA"/>
        </w:rPr>
        <w:t xml:space="preserve">Зважаючи на актуальність проблеми дослідження нами вибрано тему дипломної роботи: </w:t>
      </w:r>
      <w:r w:rsidRPr="0014188A">
        <w:rPr>
          <w:rFonts w:ascii="Times New Roman" w:hAnsi="Times New Roman" w:cs="Times New Roman"/>
          <w:b/>
          <w:bCs/>
          <w:sz w:val="28"/>
          <w:szCs w:val="28"/>
          <w:lang w:val="uk-UA"/>
        </w:rPr>
        <w:t>«Формування моральних цінностей у майбутніх викладачів закладів вищої освіти».</w:t>
      </w:r>
    </w:p>
    <w:p w:rsidR="00727B15" w:rsidRPr="0014188A" w:rsidRDefault="00727B15" w:rsidP="00B60D71">
      <w:pPr>
        <w:pStyle w:val="NormalWeb"/>
        <w:shd w:val="clear" w:color="auto" w:fill="FFFFFF"/>
        <w:spacing w:before="0" w:beforeAutospacing="0" w:after="0" w:afterAutospacing="0" w:line="360" w:lineRule="auto"/>
        <w:ind w:firstLine="709"/>
        <w:jc w:val="both"/>
        <w:rPr>
          <w:sz w:val="28"/>
          <w:szCs w:val="28"/>
          <w:lang w:val="uk-UA" w:eastAsia="ar-SA"/>
        </w:rPr>
      </w:pPr>
      <w:r w:rsidRPr="0014188A">
        <w:rPr>
          <w:b/>
          <w:bCs/>
          <w:sz w:val="28"/>
          <w:szCs w:val="28"/>
          <w:lang w:val="uk-UA"/>
        </w:rPr>
        <w:t xml:space="preserve">Об’єкт дослідження: </w:t>
      </w:r>
      <w:r w:rsidRPr="0014188A">
        <w:rPr>
          <w:sz w:val="28"/>
          <w:szCs w:val="28"/>
          <w:lang w:val="uk-UA" w:eastAsia="ar-SA"/>
        </w:rPr>
        <w:t xml:space="preserve">моральні цінності майбутніх викладачів закладів вищої освіти. </w:t>
      </w:r>
    </w:p>
    <w:p w:rsidR="00727B15" w:rsidRPr="0014188A" w:rsidRDefault="00727B15" w:rsidP="00B60D71">
      <w:pPr>
        <w:pStyle w:val="NormalWeb"/>
        <w:shd w:val="clear" w:color="auto" w:fill="FFFFFF"/>
        <w:spacing w:before="0" w:beforeAutospacing="0" w:after="0" w:afterAutospacing="0" w:line="360" w:lineRule="auto"/>
        <w:ind w:firstLine="709"/>
        <w:jc w:val="both"/>
        <w:rPr>
          <w:sz w:val="28"/>
          <w:szCs w:val="28"/>
          <w:lang w:val="uk-UA" w:eastAsia="ar-SA"/>
        </w:rPr>
      </w:pPr>
      <w:r w:rsidRPr="0014188A">
        <w:rPr>
          <w:b/>
          <w:bCs/>
          <w:sz w:val="28"/>
          <w:szCs w:val="28"/>
          <w:lang w:val="uk-UA"/>
        </w:rPr>
        <w:t>Предмет дослідження:</w:t>
      </w:r>
      <w:r w:rsidRPr="0014188A">
        <w:rPr>
          <w:sz w:val="28"/>
          <w:szCs w:val="28"/>
          <w:lang w:val="uk-UA"/>
        </w:rPr>
        <w:t xml:space="preserve"> сукупність організаційно-педагогічних умов формування моральних цінностей </w:t>
      </w:r>
      <w:r w:rsidRPr="0014188A">
        <w:rPr>
          <w:sz w:val="28"/>
          <w:szCs w:val="28"/>
          <w:lang w:val="uk-UA" w:eastAsia="ar-SA"/>
        </w:rPr>
        <w:t xml:space="preserve">майбутніх викладачів закладів вищої освіти. </w:t>
      </w:r>
    </w:p>
    <w:p w:rsidR="00727B15" w:rsidRPr="0014188A" w:rsidRDefault="00727B15" w:rsidP="00B60D71">
      <w:pPr>
        <w:pStyle w:val="NormalWeb"/>
        <w:shd w:val="clear" w:color="auto" w:fill="FFFFFF"/>
        <w:spacing w:before="0" w:beforeAutospacing="0" w:after="0" w:afterAutospacing="0" w:line="360" w:lineRule="auto"/>
        <w:ind w:firstLine="709"/>
        <w:jc w:val="both"/>
        <w:rPr>
          <w:sz w:val="28"/>
          <w:szCs w:val="28"/>
          <w:lang w:val="uk-UA" w:eastAsia="ar-SA"/>
        </w:rPr>
      </w:pPr>
      <w:r w:rsidRPr="0014188A">
        <w:rPr>
          <w:b/>
          <w:bCs/>
          <w:sz w:val="28"/>
          <w:szCs w:val="28"/>
          <w:lang w:val="uk-UA"/>
        </w:rPr>
        <w:t xml:space="preserve">Мета дослідження: </w:t>
      </w:r>
      <w:r w:rsidRPr="0014188A">
        <w:rPr>
          <w:sz w:val="28"/>
          <w:szCs w:val="28"/>
          <w:lang w:val="uk-UA"/>
        </w:rPr>
        <w:t xml:space="preserve">теоретичне обґрунтування змісту </w:t>
      </w:r>
      <w:r w:rsidRPr="0014188A">
        <w:rPr>
          <w:sz w:val="28"/>
          <w:szCs w:val="28"/>
          <w:lang w:val="uk-UA" w:eastAsia="ar-SA"/>
        </w:rPr>
        <w:t xml:space="preserve">моральних цінностей та </w:t>
      </w:r>
      <w:r w:rsidRPr="0014188A">
        <w:rPr>
          <w:sz w:val="28"/>
          <w:szCs w:val="28"/>
          <w:lang w:val="uk-UA"/>
        </w:rPr>
        <w:t xml:space="preserve">організаційно-педагогічних умов формування моральних цінностей </w:t>
      </w:r>
      <w:r w:rsidRPr="0014188A">
        <w:rPr>
          <w:sz w:val="28"/>
          <w:szCs w:val="28"/>
          <w:lang w:val="uk-UA" w:eastAsia="ar-SA"/>
        </w:rPr>
        <w:t>майбутніх викладачів закладів вищої освіти.</w:t>
      </w:r>
    </w:p>
    <w:p w:rsidR="00727B15" w:rsidRPr="0014188A" w:rsidRDefault="00727B15" w:rsidP="006A6199">
      <w:pPr>
        <w:autoSpaceDE w:val="0"/>
        <w:autoSpaceDN w:val="0"/>
        <w:adjustRightInd w:val="0"/>
        <w:spacing w:after="0" w:line="360" w:lineRule="auto"/>
        <w:ind w:firstLine="709"/>
        <w:jc w:val="both"/>
        <w:rPr>
          <w:rFonts w:ascii="Times New Roman" w:hAnsi="Times New Roman" w:cs="Times New Roman"/>
          <w:sz w:val="28"/>
          <w:szCs w:val="28"/>
          <w:lang w:val="uk-UA" w:eastAsia="ru-RU"/>
        </w:rPr>
      </w:pPr>
      <w:r w:rsidRPr="0014188A">
        <w:rPr>
          <w:rFonts w:ascii="Times New Roman" w:hAnsi="Times New Roman" w:cs="Times New Roman"/>
          <w:b/>
          <w:bCs/>
          <w:sz w:val="28"/>
          <w:szCs w:val="28"/>
          <w:lang w:val="uk-UA" w:eastAsia="ru-RU"/>
        </w:rPr>
        <w:t>Завдання дослідження:</w:t>
      </w:r>
    </w:p>
    <w:p w:rsidR="00727B15" w:rsidRPr="0014188A" w:rsidRDefault="00727B15" w:rsidP="00E706DE">
      <w:pPr>
        <w:pStyle w:val="NormalWeb"/>
        <w:numPr>
          <w:ilvl w:val="0"/>
          <w:numId w:val="2"/>
        </w:numPr>
        <w:shd w:val="clear" w:color="auto" w:fill="FFFFFF"/>
        <w:spacing w:before="0" w:beforeAutospacing="0" w:after="0" w:afterAutospacing="0" w:line="360" w:lineRule="auto"/>
        <w:ind w:left="0" w:firstLine="709"/>
        <w:jc w:val="both"/>
        <w:rPr>
          <w:sz w:val="28"/>
          <w:szCs w:val="28"/>
          <w:lang w:val="uk-UA" w:eastAsia="ar-SA"/>
        </w:rPr>
      </w:pPr>
      <w:r w:rsidRPr="0014188A">
        <w:rPr>
          <w:sz w:val="28"/>
          <w:szCs w:val="28"/>
          <w:lang w:val="uk-UA"/>
        </w:rPr>
        <w:t xml:space="preserve">Проаналізувати наукові підходи із дослідження проблеми формування моральних цінностей </w:t>
      </w:r>
      <w:r w:rsidRPr="0014188A">
        <w:rPr>
          <w:sz w:val="28"/>
          <w:szCs w:val="28"/>
          <w:lang w:val="uk-UA" w:eastAsia="ar-SA"/>
        </w:rPr>
        <w:t>майбутніх викладачів закладів вищої освіти.</w:t>
      </w:r>
    </w:p>
    <w:p w:rsidR="00727B15" w:rsidRPr="0014188A" w:rsidRDefault="00727B15" w:rsidP="00E706DE">
      <w:pPr>
        <w:pStyle w:val="NormalWeb"/>
        <w:numPr>
          <w:ilvl w:val="0"/>
          <w:numId w:val="2"/>
        </w:numPr>
        <w:shd w:val="clear" w:color="auto" w:fill="FFFFFF"/>
        <w:spacing w:before="0" w:beforeAutospacing="0" w:after="0" w:afterAutospacing="0" w:line="360" w:lineRule="auto"/>
        <w:ind w:left="0" w:firstLine="709"/>
        <w:jc w:val="both"/>
        <w:rPr>
          <w:sz w:val="28"/>
          <w:szCs w:val="28"/>
          <w:lang w:val="uk-UA" w:eastAsia="ar-SA"/>
        </w:rPr>
      </w:pPr>
      <w:r w:rsidRPr="0014188A">
        <w:rPr>
          <w:sz w:val="28"/>
          <w:szCs w:val="28"/>
          <w:lang w:val="uk-UA"/>
        </w:rPr>
        <w:t xml:space="preserve">Розкрити поняття та зміст формування моральних цінностей </w:t>
      </w:r>
      <w:r w:rsidRPr="0014188A">
        <w:rPr>
          <w:sz w:val="28"/>
          <w:szCs w:val="28"/>
          <w:lang w:val="uk-UA" w:eastAsia="ar-SA"/>
        </w:rPr>
        <w:t>майбутніх викладачів закладів вищої освіти.</w:t>
      </w:r>
    </w:p>
    <w:p w:rsidR="00727B15" w:rsidRPr="0014188A" w:rsidRDefault="00727B15" w:rsidP="00E706DE">
      <w:pPr>
        <w:pStyle w:val="NormalWeb"/>
        <w:numPr>
          <w:ilvl w:val="0"/>
          <w:numId w:val="2"/>
        </w:numPr>
        <w:shd w:val="clear" w:color="auto" w:fill="FFFFFF"/>
        <w:spacing w:before="0" w:beforeAutospacing="0" w:after="0" w:afterAutospacing="0" w:line="360" w:lineRule="auto"/>
        <w:ind w:left="0" w:firstLine="709"/>
        <w:jc w:val="both"/>
        <w:rPr>
          <w:sz w:val="28"/>
          <w:szCs w:val="28"/>
          <w:lang w:val="uk-UA" w:eastAsia="ar-SA"/>
        </w:rPr>
      </w:pPr>
      <w:r w:rsidRPr="0014188A">
        <w:rPr>
          <w:sz w:val="28"/>
          <w:szCs w:val="28"/>
          <w:lang w:val="uk-UA"/>
        </w:rPr>
        <w:t xml:space="preserve">Визначити та проаналізувати організаційно-педагогічні умови формування моральних цінностей </w:t>
      </w:r>
      <w:r w:rsidRPr="0014188A">
        <w:rPr>
          <w:sz w:val="28"/>
          <w:szCs w:val="28"/>
          <w:lang w:val="uk-UA" w:eastAsia="ar-SA"/>
        </w:rPr>
        <w:t>майбутніх викладачів закладів вищої освіти.</w:t>
      </w:r>
    </w:p>
    <w:p w:rsidR="00727B15" w:rsidRPr="0014188A" w:rsidRDefault="00727B15" w:rsidP="00E706DE">
      <w:pPr>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Дослідити особливості середовища закладу вищої освіти на засадах моральних цінностей</w:t>
      </w:r>
      <w:r w:rsidRPr="0014188A">
        <w:rPr>
          <w:rFonts w:ascii="Times New Roman" w:hAnsi="Times New Roman" w:cs="Times New Roman"/>
          <w:sz w:val="28"/>
          <w:szCs w:val="28"/>
          <w:lang w:val="uk-UA"/>
        </w:rPr>
        <w:t>.</w:t>
      </w:r>
    </w:p>
    <w:p w:rsidR="00727B15" w:rsidRPr="0014188A" w:rsidRDefault="00727B15" w:rsidP="00E706DE">
      <w:pPr>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rPr>
        <w:t>Розкрити особливості змісту освітніх дисциплін та практичної підготовки студентів закладів вищої освіти, побудованих на основі використання моральних цінностей.</w:t>
      </w:r>
    </w:p>
    <w:p w:rsidR="00727B15" w:rsidRPr="0014188A" w:rsidRDefault="00727B15" w:rsidP="00A56790">
      <w:pPr>
        <w:pStyle w:val="NormalWeb"/>
        <w:shd w:val="clear" w:color="auto" w:fill="FFFFFF"/>
        <w:spacing w:before="0" w:beforeAutospacing="0" w:after="0" w:afterAutospacing="0" w:line="360" w:lineRule="auto"/>
        <w:ind w:firstLine="709"/>
        <w:jc w:val="both"/>
        <w:rPr>
          <w:sz w:val="28"/>
          <w:szCs w:val="28"/>
          <w:lang w:val="uk-UA"/>
        </w:rPr>
      </w:pPr>
      <w:r w:rsidRPr="0014188A">
        <w:rPr>
          <w:b/>
          <w:bCs/>
          <w:sz w:val="28"/>
          <w:szCs w:val="28"/>
          <w:lang w:val="uk-UA"/>
        </w:rPr>
        <w:t xml:space="preserve">Методи дослідження: </w:t>
      </w:r>
      <w:r w:rsidRPr="0014188A">
        <w:rPr>
          <w:sz w:val="28"/>
          <w:szCs w:val="28"/>
          <w:lang w:val="uk-UA"/>
        </w:rPr>
        <w:t xml:space="preserve">для досягнення мети та вирішення завдань дослідження застосовано теоретичні (бібліографічний метод вивчення джерел з проблеми дослідження, а також порівняльний аналіз психолого-педагогічних направлень – для встановлення сутності організаційно-педагогічних умов формування моральних цінностей </w:t>
      </w:r>
      <w:r w:rsidRPr="0014188A">
        <w:rPr>
          <w:sz w:val="28"/>
          <w:szCs w:val="28"/>
          <w:lang w:val="uk-UA" w:eastAsia="ar-SA"/>
        </w:rPr>
        <w:t>майбутніх викладачів закладів вищої освіти</w:t>
      </w:r>
      <w:r w:rsidRPr="0014188A">
        <w:rPr>
          <w:sz w:val="28"/>
          <w:szCs w:val="28"/>
          <w:lang w:val="uk-UA"/>
        </w:rPr>
        <w:t xml:space="preserve">; метод порівняльно-педагогічного аналізу – для зіставлення різних теоретичних підходів учених до досліджуваної проблеми та визначення напрямів дослідження і його понятійно-категоріального апарата). </w:t>
      </w:r>
    </w:p>
    <w:p w:rsidR="00727B15" w:rsidRPr="0014188A" w:rsidRDefault="00727B15" w:rsidP="00A56790">
      <w:pPr>
        <w:pStyle w:val="NormalWeb"/>
        <w:shd w:val="clear" w:color="auto" w:fill="FFFFFF"/>
        <w:spacing w:before="0" w:beforeAutospacing="0" w:after="0" w:afterAutospacing="0" w:line="360" w:lineRule="auto"/>
        <w:ind w:firstLine="709"/>
        <w:jc w:val="both"/>
        <w:rPr>
          <w:sz w:val="28"/>
          <w:szCs w:val="28"/>
          <w:lang w:val="uk-UA"/>
        </w:rPr>
      </w:pPr>
      <w:r w:rsidRPr="0014188A">
        <w:rPr>
          <w:b/>
          <w:bCs/>
          <w:sz w:val="28"/>
          <w:szCs w:val="28"/>
          <w:lang w:val="uk-UA"/>
        </w:rPr>
        <w:t xml:space="preserve">База проведення дослідно-експериментальної роботи. </w:t>
      </w:r>
      <w:r w:rsidRPr="0014188A">
        <w:rPr>
          <w:sz w:val="28"/>
          <w:szCs w:val="28"/>
          <w:lang w:val="uk-UA"/>
        </w:rPr>
        <w:t>Дослідницьку роботу було проведено у Хмельницькій гуманітарно-педагогічній академії.</w:t>
      </w:r>
    </w:p>
    <w:p w:rsidR="00727B15" w:rsidRPr="0014188A" w:rsidRDefault="00727B15" w:rsidP="00A56790">
      <w:pPr>
        <w:pStyle w:val="NormalWeb"/>
        <w:shd w:val="clear" w:color="auto" w:fill="FFFFFF"/>
        <w:spacing w:before="0" w:beforeAutospacing="0" w:after="0" w:afterAutospacing="0" w:line="360" w:lineRule="auto"/>
        <w:ind w:firstLine="709"/>
        <w:jc w:val="both"/>
        <w:rPr>
          <w:sz w:val="28"/>
          <w:szCs w:val="28"/>
          <w:lang w:val="uk-UA" w:eastAsia="ar-SA"/>
        </w:rPr>
      </w:pPr>
      <w:r w:rsidRPr="0014188A">
        <w:rPr>
          <w:b/>
          <w:bCs/>
          <w:sz w:val="28"/>
          <w:szCs w:val="28"/>
          <w:lang w:val="uk-UA"/>
        </w:rPr>
        <w:t xml:space="preserve">Апробація результатів дослідження: </w:t>
      </w:r>
      <w:r w:rsidRPr="0014188A">
        <w:rPr>
          <w:sz w:val="28"/>
          <w:szCs w:val="28"/>
          <w:lang w:val="uk-UA"/>
        </w:rPr>
        <w:t xml:space="preserve">Основні результати дипломної роботи обговорювались на науково-практичній конференції  </w:t>
      </w:r>
      <w:r>
        <w:rPr>
          <w:sz w:val="28"/>
          <w:szCs w:val="28"/>
          <w:lang w:val="uk-UA"/>
        </w:rPr>
        <w:t>(</w:t>
      </w:r>
      <w:r w:rsidRPr="0014188A">
        <w:rPr>
          <w:sz w:val="28"/>
          <w:szCs w:val="28"/>
          <w:lang w:val="uk-UA"/>
        </w:rPr>
        <w:t>м. Хмельницький), тема виступу та публікації «Формування моральних цінностей у студентів педагогічних закладів вищої освіти».</w:t>
      </w:r>
    </w:p>
    <w:p w:rsidR="00727B15" w:rsidRPr="0014188A" w:rsidRDefault="00727B15" w:rsidP="006A6199">
      <w:pPr>
        <w:autoSpaceDE w:val="0"/>
        <w:autoSpaceDN w:val="0"/>
        <w:adjustRightInd w:val="0"/>
        <w:spacing w:after="0" w:line="360" w:lineRule="auto"/>
        <w:ind w:firstLine="709"/>
        <w:jc w:val="both"/>
        <w:rPr>
          <w:rFonts w:ascii="Times New Roman" w:hAnsi="Times New Roman" w:cs="Times New Roman"/>
          <w:sz w:val="28"/>
          <w:szCs w:val="28"/>
          <w:lang w:val="uk-UA" w:eastAsia="ru-RU"/>
        </w:rPr>
      </w:pPr>
      <w:r w:rsidRPr="0014188A">
        <w:rPr>
          <w:rFonts w:ascii="Times New Roman" w:hAnsi="Times New Roman" w:cs="Times New Roman"/>
          <w:b/>
          <w:bCs/>
          <w:sz w:val="28"/>
          <w:szCs w:val="28"/>
          <w:lang w:val="uk-UA" w:eastAsia="ru-RU"/>
        </w:rPr>
        <w:t xml:space="preserve">Структура роботи: </w:t>
      </w:r>
      <w:r w:rsidRPr="0014188A">
        <w:rPr>
          <w:rFonts w:ascii="Times New Roman" w:hAnsi="Times New Roman" w:cs="Times New Roman"/>
          <w:sz w:val="28"/>
          <w:szCs w:val="28"/>
          <w:lang w:val="uk-UA" w:eastAsia="ru-RU"/>
        </w:rPr>
        <w:t>робота складається зі вступу, двох розділів, висновків, списку використаних джерел (</w:t>
      </w:r>
      <w:r>
        <w:rPr>
          <w:rFonts w:ascii="Times New Roman" w:hAnsi="Times New Roman" w:cs="Times New Roman"/>
          <w:sz w:val="28"/>
          <w:szCs w:val="28"/>
          <w:lang w:val="uk-UA" w:eastAsia="ru-RU"/>
        </w:rPr>
        <w:t xml:space="preserve"> 68 </w:t>
      </w:r>
      <w:r w:rsidRPr="0014188A">
        <w:rPr>
          <w:rFonts w:ascii="Times New Roman" w:hAnsi="Times New Roman" w:cs="Times New Roman"/>
          <w:sz w:val="28"/>
          <w:szCs w:val="28"/>
          <w:lang w:val="uk-UA" w:eastAsia="ru-RU"/>
        </w:rPr>
        <w:t xml:space="preserve">найменувань). Основний зміст роботи викладено на </w:t>
      </w:r>
      <w:r>
        <w:rPr>
          <w:rFonts w:ascii="Times New Roman" w:hAnsi="Times New Roman" w:cs="Times New Roman"/>
          <w:sz w:val="28"/>
          <w:szCs w:val="28"/>
          <w:lang w:val="uk-UA" w:eastAsia="ru-RU"/>
        </w:rPr>
        <w:t>65</w:t>
      </w:r>
      <w:r w:rsidRPr="0014188A">
        <w:rPr>
          <w:rFonts w:ascii="Times New Roman" w:hAnsi="Times New Roman" w:cs="Times New Roman"/>
          <w:sz w:val="28"/>
          <w:szCs w:val="28"/>
          <w:lang w:val="uk-UA" w:eastAsia="ru-RU"/>
        </w:rPr>
        <w:t xml:space="preserve"> сторінках. </w:t>
      </w:r>
    </w:p>
    <w:p w:rsidR="00727B15" w:rsidRPr="0014188A" w:rsidRDefault="00727B15">
      <w:pPr>
        <w:rPr>
          <w:rFonts w:cs="Times New Roman"/>
          <w:lang w:val="uk-UA"/>
        </w:rPr>
      </w:pPr>
    </w:p>
    <w:p w:rsidR="00727B15" w:rsidRPr="0014188A" w:rsidRDefault="00727B15">
      <w:pPr>
        <w:rPr>
          <w:rFonts w:cs="Times New Roman"/>
          <w:lang w:val="uk-UA"/>
        </w:rPr>
      </w:pPr>
    </w:p>
    <w:p w:rsidR="00727B15" w:rsidRPr="0014188A" w:rsidRDefault="00727B15">
      <w:pPr>
        <w:rPr>
          <w:rFonts w:cs="Times New Roman"/>
          <w:lang w:val="uk-UA"/>
        </w:rPr>
      </w:pPr>
    </w:p>
    <w:p w:rsidR="00727B15" w:rsidRPr="0014188A" w:rsidRDefault="00727B15">
      <w:pPr>
        <w:rPr>
          <w:rFonts w:cs="Times New Roman"/>
          <w:lang w:val="uk-UA"/>
        </w:rPr>
      </w:pPr>
    </w:p>
    <w:p w:rsidR="00727B15" w:rsidRPr="0014188A" w:rsidRDefault="00727B15">
      <w:pPr>
        <w:rPr>
          <w:rFonts w:cs="Times New Roman"/>
          <w:lang w:val="uk-UA"/>
        </w:rPr>
      </w:pPr>
    </w:p>
    <w:p w:rsidR="00727B15" w:rsidRPr="0014188A" w:rsidRDefault="00727B15">
      <w:pPr>
        <w:rPr>
          <w:rFonts w:ascii="Times New Roman" w:hAnsi="Times New Roman" w:cs="Times New Roman"/>
          <w:sz w:val="28"/>
          <w:szCs w:val="28"/>
          <w:lang w:val="uk-UA"/>
        </w:rPr>
      </w:pPr>
    </w:p>
    <w:p w:rsidR="00727B15" w:rsidRPr="0014188A" w:rsidRDefault="00727B15">
      <w:pPr>
        <w:rPr>
          <w:rFonts w:ascii="Times New Roman" w:hAnsi="Times New Roman" w:cs="Times New Roman"/>
          <w:sz w:val="28"/>
          <w:szCs w:val="28"/>
          <w:lang w:val="uk-UA"/>
        </w:rPr>
      </w:pPr>
    </w:p>
    <w:p w:rsidR="00727B15" w:rsidRPr="0014188A" w:rsidRDefault="00727B15">
      <w:pPr>
        <w:rPr>
          <w:rFonts w:ascii="Times New Roman" w:hAnsi="Times New Roman" w:cs="Times New Roman"/>
          <w:sz w:val="28"/>
          <w:szCs w:val="28"/>
          <w:lang w:val="uk-UA"/>
        </w:rPr>
      </w:pPr>
    </w:p>
    <w:p w:rsidR="00727B15" w:rsidRPr="0014188A" w:rsidRDefault="00727B15">
      <w:pPr>
        <w:rPr>
          <w:rFonts w:ascii="Times New Roman" w:hAnsi="Times New Roman" w:cs="Times New Roman"/>
          <w:sz w:val="28"/>
          <w:szCs w:val="28"/>
          <w:lang w:val="uk-UA"/>
        </w:rPr>
      </w:pPr>
    </w:p>
    <w:p w:rsidR="00727B15" w:rsidRPr="0014188A" w:rsidRDefault="00727B15">
      <w:pPr>
        <w:rPr>
          <w:rFonts w:ascii="Times New Roman" w:hAnsi="Times New Roman" w:cs="Times New Roman"/>
          <w:sz w:val="28"/>
          <w:szCs w:val="28"/>
          <w:lang w:val="uk-UA"/>
        </w:rPr>
      </w:pPr>
    </w:p>
    <w:p w:rsidR="00727B15" w:rsidRPr="0014188A" w:rsidRDefault="00727B15">
      <w:pPr>
        <w:rPr>
          <w:rFonts w:ascii="Times New Roman" w:hAnsi="Times New Roman" w:cs="Times New Roman"/>
          <w:sz w:val="28"/>
          <w:szCs w:val="28"/>
          <w:lang w:val="uk-UA"/>
        </w:rPr>
      </w:pPr>
    </w:p>
    <w:p w:rsidR="00727B15" w:rsidRPr="0014188A" w:rsidRDefault="00727B15">
      <w:pPr>
        <w:rPr>
          <w:rFonts w:ascii="Times New Roman" w:hAnsi="Times New Roman" w:cs="Times New Roman"/>
          <w:sz w:val="28"/>
          <w:szCs w:val="28"/>
          <w:lang w:val="uk-UA"/>
        </w:rPr>
      </w:pPr>
    </w:p>
    <w:p w:rsidR="00727B15" w:rsidRPr="0014188A" w:rsidRDefault="00727B15" w:rsidP="00E6740B">
      <w:pPr>
        <w:spacing w:after="0" w:line="360" w:lineRule="auto"/>
        <w:jc w:val="center"/>
        <w:rPr>
          <w:rFonts w:ascii="Times New Roman" w:hAnsi="Times New Roman" w:cs="Times New Roman"/>
          <w:sz w:val="28"/>
          <w:szCs w:val="28"/>
          <w:lang w:val="uk-UA" w:eastAsia="ru-RU"/>
        </w:rPr>
      </w:pPr>
      <w:r w:rsidRPr="0014188A">
        <w:rPr>
          <w:rFonts w:ascii="Times New Roman" w:hAnsi="Times New Roman" w:cs="Times New Roman"/>
          <w:b/>
          <w:bCs/>
          <w:sz w:val="28"/>
          <w:szCs w:val="28"/>
          <w:lang w:val="uk-UA" w:eastAsia="ru-RU"/>
        </w:rPr>
        <w:t xml:space="preserve">РОЗДІЛ 1. ТЕОРЕТИЧНІ ЗАСАДИ </w:t>
      </w:r>
      <w:r w:rsidRPr="0014188A">
        <w:rPr>
          <w:rFonts w:ascii="Times New Roman" w:hAnsi="Times New Roman" w:cs="Times New Roman"/>
          <w:b/>
          <w:bCs/>
          <w:sz w:val="28"/>
          <w:szCs w:val="28"/>
          <w:lang w:val="uk-UA"/>
        </w:rPr>
        <w:t>ФОРМУВАННЯ У МАЙБУТНІХ ВИКЛАДАЧІВ ЗАКЛАДІВ ВИЩОЇ ОСВІТИ МОРАЛЬНИХ ЦІННОСТЕЙ</w:t>
      </w:r>
    </w:p>
    <w:p w:rsidR="00727B15" w:rsidRPr="0014188A" w:rsidRDefault="00727B15" w:rsidP="00E6740B">
      <w:pPr>
        <w:spacing w:after="0" w:line="360" w:lineRule="auto"/>
        <w:jc w:val="center"/>
        <w:rPr>
          <w:rFonts w:ascii="Times New Roman" w:hAnsi="Times New Roman" w:cs="Times New Roman"/>
          <w:sz w:val="28"/>
          <w:szCs w:val="28"/>
          <w:lang w:val="uk-UA" w:eastAsia="ru-RU"/>
        </w:rPr>
      </w:pPr>
    </w:p>
    <w:p w:rsidR="00727B15" w:rsidRPr="0014188A" w:rsidRDefault="00727B15" w:rsidP="00E6740B">
      <w:pPr>
        <w:pStyle w:val="ListParagraph"/>
        <w:numPr>
          <w:ilvl w:val="1"/>
          <w:numId w:val="3"/>
        </w:numPr>
        <w:spacing w:after="0" w:line="360" w:lineRule="auto"/>
        <w:ind w:left="0" w:firstLine="0"/>
        <w:jc w:val="both"/>
        <w:rPr>
          <w:rFonts w:ascii="Times New Roman" w:hAnsi="Times New Roman" w:cs="Times New Roman"/>
          <w:b/>
          <w:bCs/>
          <w:sz w:val="28"/>
          <w:szCs w:val="28"/>
          <w:lang w:val="uk-UA" w:eastAsia="ru-RU"/>
        </w:rPr>
      </w:pPr>
      <w:r w:rsidRPr="0014188A">
        <w:rPr>
          <w:rFonts w:ascii="Times New Roman" w:hAnsi="Times New Roman" w:cs="Times New Roman"/>
          <w:b/>
          <w:bCs/>
          <w:sz w:val="28"/>
          <w:szCs w:val="28"/>
          <w:lang w:val="uk-UA" w:eastAsia="ru-RU"/>
        </w:rPr>
        <w:t>Психолого-педагогічний аналіз проблеми формування у майбутніх викладачів закладів вищої освіти моральних цінностей</w:t>
      </w:r>
    </w:p>
    <w:p w:rsidR="00727B15" w:rsidRPr="0014188A" w:rsidRDefault="00727B15" w:rsidP="00E6740B">
      <w:pPr>
        <w:pStyle w:val="ListParagraph"/>
        <w:spacing w:after="0" w:line="360" w:lineRule="auto"/>
        <w:ind w:left="0"/>
        <w:jc w:val="both"/>
        <w:rPr>
          <w:rFonts w:ascii="Times New Roman" w:hAnsi="Times New Roman" w:cs="Times New Roman"/>
          <w:sz w:val="28"/>
          <w:szCs w:val="28"/>
          <w:lang w:val="uk-UA"/>
        </w:rPr>
      </w:pPr>
    </w:p>
    <w:p w:rsidR="00727B15" w:rsidRPr="0014188A" w:rsidRDefault="00727B15" w:rsidP="00E6740B">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Проблема моральності є актуальною в усіх сферах людської життєдіяльності, у тому числі педагогічній. На нашу думку саме моральність виступає тією категорією, яка характеризує не тільки окрему особистість, а й її приналежність до юридичної особи, а саме до закладу освіти. Це пов’язано з тим, що кожна освітня організація має свій авторитет та вагу на ринку освіти, які формують саме педагогічні працівники, які там працюють. Така практика існує по відношенню до усіх закладів освіти незалежно від форми власності, місця розташування, рівня акредитації тощо. Рівень моральності педагогічних працівників освітньої установи формує рейтинг закладу освіти та допомагає йому «вижити» на ринку та бути конкурентоспроможним. Це зумовлює не тільки актуальність дипломного дослідження, а й необхідність визначення організаційно-педагогічних умов, що сприяють реалізації зазначених процесів у закладі вищої освіти. Для того, щоб виокремити ці організаційно-педагогічні умови, необхідно дослідити думки науковців та педагогів-практиків щодо трактування змісту моральності, моральних цінностей педагогічних працівників, студентів закладів вищої освіти тощо. Тому розглянемо підходи сучасних педагогів до розгляду проблеми формування у майбутніх учителів та викладачів закладів вищої освіти моральних цінностей.</w:t>
      </w:r>
    </w:p>
    <w:p w:rsidR="00727B15" w:rsidRPr="0014188A" w:rsidRDefault="00727B15" w:rsidP="00E6740B">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Проблема формування моральних цінностей є актуальною в колі науковців, які проводять з цієї проблематики конференції, залучаючи до них не тільки досвідчених педагогів-практиків, а й студентів (магістрантів) закладів вищої освіти, у тому числі педагогічних. Також цій проблемі присвячено низку праць, які спробуємо проаналізувати. Вважаємо, що праці, які містять питання формування моральних цінностей у майбутніх учителів та майбутніх викладачів є надзвичайно близькими за змістом, метою та значенням. Тому проаналізуємо ті, що містять засади організації роботи закладу вищої освіти у контексті формування моральних цінностей студентів, які в майбутньому будуть займатись педагогічною діяльністю.</w:t>
      </w:r>
    </w:p>
    <w:p w:rsidR="00727B15" w:rsidRPr="0014188A" w:rsidRDefault="00727B15" w:rsidP="00E6740B">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Так, доктор педагогічних наук, професор Дубасенюк О. у своїй науковій роботі досліджувала духовно-моральні цінності вчителів, опираючись на дослідження таких філософських понять, як моральність, духовна культура, духовна діяльність та духовні цінності. Автор вважає, що вони мають свої спільні характеристики, а також різняться між собою. Але в кінцевому результаті характеризують внутрішній світ кожної особистості [15]. Саме найвищі цінності людини мають бути притаманними педагогічним працівникам, які працюють із дітьми, майбутнім поколінням, яке в подальшому буде нести через усе своє життя добро, милосердя, співчуття тощо. Досліджуючи ціннісні орієнтації студентів, професор наголошує про те, що вони мають обов’язково формуватись в межах педагогічного закладу освіти, оскільки саме студент отримує від викладачів базові орієнтири, норми поведінки, налагодження взаємовідносин з учнями або іншими учасниками освітнього процесу.</w:t>
      </w:r>
    </w:p>
    <w:p w:rsidR="00727B15" w:rsidRPr="0014188A" w:rsidRDefault="00727B15" w:rsidP="00E6740B">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Духовно-моральні цінності також є предметом дослідження Ткачук Л., яка у своїй праці наголошує на тому, що педагогічний заклад вищої освіти впливає на духовне зростання кожного студента, що в подальшому відобразиться на реалізації його педагогічних функцій [59]. Автором розглянуто теоретико-методологічні засади виховання, проблеми професійного становлення майбутнього педагога, процеси розвитку ціннісних орієнтацій студентів, традиції гуманістичної етики, система цінностей, актуальні питання перебудови системи виховання, ціннісні орієнтації майбутніх педагогічних працівників, базові цінності студентства, фундаментальні цінності педагога, християнські моральні цінності, групи моральних якостей, педагогічний етикет, професійна етика тощо. Тобто у статті охарактеризовано ті основоположні категорії, якими має володіти не просто студент, а майбутній педагог, який просто зобов’язаний бути із сформованою моральною свідомістю та підсвідомістю. Саме така позиція науковця для нас є сприйнятною, оскільки вчитель – це не тільки дзеркало моральності, а й та людина, яка є прикладом для наслідування. Саме від сформованості моральності педагога залежить поведінка учасників освітнього процесу, їх місце у соціумі тощо. Тому дане дослідження є актуальним та таким, що потребує розгляду на засіданнях методичної ради закладу освіти, інших зібраннях педагогічних працівників. </w:t>
      </w:r>
    </w:p>
    <w:p w:rsidR="00727B15" w:rsidRPr="0014188A" w:rsidRDefault="00727B15" w:rsidP="00E6740B">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Про духовні та моральні цінності та їх актуальність також вказує у своєму дослідженні Якименко С. [67]. Нам імпонує думка автора про те, що у закладі вищої освіти мають бути сформованими відповідні умови та впроваджена система формування духовних і моральних цінностей. З цією метою автором створено модель, яка передбачає наступні складники: цілі та мету, підходи (філософсько-антропологічний, гуманістичний системний, особистісно-діяльнісний, етнопедагогічний, культурологічний, соціально-педагогічний, індивідуально-творчий, синергетичний); види діяльності (інформаційно-орієнтаційний, моделюючий, аналітичний); принципи (природовідповідності, глобалізації, гуманізму); мотиви, потреби та настанови; оптимізація змісту форм та методів; технології педагогічного впливу на особистість кожного студента – майбутнього педагога; регіональний концерн. Така практика є позитивною та на нашу думку вона має працювати в кожному закладі вищої освіти. Тобто науково-педагогічні працівники мають продумати та впровадити свою модель, яка має власні характеристики, особливості. Разом із цім вона повинна бути спрямованою на досягнення єдиної мети – сформованість моральних цінностей студентів, які в подальшому будуть прикладом для підростаючого покоління. </w:t>
      </w:r>
    </w:p>
    <w:p w:rsidR="00727B15" w:rsidRPr="0014188A" w:rsidRDefault="00727B15" w:rsidP="00E6740B">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Кандидат педагогічних наук Горожанкіна О. вважає, що особливого дослідження потребує проблема формування моральної культури майбутніх педагогів саме в контексті роботи в умовах Нової української школи [11]. Автор вказує на те, що вчитель Нової української школи є вчителем нової формації, який не може розглядатись у розриві з моральними цінностями. Ми не повністю підтримуємо думку педагога, оскільки вважаємо, що сформованість моральної не має обмежень і вона має бути присутньою в усіх педагогічних працівників незалежно від того, де вони працюють, яку посаду обіймають та чим займаються. Дійсно, засади функціонування Нової української школи передбачають моральність вчителя, разом із цим вона ж маж бути сформованою в усіх педагогів початкових класів. </w:t>
      </w:r>
    </w:p>
    <w:p w:rsidR="00727B15" w:rsidRPr="0014188A" w:rsidRDefault="00727B15" w:rsidP="00E6740B">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Актуальність тематики підтверджується також наявними дисертаційними дослідження з проблем формування моральних цінностей у майбутніх викладачів. Прикладом такого дисертаційного дослідження є робота Сідаш Н., змістом якої передбачено розгляд наступних питань [52; 53]: підходи науковців до розуміння педагогічної свідомості, зміст педагогічної свідомості, структура педагогічної свідомості, характеристика моральних якостей викладача закладу вищої освіти, зміст педагогічних технологій у формуванні педагогічної свідомості студентів тощо. Позитивним є те, що дисертаційне дослідження носить не тільки теоретичний характер, а й практичний. Робота пронизана низкою практичних підходів науковця до впровадження засад реалізації моральності у системі підготовки майбутніх викладачів. Автором запропоновано введення спецкурсу, що передбачає засвоєння студентами таких основних категорій, як: складники педагогічної свідомості; мотиваційно-ціннісне відношення до педагогічної діяльності; духовно-моральна освіченість студентів; роль діалогічності у спілкуванні зі студентами; рефлективність у розвитку педагогічної свідомості; емоційно-почуттєва сфера студента та викладача тощо.</w:t>
      </w:r>
    </w:p>
    <w:p w:rsidR="00727B15" w:rsidRPr="0014188A" w:rsidRDefault="00727B15" w:rsidP="00E6740B">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Наступним прикладом є дисертаційне дослідження Москальової Л., яка досліджувала наступні питання щодо формування в майбутніх учителів морально-етичної культури [32]: аксіологічний підхід у вихованні; особливості використання гендерного підходу; диференційований підхід; переосмислення сутності етичного виховання; морально-етична культура вчителя; культурологічний підхід у формуванні етичної культури; особливості використання особистісного підходу у підготовці майбутніх учителів; моральний розвиток та моральна компетентність; цілі моральної освіти; морально-етична культура особистості; цінності педагогічної професії; вікові характеристики майбутніх учителів; ціннісно-генерувальний підхід; шкала раціональних підходів науковців та філософів до розуміння ціннісного підходу у підготовці студентів; виховання відповідальної особистості; вектори виховного впливу; аналіз робіт культурологічного напряму; сфера виховання особистості студента; організація виховання в межах освітньої установи; принципи виховання студентської молоді; технологія організації виховного процесу; перспективні риси у вихованні студентів, які в подальшому займуться педагогічною діяльністю; ядро виховання морально-етичної культури; модель виховання; особливості структурування навчальних дисциплін, зміст яких спрямовано на формування морально-етичної культури майбутніх педагогічних працівників; методичні рекомендації викладачам закладів вищої освіти стосовно удосконалення навчального та виховного процесів із формування морально-етичної культури студентів.</w:t>
      </w:r>
    </w:p>
    <w:p w:rsidR="00727B15" w:rsidRPr="0014188A" w:rsidRDefault="00727B15" w:rsidP="00E6740B">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Захищене дисертаційне дослідження ще у 2011 році, але ми простежуємо не тільки актуальність, а й необхідність сьогодні розглядати та впроваджувати ті напрацювання, які були актуальними в минулих роках. Це пов’язано з тим, що тематика моральності завжди буде актуальною серед науковців та педагогів будь-яких часів. На нашу думку моральність є невід’ємним складником професійної компетентності вчителя та викладача, без сформованості якої студент – майбутній випускник не може виконувати педагогічні функції.</w:t>
      </w:r>
    </w:p>
    <w:p w:rsidR="00727B15" w:rsidRPr="0014188A" w:rsidRDefault="00727B15" w:rsidP="00E6740B">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У своєму дослідженні Сідаш Н. обґрунтовує цікаві процеси, пов’язані з формуванням духовності педагогічної свідомості студентів [53]. Автор переконана в тому, що духовні якості особистості є передумовою становлення педагогічного працівника. Дійсно, в закладі вищої освіти відбувається становлення педагога, але разом із цим розвиваються та вдосконалюються його духовні якості. Перед закладом вищої освіти буде стояти складне завдання, якщо у студента не закладена духовність взагалі. З таким студентом необхідно буде набагато більше працювати, прикладати чимало зусиль, спрямованих на формування саме духовності та моральності, без яких неможливо займатись педагогічною діяльністю. тому автор вказує на те, заклади вищої освіти у підготовці майбутніх викладачів мають постійно залучати останніх до науково-практичних конференцій, педагогічних читань, методичних рад тощо. Така робота сприятиме зануренню студентів у світ духовності та моральності, які несуть науково-педагогічні працівники. Також студенти зможуть перейняти передовий педагогічний досвід старших коле та викладачів, які зупиняються у своїх виступах саме на розкритті питань моральності студентів, духовності педагогічних працівників, моральності освітнього середовища будь-якого закладу освіти незалежно від типу та рівня акредитації.</w:t>
      </w:r>
    </w:p>
    <w:p w:rsidR="00727B15" w:rsidRPr="0014188A" w:rsidRDefault="00727B15" w:rsidP="00E6740B">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У своїй статті Гуров С. зазначає про те, що заклади вищої освіти сьогодні перебувають у моральній кризі. Ця криза стосується не тільки студентської молоді, а й кураторів груп, осіб, що беруть участь в організації освітнього та виховного процесів, викладачів, науково-педагогічних працівників, обслуговуючий персонал, керівних осіб [12, с. 116; 13]. Ми погоджуємось із думкою науковця, оскільки зараз ми переживаємо ті часи, що знизився поріг моральності. Саме заклади вищої освіти мають працювати над створенням освітнього та виховного середовища, яке сприятиме покращенню ціннісних орієнтацій студентів. В закладі вищої освіти має бути налагоджена тісна співпраця студента та викладача, яка полягає у налагодженні стосунків, у передачі досвіду, у передачі особистого прикладу взаємодії не тільки із суспільством, а й з учасниками освітнього процесу. </w:t>
      </w:r>
    </w:p>
    <w:p w:rsidR="00727B15" w:rsidRPr="0014188A" w:rsidRDefault="00727B15" w:rsidP="00E6740B">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Цієї ж думки притримується Сіданіч І., яка вказує на те, ще студент має бути зі сформованою моральною компетентністю, яка формується в межах закладу освіти за участі науково-педагогічних працівників цього закладу [51]. Тобто випускник закладу вищої освіти педагогічного профілю має бути зі сформованою компетентністю, яка розглядається у єдності із моральністю та духовністю. Нам імпонує така позиція автора, оскільки ми теж вважаємо, що компетенції, які формуються під час навчання, мають супроводжуватися моральними цінностями. Наприклад, етична компетенція формується тільки на засадах моральності, правова теж, оскільки педагог має виконувати свої зобов’язання не тільки відповідно до норм позитивного права, а й природного. Автор вважає, що цьому процесу буде сприяти введення у навчальний процес християнської педагогіки та християнської психології. Зміст цих навчальних дисциплін передбачає засвоєння студентами не тільки норм та принципів моральності, а й тих історичних традицій, які існують у нашому суспільстві, тих звичаїв, які супроводжують багато родин нашої країни. Тобто ці навчальні дисципліни виховують у студентів доброту, співпереживання, повагу, чесніть, відкритість тощо. </w:t>
      </w:r>
    </w:p>
    <w:p w:rsidR="00727B15" w:rsidRPr="0014188A" w:rsidRDefault="00727B15" w:rsidP="00E6740B">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На думку Дудник Н. та Сипченко В. становленню моральної свідомості сприяють етичні знання, які майбутній педагогічний працівник має отримати в межах педагогічного закладу вищої освіти [16]. Автори абсолютно праці, оскільки ці знання майбутні учителі та майбутні викладачі будуть реалізовувати у своїй роботі з учасниками освітнього процесу. Ці знання вони мають пропагувати серед студентської та учнівської молоді, що вплине на покращення якості формування моральності учнів чи студентів. </w:t>
      </w:r>
    </w:p>
    <w:p w:rsidR="00727B15" w:rsidRPr="0014188A" w:rsidRDefault="00727B15" w:rsidP="00E6740B">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Враховуючи те, що моральні цінності науковці та педагоги поділяють на різноманітні групи та класифікують їх за різними напрямами, досліджуються окремо взяті моральні цінності та процеси їх формування в учасників освітнього процесу. Так, у своєму дослідженні Педоренко В. вивчає суверенні моральні цінності, до яких відносить чуйність, толерантність, стійкість, взаємоповагу, взаєморозуміння, повагу тощо. В суверенних моральних цінностях автор виділяє наступні складники [36, с. 7]:</w:t>
      </w:r>
    </w:p>
    <w:p w:rsidR="00727B15" w:rsidRPr="0014188A" w:rsidRDefault="00727B15" w:rsidP="00A2724F">
      <w:pPr>
        <w:pStyle w:val="ListParagraph"/>
        <w:numPr>
          <w:ilvl w:val="0"/>
          <w:numId w:val="4"/>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Мотиваційно-потребовий.</w:t>
      </w:r>
    </w:p>
    <w:p w:rsidR="00727B15" w:rsidRPr="0014188A" w:rsidRDefault="00727B15" w:rsidP="00A2724F">
      <w:pPr>
        <w:pStyle w:val="ListParagraph"/>
        <w:numPr>
          <w:ilvl w:val="0"/>
          <w:numId w:val="4"/>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Когнітивний.</w:t>
      </w:r>
    </w:p>
    <w:p w:rsidR="00727B15" w:rsidRPr="0014188A" w:rsidRDefault="00727B15" w:rsidP="00A2724F">
      <w:pPr>
        <w:pStyle w:val="ListParagraph"/>
        <w:numPr>
          <w:ilvl w:val="0"/>
          <w:numId w:val="4"/>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Поведінковий.</w:t>
      </w:r>
    </w:p>
    <w:p w:rsidR="00727B15" w:rsidRPr="0014188A" w:rsidRDefault="00727B15" w:rsidP="00A2724F">
      <w:pPr>
        <w:pStyle w:val="ListParagraph"/>
        <w:numPr>
          <w:ilvl w:val="0"/>
          <w:numId w:val="4"/>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Рефлексивний.</w:t>
      </w:r>
    </w:p>
    <w:p w:rsidR="00727B15" w:rsidRPr="0014188A" w:rsidRDefault="00727B15" w:rsidP="00A2724F">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Автор наголошує на тому, що в середині освітньої установи, тобто педагогічному закладі вищої освіти мають бути створеними усі умови для формування суверенних моральних цінностей. До них віднесено:</w:t>
      </w:r>
    </w:p>
    <w:p w:rsidR="00727B15" w:rsidRPr="0014188A" w:rsidRDefault="00727B15" w:rsidP="002E0032">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Спецкурс «Суверенні моральні цінності»;</w:t>
      </w:r>
    </w:p>
    <w:p w:rsidR="00727B15" w:rsidRPr="0014188A" w:rsidRDefault="00727B15" w:rsidP="002E0032">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Гурток з проблем формування суверенних моральних цінностей;</w:t>
      </w:r>
    </w:p>
    <w:p w:rsidR="00727B15" w:rsidRPr="0014188A" w:rsidRDefault="00727B15" w:rsidP="002E0032">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Тренінги;</w:t>
      </w:r>
    </w:p>
    <w:p w:rsidR="00727B15" w:rsidRPr="0014188A" w:rsidRDefault="00727B15" w:rsidP="002E0032">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Коучінг;</w:t>
      </w:r>
    </w:p>
    <w:p w:rsidR="00727B15" w:rsidRPr="0014188A" w:rsidRDefault="00727B15" w:rsidP="002E0032">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Самостійна робота студентів.</w:t>
      </w:r>
    </w:p>
    <w:p w:rsidR="00727B15" w:rsidRPr="0014188A" w:rsidRDefault="00727B15" w:rsidP="002E1E93">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Взагалі аналіз літературних джерел показав велику зацікавленість до окресленої проблеми низки науковців та педагогів, які досліджували вибрану нами базову категорію з різних аспектів, різними шляхами, завдяки різних засобів (див. табл. 1.1).</w:t>
      </w:r>
    </w:p>
    <w:p w:rsidR="00727B15" w:rsidRPr="0014188A" w:rsidRDefault="00727B15" w:rsidP="003E7154">
      <w:pPr>
        <w:pStyle w:val="ListParagraph"/>
        <w:spacing w:after="0" w:line="360" w:lineRule="auto"/>
        <w:ind w:left="0" w:firstLine="709"/>
        <w:jc w:val="right"/>
        <w:rPr>
          <w:rFonts w:ascii="Times New Roman" w:hAnsi="Times New Roman" w:cs="Times New Roman"/>
          <w:sz w:val="28"/>
          <w:szCs w:val="28"/>
          <w:lang w:val="uk-UA"/>
        </w:rPr>
      </w:pPr>
      <w:r w:rsidRPr="0014188A">
        <w:rPr>
          <w:rFonts w:ascii="Times New Roman" w:hAnsi="Times New Roman" w:cs="Times New Roman"/>
          <w:sz w:val="28"/>
          <w:szCs w:val="28"/>
          <w:lang w:val="uk-UA"/>
        </w:rPr>
        <w:t>Таблиця 1.1</w:t>
      </w:r>
    </w:p>
    <w:p w:rsidR="00727B15" w:rsidRPr="0014188A" w:rsidRDefault="00727B15" w:rsidP="003E7154">
      <w:pPr>
        <w:pStyle w:val="ListParagraph"/>
        <w:spacing w:after="0" w:line="360" w:lineRule="auto"/>
        <w:ind w:left="0" w:firstLine="709"/>
        <w:jc w:val="center"/>
        <w:rPr>
          <w:rFonts w:ascii="Times New Roman" w:hAnsi="Times New Roman" w:cs="Times New Roman"/>
          <w:sz w:val="28"/>
          <w:szCs w:val="28"/>
          <w:lang w:val="uk-UA"/>
        </w:rPr>
      </w:pPr>
      <w:r w:rsidRPr="0014188A">
        <w:rPr>
          <w:rFonts w:ascii="Times New Roman" w:hAnsi="Times New Roman" w:cs="Times New Roman"/>
          <w:sz w:val="28"/>
          <w:szCs w:val="28"/>
          <w:lang w:val="uk-UA"/>
        </w:rPr>
        <w:t>Підходи науковців до дослідження моральних цінностей та шляхів їх формування у студентів закладів вищої освіти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7087"/>
      </w:tblGrid>
      <w:tr w:rsidR="00727B15" w:rsidRPr="0014188A">
        <w:tc>
          <w:tcPr>
            <w:tcW w:w="2376" w:type="dxa"/>
          </w:tcPr>
          <w:p w:rsidR="00727B15" w:rsidRPr="00633B5F" w:rsidRDefault="00727B15" w:rsidP="00633B5F">
            <w:pPr>
              <w:pStyle w:val="ListParagraph"/>
              <w:spacing w:after="0" w:line="360" w:lineRule="auto"/>
              <w:ind w:left="0"/>
              <w:jc w:val="center"/>
              <w:rPr>
                <w:rFonts w:ascii="Times New Roman" w:hAnsi="Times New Roman" w:cs="Times New Roman"/>
                <w:sz w:val="28"/>
                <w:szCs w:val="28"/>
                <w:lang w:val="uk-UA"/>
              </w:rPr>
            </w:pPr>
            <w:r w:rsidRPr="00633B5F">
              <w:rPr>
                <w:rFonts w:ascii="Times New Roman" w:hAnsi="Times New Roman" w:cs="Times New Roman"/>
                <w:sz w:val="28"/>
                <w:szCs w:val="28"/>
                <w:lang w:val="uk-UA"/>
              </w:rPr>
              <w:t>ПІП</w:t>
            </w:r>
          </w:p>
          <w:p w:rsidR="00727B15" w:rsidRPr="00633B5F" w:rsidRDefault="00727B15" w:rsidP="00633B5F">
            <w:pPr>
              <w:pStyle w:val="ListParagraph"/>
              <w:spacing w:after="0" w:line="360" w:lineRule="auto"/>
              <w:ind w:left="0"/>
              <w:jc w:val="center"/>
              <w:rPr>
                <w:rFonts w:ascii="Times New Roman" w:hAnsi="Times New Roman" w:cs="Times New Roman"/>
                <w:sz w:val="28"/>
                <w:szCs w:val="28"/>
                <w:lang w:val="uk-UA"/>
              </w:rPr>
            </w:pPr>
            <w:r w:rsidRPr="00633B5F">
              <w:rPr>
                <w:rFonts w:ascii="Times New Roman" w:hAnsi="Times New Roman" w:cs="Times New Roman"/>
                <w:sz w:val="28"/>
                <w:szCs w:val="28"/>
                <w:lang w:val="uk-UA"/>
              </w:rPr>
              <w:t>науковця</w:t>
            </w:r>
          </w:p>
        </w:tc>
        <w:tc>
          <w:tcPr>
            <w:tcW w:w="7195" w:type="dxa"/>
          </w:tcPr>
          <w:p w:rsidR="00727B15" w:rsidRPr="00633B5F" w:rsidRDefault="00727B15" w:rsidP="00633B5F">
            <w:pPr>
              <w:pStyle w:val="ListParagraph"/>
              <w:spacing w:after="0" w:line="360" w:lineRule="auto"/>
              <w:ind w:left="0"/>
              <w:jc w:val="center"/>
              <w:rPr>
                <w:rFonts w:ascii="Times New Roman" w:hAnsi="Times New Roman" w:cs="Times New Roman"/>
                <w:sz w:val="28"/>
                <w:szCs w:val="28"/>
                <w:lang w:val="uk-UA"/>
              </w:rPr>
            </w:pPr>
            <w:r w:rsidRPr="00633B5F">
              <w:rPr>
                <w:rFonts w:ascii="Times New Roman" w:hAnsi="Times New Roman" w:cs="Times New Roman"/>
                <w:sz w:val="28"/>
                <w:szCs w:val="28"/>
                <w:lang w:val="uk-UA"/>
              </w:rPr>
              <w:t>Напрям дослідження моральних цінностей</w:t>
            </w:r>
          </w:p>
        </w:tc>
      </w:tr>
      <w:tr w:rsidR="00727B15" w:rsidRPr="0014188A">
        <w:tc>
          <w:tcPr>
            <w:tcW w:w="2376" w:type="dxa"/>
          </w:tcPr>
          <w:p w:rsidR="00727B15" w:rsidRPr="00633B5F" w:rsidRDefault="00727B15" w:rsidP="00633B5F">
            <w:pPr>
              <w:pStyle w:val="ListParagraph"/>
              <w:spacing w:after="0" w:line="360" w:lineRule="auto"/>
              <w:ind w:left="0"/>
              <w:jc w:val="center"/>
              <w:rPr>
                <w:rFonts w:ascii="Times New Roman" w:hAnsi="Times New Roman" w:cs="Times New Roman"/>
                <w:sz w:val="28"/>
                <w:szCs w:val="28"/>
                <w:lang w:val="uk-UA"/>
              </w:rPr>
            </w:pPr>
            <w:r w:rsidRPr="00633B5F">
              <w:rPr>
                <w:rFonts w:ascii="Times New Roman" w:hAnsi="Times New Roman" w:cs="Times New Roman"/>
                <w:kern w:val="36"/>
                <w:sz w:val="28"/>
                <w:szCs w:val="28"/>
                <w:lang w:val="uk-UA" w:eastAsia="ru-RU"/>
              </w:rPr>
              <w:t>Плівачук К. [38]</w:t>
            </w:r>
          </w:p>
        </w:tc>
        <w:tc>
          <w:tcPr>
            <w:tcW w:w="7195" w:type="dxa"/>
          </w:tcPr>
          <w:p w:rsidR="00727B15" w:rsidRPr="00633B5F" w:rsidRDefault="00727B15" w:rsidP="00633B5F">
            <w:pPr>
              <w:pStyle w:val="ListParagraph"/>
              <w:spacing w:after="0" w:line="360" w:lineRule="auto"/>
              <w:ind w:left="0"/>
              <w:jc w:val="both"/>
              <w:rPr>
                <w:rFonts w:ascii="Times New Roman" w:hAnsi="Times New Roman" w:cs="Times New Roman"/>
                <w:sz w:val="28"/>
                <w:szCs w:val="28"/>
                <w:lang w:val="uk-UA"/>
              </w:rPr>
            </w:pPr>
            <w:r w:rsidRPr="00633B5F">
              <w:rPr>
                <w:rFonts w:ascii="Times New Roman" w:hAnsi="Times New Roman" w:cs="Times New Roman"/>
                <w:sz w:val="28"/>
                <w:szCs w:val="28"/>
                <w:lang w:val="uk-UA"/>
              </w:rPr>
              <w:t>Духовно-моральне виховання в середовищі підготовки студентської молоді з позиції ціннісного становлення особистості.</w:t>
            </w:r>
          </w:p>
        </w:tc>
      </w:tr>
      <w:tr w:rsidR="00727B15" w:rsidRPr="00C63B56">
        <w:tc>
          <w:tcPr>
            <w:tcW w:w="2376" w:type="dxa"/>
          </w:tcPr>
          <w:p w:rsidR="00727B15" w:rsidRPr="00633B5F" w:rsidRDefault="00727B15" w:rsidP="00633B5F">
            <w:pPr>
              <w:pStyle w:val="ListParagraph"/>
              <w:spacing w:after="0" w:line="360" w:lineRule="auto"/>
              <w:ind w:left="0"/>
              <w:jc w:val="center"/>
              <w:rPr>
                <w:rFonts w:ascii="Times New Roman" w:hAnsi="Times New Roman" w:cs="Times New Roman"/>
                <w:sz w:val="28"/>
                <w:szCs w:val="28"/>
                <w:lang w:val="uk-UA"/>
              </w:rPr>
            </w:pPr>
            <w:r w:rsidRPr="00633B5F">
              <w:rPr>
                <w:rFonts w:ascii="Times New Roman" w:hAnsi="Times New Roman" w:cs="Times New Roman"/>
                <w:sz w:val="28"/>
                <w:szCs w:val="28"/>
                <w:lang w:val="uk-UA"/>
              </w:rPr>
              <w:t xml:space="preserve">Акімова О., Галузяк В. </w:t>
            </w:r>
            <w:r w:rsidRPr="00633B5F">
              <w:rPr>
                <w:rFonts w:ascii="Times New Roman" w:hAnsi="Times New Roman" w:cs="Times New Roman"/>
                <w:kern w:val="36"/>
                <w:sz w:val="28"/>
                <w:szCs w:val="28"/>
                <w:lang w:val="uk-UA" w:eastAsia="ru-RU"/>
              </w:rPr>
              <w:t>[44]</w:t>
            </w:r>
          </w:p>
        </w:tc>
        <w:tc>
          <w:tcPr>
            <w:tcW w:w="7195" w:type="dxa"/>
          </w:tcPr>
          <w:p w:rsidR="00727B15" w:rsidRPr="00633B5F" w:rsidRDefault="00727B15" w:rsidP="00633B5F">
            <w:pPr>
              <w:pStyle w:val="ListParagraph"/>
              <w:spacing w:after="0" w:line="360" w:lineRule="auto"/>
              <w:ind w:left="0"/>
              <w:jc w:val="both"/>
              <w:rPr>
                <w:rFonts w:ascii="Times New Roman" w:hAnsi="Times New Roman" w:cs="Times New Roman"/>
                <w:sz w:val="28"/>
                <w:szCs w:val="28"/>
                <w:lang w:val="uk-UA"/>
              </w:rPr>
            </w:pPr>
            <w:r w:rsidRPr="00633B5F">
              <w:rPr>
                <w:rFonts w:ascii="Times New Roman" w:hAnsi="Times New Roman" w:cs="Times New Roman"/>
                <w:sz w:val="28"/>
                <w:szCs w:val="28"/>
                <w:lang w:val="uk-UA"/>
              </w:rPr>
              <w:t>Цінності педагогічної професії через педагогічний авторитет та педагогічну відповідальність.</w:t>
            </w:r>
          </w:p>
        </w:tc>
      </w:tr>
      <w:tr w:rsidR="00727B15" w:rsidRPr="0014188A">
        <w:tc>
          <w:tcPr>
            <w:tcW w:w="2376" w:type="dxa"/>
          </w:tcPr>
          <w:p w:rsidR="00727B15" w:rsidRPr="00633B5F" w:rsidRDefault="00727B15" w:rsidP="00633B5F">
            <w:pPr>
              <w:pStyle w:val="ListParagraph"/>
              <w:spacing w:after="0" w:line="360" w:lineRule="auto"/>
              <w:ind w:left="0"/>
              <w:jc w:val="center"/>
              <w:rPr>
                <w:rFonts w:ascii="Times New Roman" w:hAnsi="Times New Roman" w:cs="Times New Roman"/>
                <w:sz w:val="28"/>
                <w:szCs w:val="28"/>
                <w:lang w:val="uk-UA"/>
              </w:rPr>
            </w:pPr>
            <w:r w:rsidRPr="00633B5F">
              <w:rPr>
                <w:rFonts w:ascii="Times New Roman" w:hAnsi="Times New Roman" w:cs="Times New Roman"/>
                <w:sz w:val="28"/>
                <w:szCs w:val="28"/>
                <w:lang w:val="uk-UA"/>
              </w:rPr>
              <w:t xml:space="preserve">Гуров С. </w:t>
            </w:r>
            <w:r w:rsidRPr="00633B5F">
              <w:rPr>
                <w:rFonts w:ascii="Times New Roman" w:hAnsi="Times New Roman" w:cs="Times New Roman"/>
                <w:kern w:val="36"/>
                <w:sz w:val="28"/>
                <w:szCs w:val="28"/>
                <w:lang w:val="uk-UA" w:eastAsia="ru-RU"/>
              </w:rPr>
              <w:t>[13]</w:t>
            </w:r>
          </w:p>
        </w:tc>
        <w:tc>
          <w:tcPr>
            <w:tcW w:w="7195" w:type="dxa"/>
          </w:tcPr>
          <w:p w:rsidR="00727B15" w:rsidRPr="00633B5F" w:rsidRDefault="00727B15" w:rsidP="00633B5F">
            <w:pPr>
              <w:pStyle w:val="ListParagraph"/>
              <w:spacing w:after="0" w:line="360" w:lineRule="auto"/>
              <w:ind w:left="0"/>
              <w:jc w:val="both"/>
              <w:rPr>
                <w:rFonts w:ascii="Times New Roman" w:hAnsi="Times New Roman" w:cs="Times New Roman"/>
                <w:sz w:val="28"/>
                <w:szCs w:val="28"/>
                <w:lang w:val="uk-UA"/>
              </w:rPr>
            </w:pPr>
            <w:r w:rsidRPr="00633B5F">
              <w:rPr>
                <w:rFonts w:ascii="Times New Roman" w:hAnsi="Times New Roman" w:cs="Times New Roman"/>
                <w:sz w:val="28"/>
                <w:szCs w:val="28"/>
                <w:lang w:val="uk-UA"/>
              </w:rPr>
              <w:t>Методичні засади виховання моральних цінностей у студентів.</w:t>
            </w:r>
          </w:p>
        </w:tc>
      </w:tr>
      <w:tr w:rsidR="00727B15" w:rsidRPr="0014188A">
        <w:tc>
          <w:tcPr>
            <w:tcW w:w="2376" w:type="dxa"/>
          </w:tcPr>
          <w:p w:rsidR="00727B15" w:rsidRPr="00633B5F" w:rsidRDefault="00727B15" w:rsidP="00633B5F">
            <w:pPr>
              <w:pStyle w:val="ListParagraph"/>
              <w:spacing w:after="0" w:line="360" w:lineRule="auto"/>
              <w:ind w:left="0"/>
              <w:jc w:val="center"/>
              <w:rPr>
                <w:rFonts w:ascii="Times New Roman" w:hAnsi="Times New Roman" w:cs="Times New Roman"/>
                <w:sz w:val="28"/>
                <w:szCs w:val="28"/>
                <w:lang w:val="uk-UA"/>
              </w:rPr>
            </w:pPr>
            <w:r w:rsidRPr="00633B5F">
              <w:rPr>
                <w:rFonts w:ascii="Times New Roman" w:hAnsi="Times New Roman" w:cs="Times New Roman"/>
                <w:sz w:val="28"/>
                <w:szCs w:val="28"/>
                <w:lang w:val="uk-UA"/>
              </w:rPr>
              <w:t xml:space="preserve">Вознюк Н. </w:t>
            </w:r>
            <w:r w:rsidRPr="00633B5F">
              <w:rPr>
                <w:rFonts w:ascii="Times New Roman" w:hAnsi="Times New Roman" w:cs="Times New Roman"/>
                <w:kern w:val="36"/>
                <w:sz w:val="28"/>
                <w:szCs w:val="28"/>
                <w:lang w:val="uk-UA" w:eastAsia="ru-RU"/>
              </w:rPr>
              <w:t>[9]</w:t>
            </w:r>
          </w:p>
        </w:tc>
        <w:tc>
          <w:tcPr>
            <w:tcW w:w="7195" w:type="dxa"/>
          </w:tcPr>
          <w:p w:rsidR="00727B15" w:rsidRPr="00633B5F" w:rsidRDefault="00727B15" w:rsidP="00633B5F">
            <w:pPr>
              <w:pStyle w:val="ListParagraph"/>
              <w:spacing w:after="0" w:line="360" w:lineRule="auto"/>
              <w:ind w:left="0"/>
              <w:jc w:val="both"/>
              <w:rPr>
                <w:rFonts w:ascii="Times New Roman" w:hAnsi="Times New Roman" w:cs="Times New Roman"/>
                <w:sz w:val="28"/>
                <w:szCs w:val="28"/>
                <w:lang w:val="uk-UA"/>
              </w:rPr>
            </w:pPr>
            <w:r w:rsidRPr="00633B5F">
              <w:rPr>
                <w:rFonts w:ascii="Times New Roman" w:hAnsi="Times New Roman" w:cs="Times New Roman"/>
                <w:sz w:val="28"/>
                <w:szCs w:val="28"/>
                <w:lang w:val="uk-UA"/>
              </w:rPr>
              <w:t>Формування особистості через етико-педагогічні норми моралі.</w:t>
            </w:r>
          </w:p>
        </w:tc>
      </w:tr>
      <w:tr w:rsidR="00727B15" w:rsidRPr="0014188A">
        <w:tc>
          <w:tcPr>
            <w:tcW w:w="2376" w:type="dxa"/>
          </w:tcPr>
          <w:p w:rsidR="00727B15" w:rsidRPr="00633B5F" w:rsidRDefault="00727B15" w:rsidP="00633B5F">
            <w:pPr>
              <w:pStyle w:val="ListParagraph"/>
              <w:spacing w:after="0" w:line="360" w:lineRule="auto"/>
              <w:ind w:left="0"/>
              <w:jc w:val="center"/>
              <w:rPr>
                <w:rFonts w:ascii="Times New Roman" w:hAnsi="Times New Roman" w:cs="Times New Roman"/>
                <w:sz w:val="28"/>
                <w:szCs w:val="28"/>
                <w:lang w:val="uk-UA"/>
              </w:rPr>
            </w:pPr>
            <w:r w:rsidRPr="00633B5F">
              <w:rPr>
                <w:rFonts w:ascii="Times New Roman" w:hAnsi="Times New Roman" w:cs="Times New Roman"/>
                <w:sz w:val="28"/>
                <w:szCs w:val="28"/>
                <w:lang w:val="uk-UA"/>
              </w:rPr>
              <w:t xml:space="preserve">Ткачук В. </w:t>
            </w:r>
            <w:r w:rsidRPr="00633B5F">
              <w:rPr>
                <w:rFonts w:ascii="Times New Roman" w:hAnsi="Times New Roman" w:cs="Times New Roman"/>
                <w:kern w:val="36"/>
                <w:sz w:val="28"/>
                <w:szCs w:val="28"/>
                <w:lang w:val="uk-UA" w:eastAsia="ru-RU"/>
              </w:rPr>
              <w:t>[58]</w:t>
            </w:r>
          </w:p>
        </w:tc>
        <w:tc>
          <w:tcPr>
            <w:tcW w:w="7195" w:type="dxa"/>
          </w:tcPr>
          <w:p w:rsidR="00727B15" w:rsidRPr="00633B5F" w:rsidRDefault="00727B15" w:rsidP="00633B5F">
            <w:pPr>
              <w:pStyle w:val="ListParagraph"/>
              <w:spacing w:after="0" w:line="360" w:lineRule="auto"/>
              <w:ind w:left="0"/>
              <w:jc w:val="both"/>
              <w:rPr>
                <w:rFonts w:ascii="Times New Roman" w:hAnsi="Times New Roman" w:cs="Times New Roman"/>
                <w:sz w:val="28"/>
                <w:szCs w:val="28"/>
                <w:lang w:val="uk-UA"/>
              </w:rPr>
            </w:pPr>
            <w:r w:rsidRPr="00633B5F">
              <w:rPr>
                <w:rFonts w:ascii="Times New Roman" w:hAnsi="Times New Roman" w:cs="Times New Roman"/>
                <w:sz w:val="28"/>
                <w:szCs w:val="28"/>
                <w:lang w:val="uk-UA"/>
              </w:rPr>
              <w:t>Створення умов в освітній установі щодо формування моральності в учнів.</w:t>
            </w:r>
          </w:p>
        </w:tc>
      </w:tr>
      <w:tr w:rsidR="00727B15" w:rsidRPr="0014188A">
        <w:tc>
          <w:tcPr>
            <w:tcW w:w="2376" w:type="dxa"/>
          </w:tcPr>
          <w:p w:rsidR="00727B15" w:rsidRPr="00633B5F" w:rsidRDefault="00727B15" w:rsidP="00633B5F">
            <w:pPr>
              <w:pStyle w:val="ListParagraph"/>
              <w:spacing w:after="0" w:line="360" w:lineRule="auto"/>
              <w:ind w:left="0"/>
              <w:jc w:val="center"/>
              <w:rPr>
                <w:rFonts w:ascii="Times New Roman" w:hAnsi="Times New Roman" w:cs="Times New Roman"/>
                <w:sz w:val="28"/>
                <w:szCs w:val="28"/>
                <w:lang w:val="uk-UA"/>
              </w:rPr>
            </w:pPr>
            <w:r w:rsidRPr="00633B5F">
              <w:rPr>
                <w:rFonts w:ascii="Times New Roman" w:hAnsi="Times New Roman" w:cs="Times New Roman"/>
                <w:sz w:val="28"/>
                <w:szCs w:val="28"/>
                <w:lang w:val="uk-UA"/>
              </w:rPr>
              <w:t>Боришевський М.</w:t>
            </w:r>
            <w:r w:rsidRPr="00633B5F">
              <w:rPr>
                <w:rFonts w:ascii="Times New Roman" w:hAnsi="Times New Roman" w:cs="Times New Roman"/>
                <w:kern w:val="36"/>
                <w:sz w:val="28"/>
                <w:szCs w:val="28"/>
                <w:lang w:val="uk-UA" w:eastAsia="ru-RU"/>
              </w:rPr>
              <w:t xml:space="preserve"> [5; 6]</w:t>
            </w:r>
            <w:r w:rsidRPr="00633B5F">
              <w:rPr>
                <w:rFonts w:ascii="Times New Roman" w:hAnsi="Times New Roman" w:cs="Times New Roman"/>
                <w:sz w:val="28"/>
                <w:szCs w:val="28"/>
                <w:lang w:val="uk-UA"/>
              </w:rPr>
              <w:t xml:space="preserve"> </w:t>
            </w:r>
          </w:p>
        </w:tc>
        <w:tc>
          <w:tcPr>
            <w:tcW w:w="7195" w:type="dxa"/>
          </w:tcPr>
          <w:p w:rsidR="00727B15" w:rsidRPr="00633B5F" w:rsidRDefault="00727B15" w:rsidP="00633B5F">
            <w:pPr>
              <w:pStyle w:val="ListParagraph"/>
              <w:spacing w:after="0" w:line="360" w:lineRule="auto"/>
              <w:ind w:left="0"/>
              <w:jc w:val="both"/>
              <w:rPr>
                <w:rFonts w:ascii="Times New Roman" w:hAnsi="Times New Roman" w:cs="Times New Roman"/>
                <w:sz w:val="28"/>
                <w:szCs w:val="28"/>
                <w:lang w:val="uk-UA"/>
              </w:rPr>
            </w:pPr>
            <w:r w:rsidRPr="00633B5F">
              <w:rPr>
                <w:rFonts w:ascii="Times New Roman" w:hAnsi="Times New Roman" w:cs="Times New Roman"/>
                <w:sz w:val="28"/>
                <w:szCs w:val="28"/>
                <w:lang w:val="uk-UA"/>
              </w:rPr>
              <w:t>Формування духовних цінностей, моральні переконання, ціннісні орієнтації.</w:t>
            </w:r>
          </w:p>
        </w:tc>
      </w:tr>
      <w:tr w:rsidR="00727B15" w:rsidRPr="0014188A">
        <w:tc>
          <w:tcPr>
            <w:tcW w:w="2376" w:type="dxa"/>
          </w:tcPr>
          <w:p w:rsidR="00727B15" w:rsidRPr="00633B5F" w:rsidRDefault="00727B15" w:rsidP="00633B5F">
            <w:pPr>
              <w:pStyle w:val="ListParagraph"/>
              <w:spacing w:after="0" w:line="360" w:lineRule="auto"/>
              <w:ind w:left="0"/>
              <w:jc w:val="center"/>
              <w:rPr>
                <w:rFonts w:ascii="Times New Roman" w:hAnsi="Times New Roman" w:cs="Times New Roman"/>
                <w:sz w:val="28"/>
                <w:szCs w:val="28"/>
                <w:lang w:val="uk-UA"/>
              </w:rPr>
            </w:pPr>
            <w:r w:rsidRPr="00633B5F">
              <w:rPr>
                <w:rFonts w:ascii="Times New Roman" w:hAnsi="Times New Roman" w:cs="Times New Roman"/>
                <w:sz w:val="28"/>
                <w:szCs w:val="28"/>
                <w:lang w:val="uk-UA"/>
              </w:rPr>
              <w:t xml:space="preserve">Бех І. </w:t>
            </w:r>
            <w:r w:rsidRPr="00633B5F">
              <w:rPr>
                <w:rFonts w:ascii="Times New Roman" w:hAnsi="Times New Roman" w:cs="Times New Roman"/>
                <w:kern w:val="36"/>
                <w:sz w:val="28"/>
                <w:szCs w:val="28"/>
                <w:lang w:val="uk-UA" w:eastAsia="ru-RU"/>
              </w:rPr>
              <w:t>[3; 8]</w:t>
            </w:r>
          </w:p>
        </w:tc>
        <w:tc>
          <w:tcPr>
            <w:tcW w:w="7195" w:type="dxa"/>
          </w:tcPr>
          <w:p w:rsidR="00727B15" w:rsidRPr="00633B5F" w:rsidRDefault="00727B15" w:rsidP="00633B5F">
            <w:pPr>
              <w:pStyle w:val="ListParagraph"/>
              <w:spacing w:after="0" w:line="360" w:lineRule="auto"/>
              <w:ind w:left="0"/>
              <w:jc w:val="both"/>
              <w:rPr>
                <w:rFonts w:ascii="Times New Roman" w:hAnsi="Times New Roman" w:cs="Times New Roman"/>
                <w:sz w:val="28"/>
                <w:szCs w:val="28"/>
                <w:lang w:val="uk-UA"/>
              </w:rPr>
            </w:pPr>
            <w:r w:rsidRPr="00633B5F">
              <w:rPr>
                <w:rFonts w:ascii="Times New Roman" w:hAnsi="Times New Roman" w:cs="Times New Roman"/>
                <w:sz w:val="28"/>
                <w:szCs w:val="28"/>
                <w:lang w:val="uk-UA"/>
              </w:rPr>
              <w:t>Виховання моральної самосвідомості учасників освітнього процесу.</w:t>
            </w:r>
          </w:p>
        </w:tc>
      </w:tr>
      <w:tr w:rsidR="00727B15" w:rsidRPr="0014188A">
        <w:tc>
          <w:tcPr>
            <w:tcW w:w="2376" w:type="dxa"/>
          </w:tcPr>
          <w:p w:rsidR="00727B15" w:rsidRPr="00633B5F" w:rsidRDefault="00727B15" w:rsidP="00633B5F">
            <w:pPr>
              <w:pStyle w:val="ListParagraph"/>
              <w:spacing w:after="0" w:line="360" w:lineRule="auto"/>
              <w:ind w:left="0"/>
              <w:jc w:val="center"/>
              <w:rPr>
                <w:rFonts w:ascii="Times New Roman" w:hAnsi="Times New Roman" w:cs="Times New Roman"/>
                <w:sz w:val="28"/>
                <w:szCs w:val="28"/>
                <w:lang w:val="uk-UA"/>
              </w:rPr>
            </w:pPr>
            <w:r w:rsidRPr="00633B5F">
              <w:rPr>
                <w:rFonts w:ascii="Times New Roman" w:hAnsi="Times New Roman" w:cs="Times New Roman"/>
                <w:sz w:val="28"/>
                <w:szCs w:val="28"/>
                <w:lang w:val="uk-UA"/>
              </w:rPr>
              <w:t xml:space="preserve">Галузяк В., Довгань Л. </w:t>
            </w:r>
            <w:r w:rsidRPr="00633B5F">
              <w:rPr>
                <w:rFonts w:ascii="Times New Roman" w:hAnsi="Times New Roman" w:cs="Times New Roman"/>
                <w:kern w:val="36"/>
                <w:sz w:val="28"/>
                <w:szCs w:val="28"/>
                <w:lang w:val="uk-UA" w:eastAsia="ru-RU"/>
              </w:rPr>
              <w:t>[10]</w:t>
            </w:r>
          </w:p>
        </w:tc>
        <w:tc>
          <w:tcPr>
            <w:tcW w:w="7195" w:type="dxa"/>
          </w:tcPr>
          <w:p w:rsidR="00727B15" w:rsidRPr="00633B5F" w:rsidRDefault="00727B15" w:rsidP="00633B5F">
            <w:pPr>
              <w:pStyle w:val="ListParagraph"/>
              <w:spacing w:after="0" w:line="360" w:lineRule="auto"/>
              <w:ind w:left="0"/>
              <w:jc w:val="both"/>
              <w:rPr>
                <w:rFonts w:ascii="Times New Roman" w:hAnsi="Times New Roman" w:cs="Times New Roman"/>
                <w:sz w:val="28"/>
                <w:szCs w:val="28"/>
                <w:lang w:val="uk-UA"/>
              </w:rPr>
            </w:pPr>
            <w:r w:rsidRPr="00633B5F">
              <w:rPr>
                <w:rFonts w:ascii="Times New Roman" w:hAnsi="Times New Roman" w:cs="Times New Roman"/>
                <w:sz w:val="28"/>
                <w:szCs w:val="28"/>
                <w:lang w:val="uk-UA"/>
              </w:rPr>
              <w:t>Дослідження досвіду морального виховання в закладах освіти США та впровадження цієї системи в закладах освіти України.</w:t>
            </w:r>
          </w:p>
        </w:tc>
      </w:tr>
      <w:tr w:rsidR="00727B15" w:rsidRPr="0014188A">
        <w:tc>
          <w:tcPr>
            <w:tcW w:w="2376" w:type="dxa"/>
          </w:tcPr>
          <w:p w:rsidR="00727B15" w:rsidRPr="00633B5F" w:rsidRDefault="00727B15" w:rsidP="00633B5F">
            <w:pPr>
              <w:pStyle w:val="ListParagraph"/>
              <w:spacing w:after="0" w:line="360" w:lineRule="auto"/>
              <w:ind w:left="0"/>
              <w:jc w:val="center"/>
              <w:rPr>
                <w:rFonts w:ascii="Times New Roman" w:hAnsi="Times New Roman" w:cs="Times New Roman"/>
                <w:sz w:val="28"/>
                <w:szCs w:val="28"/>
                <w:lang w:val="uk-UA"/>
              </w:rPr>
            </w:pPr>
            <w:r w:rsidRPr="00633B5F">
              <w:rPr>
                <w:rFonts w:ascii="Times New Roman" w:hAnsi="Times New Roman" w:cs="Times New Roman"/>
                <w:sz w:val="28"/>
                <w:szCs w:val="28"/>
                <w:lang w:val="uk-UA"/>
              </w:rPr>
              <w:t xml:space="preserve">Журба К., Коновець С., Шкільна І. </w:t>
            </w:r>
            <w:r w:rsidRPr="00633B5F">
              <w:rPr>
                <w:rFonts w:ascii="Times New Roman" w:hAnsi="Times New Roman" w:cs="Times New Roman"/>
                <w:kern w:val="36"/>
                <w:sz w:val="28"/>
                <w:szCs w:val="28"/>
                <w:lang w:val="uk-UA" w:eastAsia="ru-RU"/>
              </w:rPr>
              <w:t>[19]</w:t>
            </w:r>
          </w:p>
        </w:tc>
        <w:tc>
          <w:tcPr>
            <w:tcW w:w="7195" w:type="dxa"/>
          </w:tcPr>
          <w:p w:rsidR="00727B15" w:rsidRPr="00633B5F" w:rsidRDefault="00727B15" w:rsidP="00633B5F">
            <w:pPr>
              <w:pStyle w:val="ListParagraph"/>
              <w:spacing w:after="0" w:line="360" w:lineRule="auto"/>
              <w:ind w:left="0"/>
              <w:jc w:val="both"/>
              <w:rPr>
                <w:rFonts w:ascii="Times New Roman" w:hAnsi="Times New Roman" w:cs="Times New Roman"/>
                <w:sz w:val="28"/>
                <w:szCs w:val="28"/>
                <w:lang w:val="uk-UA"/>
              </w:rPr>
            </w:pPr>
            <w:r w:rsidRPr="00633B5F">
              <w:rPr>
                <w:rFonts w:ascii="Times New Roman" w:hAnsi="Times New Roman" w:cs="Times New Roman"/>
                <w:sz w:val="28"/>
                <w:szCs w:val="28"/>
                <w:lang w:val="uk-UA"/>
              </w:rPr>
              <w:t>Методика виховання моральної самосвідомості.</w:t>
            </w:r>
          </w:p>
        </w:tc>
      </w:tr>
      <w:tr w:rsidR="00727B15" w:rsidRPr="0014188A">
        <w:tc>
          <w:tcPr>
            <w:tcW w:w="2376" w:type="dxa"/>
          </w:tcPr>
          <w:p w:rsidR="00727B15" w:rsidRPr="00633B5F" w:rsidRDefault="00727B15" w:rsidP="00633B5F">
            <w:pPr>
              <w:pStyle w:val="ListParagraph"/>
              <w:spacing w:after="0" w:line="360" w:lineRule="auto"/>
              <w:ind w:left="0"/>
              <w:jc w:val="center"/>
              <w:rPr>
                <w:rFonts w:ascii="Times New Roman" w:hAnsi="Times New Roman" w:cs="Times New Roman"/>
                <w:sz w:val="28"/>
                <w:szCs w:val="28"/>
                <w:lang w:val="uk-UA"/>
              </w:rPr>
            </w:pPr>
            <w:r w:rsidRPr="00633B5F">
              <w:rPr>
                <w:rFonts w:ascii="Times New Roman" w:hAnsi="Times New Roman" w:cs="Times New Roman"/>
                <w:sz w:val="28"/>
                <w:szCs w:val="28"/>
                <w:lang w:val="uk-UA"/>
              </w:rPr>
              <w:t xml:space="preserve">Журба К. </w:t>
            </w:r>
            <w:r w:rsidRPr="00633B5F">
              <w:rPr>
                <w:rFonts w:ascii="Times New Roman" w:hAnsi="Times New Roman" w:cs="Times New Roman"/>
                <w:kern w:val="36"/>
                <w:sz w:val="28"/>
                <w:szCs w:val="28"/>
                <w:lang w:val="uk-UA" w:eastAsia="ru-RU"/>
              </w:rPr>
              <w:t>[18]</w:t>
            </w:r>
          </w:p>
        </w:tc>
        <w:tc>
          <w:tcPr>
            <w:tcW w:w="7195" w:type="dxa"/>
          </w:tcPr>
          <w:p w:rsidR="00727B15" w:rsidRPr="00633B5F" w:rsidRDefault="00727B15" w:rsidP="00633B5F">
            <w:pPr>
              <w:pStyle w:val="ListParagraph"/>
              <w:spacing w:after="0" w:line="360" w:lineRule="auto"/>
              <w:ind w:left="0"/>
              <w:jc w:val="both"/>
              <w:rPr>
                <w:rFonts w:ascii="Times New Roman" w:hAnsi="Times New Roman" w:cs="Times New Roman"/>
                <w:sz w:val="28"/>
                <w:szCs w:val="28"/>
                <w:lang w:val="uk-UA"/>
              </w:rPr>
            </w:pPr>
            <w:r w:rsidRPr="00633B5F">
              <w:rPr>
                <w:rFonts w:ascii="Times New Roman" w:hAnsi="Times New Roman" w:cs="Times New Roman"/>
                <w:sz w:val="28"/>
                <w:szCs w:val="28"/>
                <w:lang w:val="uk-UA"/>
              </w:rPr>
              <w:t>Смосложиттєві цінності учнів.</w:t>
            </w:r>
          </w:p>
        </w:tc>
      </w:tr>
      <w:tr w:rsidR="00727B15" w:rsidRPr="0014188A">
        <w:tc>
          <w:tcPr>
            <w:tcW w:w="2376" w:type="dxa"/>
          </w:tcPr>
          <w:p w:rsidR="00727B15" w:rsidRPr="00633B5F" w:rsidRDefault="00727B15" w:rsidP="00633B5F">
            <w:pPr>
              <w:pStyle w:val="ListParagraph"/>
              <w:spacing w:after="0" w:line="360" w:lineRule="auto"/>
              <w:ind w:left="0"/>
              <w:jc w:val="center"/>
              <w:rPr>
                <w:rFonts w:ascii="Times New Roman" w:hAnsi="Times New Roman" w:cs="Times New Roman"/>
                <w:sz w:val="28"/>
                <w:szCs w:val="28"/>
                <w:lang w:val="uk-UA"/>
              </w:rPr>
            </w:pPr>
            <w:r w:rsidRPr="00633B5F">
              <w:rPr>
                <w:rFonts w:ascii="Times New Roman" w:hAnsi="Times New Roman" w:cs="Times New Roman"/>
                <w:sz w:val="28"/>
                <w:szCs w:val="28"/>
                <w:lang w:val="uk-UA"/>
              </w:rPr>
              <w:t xml:space="preserve">Кобзаренко Л. </w:t>
            </w:r>
            <w:r w:rsidRPr="00633B5F">
              <w:rPr>
                <w:rFonts w:ascii="Times New Roman" w:hAnsi="Times New Roman" w:cs="Times New Roman"/>
                <w:kern w:val="36"/>
                <w:sz w:val="28"/>
                <w:szCs w:val="28"/>
                <w:lang w:val="uk-UA" w:eastAsia="ru-RU"/>
              </w:rPr>
              <w:t>[23]</w:t>
            </w:r>
          </w:p>
        </w:tc>
        <w:tc>
          <w:tcPr>
            <w:tcW w:w="7195" w:type="dxa"/>
          </w:tcPr>
          <w:p w:rsidR="00727B15" w:rsidRPr="00633B5F" w:rsidRDefault="00727B15" w:rsidP="00633B5F">
            <w:pPr>
              <w:pStyle w:val="ListParagraph"/>
              <w:spacing w:after="0" w:line="360" w:lineRule="auto"/>
              <w:ind w:left="0"/>
              <w:jc w:val="both"/>
              <w:rPr>
                <w:rFonts w:ascii="Times New Roman" w:hAnsi="Times New Roman" w:cs="Times New Roman"/>
                <w:sz w:val="28"/>
                <w:szCs w:val="28"/>
                <w:lang w:val="uk-UA"/>
              </w:rPr>
            </w:pPr>
            <w:r w:rsidRPr="00633B5F">
              <w:rPr>
                <w:rFonts w:ascii="Times New Roman" w:hAnsi="Times New Roman" w:cs="Times New Roman"/>
                <w:sz w:val="28"/>
                <w:szCs w:val="28"/>
                <w:lang w:val="uk-UA"/>
              </w:rPr>
              <w:t>Морально-ціннісні орієнтації студентів.</w:t>
            </w:r>
          </w:p>
        </w:tc>
      </w:tr>
      <w:tr w:rsidR="00727B15" w:rsidRPr="0014188A">
        <w:tc>
          <w:tcPr>
            <w:tcW w:w="2376" w:type="dxa"/>
          </w:tcPr>
          <w:p w:rsidR="00727B15" w:rsidRPr="00633B5F" w:rsidRDefault="00727B15" w:rsidP="00633B5F">
            <w:pPr>
              <w:pStyle w:val="ListParagraph"/>
              <w:spacing w:after="0" w:line="360" w:lineRule="auto"/>
              <w:ind w:left="0"/>
              <w:jc w:val="center"/>
              <w:rPr>
                <w:rFonts w:ascii="Times New Roman" w:hAnsi="Times New Roman" w:cs="Times New Roman"/>
                <w:sz w:val="28"/>
                <w:szCs w:val="28"/>
                <w:lang w:val="uk-UA"/>
              </w:rPr>
            </w:pPr>
            <w:r w:rsidRPr="00633B5F">
              <w:rPr>
                <w:rFonts w:ascii="Times New Roman" w:hAnsi="Times New Roman" w:cs="Times New Roman"/>
                <w:sz w:val="28"/>
                <w:szCs w:val="28"/>
                <w:lang w:val="uk-UA"/>
              </w:rPr>
              <w:t xml:space="preserve">Кравченко І. </w:t>
            </w:r>
            <w:r w:rsidRPr="00633B5F">
              <w:rPr>
                <w:rFonts w:ascii="Times New Roman" w:hAnsi="Times New Roman" w:cs="Times New Roman"/>
                <w:kern w:val="36"/>
                <w:sz w:val="28"/>
                <w:szCs w:val="28"/>
                <w:lang w:val="uk-UA" w:eastAsia="ru-RU"/>
              </w:rPr>
              <w:t>[24; 25]</w:t>
            </w:r>
          </w:p>
        </w:tc>
        <w:tc>
          <w:tcPr>
            <w:tcW w:w="7195" w:type="dxa"/>
          </w:tcPr>
          <w:p w:rsidR="00727B15" w:rsidRPr="00633B5F" w:rsidRDefault="00727B15" w:rsidP="00633B5F">
            <w:pPr>
              <w:pStyle w:val="ListParagraph"/>
              <w:spacing w:after="0" w:line="360" w:lineRule="auto"/>
              <w:ind w:left="0"/>
              <w:jc w:val="both"/>
              <w:rPr>
                <w:rFonts w:ascii="Times New Roman" w:hAnsi="Times New Roman" w:cs="Times New Roman"/>
                <w:sz w:val="28"/>
                <w:szCs w:val="28"/>
                <w:lang w:val="uk-UA"/>
              </w:rPr>
            </w:pPr>
            <w:r w:rsidRPr="00633B5F">
              <w:rPr>
                <w:rFonts w:ascii="Times New Roman" w:hAnsi="Times New Roman" w:cs="Times New Roman"/>
                <w:sz w:val="28"/>
                <w:szCs w:val="28"/>
                <w:lang w:val="uk-UA"/>
              </w:rPr>
              <w:t>Формування моральних вчинків під час позакласної роботи.</w:t>
            </w:r>
          </w:p>
        </w:tc>
      </w:tr>
      <w:tr w:rsidR="00727B15" w:rsidRPr="00C63B56">
        <w:tc>
          <w:tcPr>
            <w:tcW w:w="2376" w:type="dxa"/>
          </w:tcPr>
          <w:p w:rsidR="00727B15" w:rsidRPr="00633B5F" w:rsidRDefault="00727B15" w:rsidP="00633B5F">
            <w:pPr>
              <w:pStyle w:val="ListParagraph"/>
              <w:spacing w:after="0" w:line="360" w:lineRule="auto"/>
              <w:ind w:left="0"/>
              <w:jc w:val="center"/>
              <w:rPr>
                <w:rFonts w:ascii="Times New Roman" w:hAnsi="Times New Roman" w:cs="Times New Roman"/>
                <w:sz w:val="28"/>
                <w:szCs w:val="28"/>
                <w:lang w:val="uk-UA"/>
              </w:rPr>
            </w:pPr>
            <w:r w:rsidRPr="00633B5F">
              <w:rPr>
                <w:rFonts w:ascii="Times New Roman" w:hAnsi="Times New Roman" w:cs="Times New Roman"/>
                <w:sz w:val="28"/>
                <w:szCs w:val="28"/>
                <w:lang w:val="uk-UA"/>
              </w:rPr>
              <w:t xml:space="preserve">Сідаш Н. </w:t>
            </w:r>
            <w:r w:rsidRPr="00633B5F">
              <w:rPr>
                <w:rFonts w:ascii="Times New Roman" w:hAnsi="Times New Roman" w:cs="Times New Roman"/>
                <w:kern w:val="36"/>
                <w:sz w:val="28"/>
                <w:szCs w:val="28"/>
                <w:lang w:val="uk-UA" w:eastAsia="ru-RU"/>
              </w:rPr>
              <w:t>[52; 53; 54]</w:t>
            </w:r>
          </w:p>
        </w:tc>
        <w:tc>
          <w:tcPr>
            <w:tcW w:w="7195" w:type="dxa"/>
          </w:tcPr>
          <w:p w:rsidR="00727B15" w:rsidRPr="00633B5F" w:rsidRDefault="00727B15" w:rsidP="00633B5F">
            <w:pPr>
              <w:pStyle w:val="ListParagraph"/>
              <w:spacing w:after="0" w:line="360" w:lineRule="auto"/>
              <w:ind w:left="0"/>
              <w:jc w:val="both"/>
              <w:rPr>
                <w:rFonts w:ascii="Times New Roman" w:hAnsi="Times New Roman" w:cs="Times New Roman"/>
                <w:sz w:val="28"/>
                <w:szCs w:val="28"/>
                <w:lang w:val="uk-UA"/>
              </w:rPr>
            </w:pPr>
            <w:r w:rsidRPr="00633B5F">
              <w:rPr>
                <w:rFonts w:ascii="Times New Roman" w:hAnsi="Times New Roman" w:cs="Times New Roman"/>
                <w:sz w:val="28"/>
                <w:szCs w:val="28"/>
                <w:lang w:val="uk-UA"/>
              </w:rPr>
              <w:t>Педагогічна свідомість майбутніх викладачів, духовність педагогічної свідомості.</w:t>
            </w:r>
          </w:p>
        </w:tc>
      </w:tr>
    </w:tbl>
    <w:p w:rsidR="00727B15" w:rsidRPr="0014188A" w:rsidRDefault="00727B15" w:rsidP="003E7154">
      <w:pPr>
        <w:pStyle w:val="ListParagraph"/>
        <w:spacing w:after="0" w:line="360" w:lineRule="auto"/>
        <w:ind w:left="0" w:firstLine="709"/>
        <w:jc w:val="center"/>
        <w:rPr>
          <w:rFonts w:ascii="Times New Roman" w:hAnsi="Times New Roman" w:cs="Times New Roman"/>
          <w:sz w:val="28"/>
          <w:szCs w:val="28"/>
          <w:lang w:val="uk-UA"/>
        </w:rPr>
      </w:pPr>
    </w:p>
    <w:p w:rsidR="00727B15" w:rsidRPr="0014188A" w:rsidRDefault="00727B15" w:rsidP="00E6740B">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На думку Матяж С. та Березянської А. [29] ціннісні орієнтації кожної особистості залежать від індивідуальної активності людини. Тобто в кожної особистості є своя життєва позиція життєва активність, яка допомагає розвиватись моральним цінностям та моральній позиції кожного. Важливим на думку авторів є те, що формуванню моральних цінностей сприяє соціалізація особистості. Ми погоджуємось із цією думкою, оскільки соціалізація може змінити моральні цінності кожної людини в кращий або гірший бік. Тому процеси соціалізації студентської молоді мають бути підконтрольними. Саме від педагогічних працівників закладів вищої освіти залежить те, яким чином соціалізація студента-першокурсника відобразиться на процесах формування у нього моральних цінностей.</w:t>
      </w:r>
    </w:p>
    <w:p w:rsidR="00727B15" w:rsidRPr="0014188A" w:rsidRDefault="00727B15" w:rsidP="00E6740B">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Позитивною вважаємо практику закладів освіти, які проводять конференції та круглі столи з означеної проблематики. Так, за матеріалами обласної науково-практичної конференції, що проводилась академії неперервної освіти, педагоги та науковці розглядали наступні актуальні питання [61]:</w:t>
      </w:r>
    </w:p>
    <w:p w:rsidR="00727B15" w:rsidRPr="0014188A" w:rsidRDefault="00727B15" w:rsidP="00E22416">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Життєві компетентності особистості та їх розвиток (Висоцька О.);</w:t>
      </w:r>
    </w:p>
    <w:p w:rsidR="00727B15" w:rsidRPr="0014188A" w:rsidRDefault="00727B15" w:rsidP="00E22416">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Виховання національно-патріотичних цінностей (Шинкаренко В.);</w:t>
      </w:r>
    </w:p>
    <w:p w:rsidR="00727B15" w:rsidRPr="0014188A" w:rsidRDefault="00727B15" w:rsidP="00E22416">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Формування ціннісно-змістової сфери освітнього середовища (Тарабасова Л.);</w:t>
      </w:r>
    </w:p>
    <w:p w:rsidR="00727B15" w:rsidRPr="0014188A" w:rsidRDefault="00727B15" w:rsidP="00E22416">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Виховання загальнолюдських моральних цінностей (Передирій О.);</w:t>
      </w:r>
    </w:p>
    <w:p w:rsidR="00727B15" w:rsidRPr="0014188A" w:rsidRDefault="00727B15" w:rsidP="00E22416">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Розвиток культури свободи особистості (Безена І.);</w:t>
      </w:r>
    </w:p>
    <w:p w:rsidR="00727B15" w:rsidRPr="0014188A" w:rsidRDefault="00727B15" w:rsidP="00E22416">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Становлення ціннісних орієнтацій дитини (Харлаш Л.);</w:t>
      </w:r>
    </w:p>
    <w:p w:rsidR="00727B15" w:rsidRPr="0014188A" w:rsidRDefault="00727B15" w:rsidP="00E22416">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Вплив професійної компетентності педагога на формування ціннісно-змістової сфери учасників освітнього процесу (Вознюк Л.);</w:t>
      </w:r>
    </w:p>
    <w:p w:rsidR="00727B15" w:rsidRPr="0014188A" w:rsidRDefault="00727B15" w:rsidP="00E22416">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Вплив літературного матеріалу на формування цінностей учнів (Сергієнко А.);</w:t>
      </w:r>
    </w:p>
    <w:p w:rsidR="00727B15" w:rsidRPr="0014188A" w:rsidRDefault="00727B15" w:rsidP="00E22416">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Формування моральності через емоційно-ціннісне ставлення до природи (Клімова Л.) тощо.</w:t>
      </w:r>
    </w:p>
    <w:p w:rsidR="00727B15" w:rsidRPr="0014188A" w:rsidRDefault="00727B15" w:rsidP="00535F49">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Наступним прикладом є досвід Університету менеджменту освіти, на базі якого було проведено конференцію з проблематики синергії освіти і духовності, матеріали якої містять наступні статті [65]:</w:t>
      </w:r>
    </w:p>
    <w:p w:rsidR="00727B15" w:rsidRPr="0014188A" w:rsidRDefault="00727B15" w:rsidP="0061088D">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Виховання емоційно-здорової особистості (Белоконева Л.);</w:t>
      </w:r>
    </w:p>
    <w:p w:rsidR="00727B15" w:rsidRPr="0014188A" w:rsidRDefault="00727B15" w:rsidP="0061088D">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Формування педагогічної культури батьків (Богдан А.);</w:t>
      </w:r>
    </w:p>
    <w:p w:rsidR="00727B15" w:rsidRPr="0014188A" w:rsidRDefault="00727B15" w:rsidP="0061088D">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Духовно-моральне виховання студентів-майбутніх вихователів (Висоцька А., Конюхова Т.);</w:t>
      </w:r>
    </w:p>
    <w:p w:rsidR="00727B15" w:rsidRPr="0014188A" w:rsidRDefault="00727B15" w:rsidP="0061088D">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Християнська етика (</w:t>
      </w:r>
      <w:r w:rsidRPr="0014188A">
        <w:rPr>
          <w:rFonts w:ascii="Times New Roman" w:hAnsi="Times New Roman" w:cs="Times New Roman"/>
          <w:sz w:val="28"/>
          <w:szCs w:val="28"/>
        </w:rPr>
        <w:t>Висоцька</w:t>
      </w:r>
      <w:r w:rsidRPr="0014188A">
        <w:rPr>
          <w:rFonts w:ascii="Times New Roman" w:hAnsi="Times New Roman" w:cs="Times New Roman"/>
          <w:sz w:val="28"/>
          <w:szCs w:val="28"/>
          <w:lang w:val="uk-UA"/>
        </w:rPr>
        <w:t> </w:t>
      </w:r>
      <w:r w:rsidRPr="0014188A">
        <w:rPr>
          <w:rFonts w:ascii="Times New Roman" w:hAnsi="Times New Roman" w:cs="Times New Roman"/>
          <w:sz w:val="28"/>
          <w:szCs w:val="28"/>
        </w:rPr>
        <w:t>А., Косенко</w:t>
      </w:r>
      <w:r w:rsidRPr="0014188A">
        <w:rPr>
          <w:rFonts w:ascii="Times New Roman" w:hAnsi="Times New Roman" w:cs="Times New Roman"/>
          <w:sz w:val="28"/>
          <w:szCs w:val="28"/>
          <w:lang w:val="uk-UA"/>
        </w:rPr>
        <w:t> </w:t>
      </w:r>
      <w:r w:rsidRPr="0014188A">
        <w:rPr>
          <w:rFonts w:ascii="Times New Roman" w:hAnsi="Times New Roman" w:cs="Times New Roman"/>
          <w:sz w:val="28"/>
          <w:szCs w:val="28"/>
        </w:rPr>
        <w:t>О</w:t>
      </w:r>
      <w:r w:rsidRPr="0014188A">
        <w:rPr>
          <w:rFonts w:ascii="Times New Roman" w:hAnsi="Times New Roman" w:cs="Times New Roman"/>
          <w:sz w:val="28"/>
          <w:szCs w:val="28"/>
          <w:lang w:val="uk-UA"/>
        </w:rPr>
        <w:t>);</w:t>
      </w:r>
    </w:p>
    <w:p w:rsidR="00727B15" w:rsidRPr="0014188A" w:rsidRDefault="00727B15" w:rsidP="0061088D">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Розвиток моральних цінностей педагогічного колективу (</w:t>
      </w:r>
      <w:r w:rsidRPr="0014188A">
        <w:rPr>
          <w:rFonts w:ascii="Times New Roman" w:hAnsi="Times New Roman" w:cs="Times New Roman"/>
          <w:sz w:val="28"/>
          <w:szCs w:val="28"/>
        </w:rPr>
        <w:t>Вишневська</w:t>
      </w:r>
      <w:r w:rsidRPr="0014188A">
        <w:rPr>
          <w:rFonts w:ascii="Times New Roman" w:hAnsi="Times New Roman" w:cs="Times New Roman"/>
          <w:sz w:val="28"/>
          <w:szCs w:val="28"/>
          <w:lang w:val="uk-UA"/>
        </w:rPr>
        <w:t> </w:t>
      </w:r>
      <w:r w:rsidRPr="0014188A">
        <w:rPr>
          <w:rFonts w:ascii="Times New Roman" w:hAnsi="Times New Roman" w:cs="Times New Roman"/>
          <w:sz w:val="28"/>
          <w:szCs w:val="28"/>
        </w:rPr>
        <w:t>Г.</w:t>
      </w:r>
      <w:r w:rsidRPr="0014188A">
        <w:rPr>
          <w:rFonts w:ascii="Times New Roman" w:hAnsi="Times New Roman" w:cs="Times New Roman"/>
          <w:sz w:val="28"/>
          <w:szCs w:val="28"/>
          <w:lang w:val="uk-UA"/>
        </w:rPr>
        <w:t>);</w:t>
      </w:r>
    </w:p>
    <w:p w:rsidR="00727B15" w:rsidRPr="0014188A" w:rsidRDefault="00727B15" w:rsidP="0061088D">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Патріотичне виховання на засадах духовних цінностей (</w:t>
      </w:r>
      <w:r w:rsidRPr="0014188A">
        <w:rPr>
          <w:rFonts w:ascii="Times New Roman" w:hAnsi="Times New Roman" w:cs="Times New Roman"/>
          <w:sz w:val="28"/>
          <w:szCs w:val="28"/>
        </w:rPr>
        <w:t>Волкова</w:t>
      </w:r>
      <w:r w:rsidRPr="0014188A">
        <w:rPr>
          <w:rFonts w:ascii="Times New Roman" w:hAnsi="Times New Roman" w:cs="Times New Roman"/>
          <w:sz w:val="28"/>
          <w:szCs w:val="28"/>
          <w:lang w:val="uk-UA"/>
        </w:rPr>
        <w:t> </w:t>
      </w:r>
      <w:r w:rsidRPr="0014188A">
        <w:rPr>
          <w:rFonts w:ascii="Times New Roman" w:hAnsi="Times New Roman" w:cs="Times New Roman"/>
          <w:sz w:val="28"/>
          <w:szCs w:val="28"/>
        </w:rPr>
        <w:t>О.</w:t>
      </w:r>
      <w:r w:rsidRPr="0014188A">
        <w:rPr>
          <w:rFonts w:ascii="Times New Roman" w:hAnsi="Times New Roman" w:cs="Times New Roman"/>
          <w:sz w:val="28"/>
          <w:szCs w:val="28"/>
          <w:lang w:val="uk-UA"/>
        </w:rPr>
        <w:t>);</w:t>
      </w:r>
    </w:p>
    <w:p w:rsidR="00727B15" w:rsidRPr="0014188A" w:rsidRDefault="00727B15" w:rsidP="0061088D">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Становлення духовно-моральних цінностей підлітків (</w:t>
      </w:r>
      <w:r w:rsidRPr="0014188A">
        <w:rPr>
          <w:rFonts w:ascii="Times New Roman" w:hAnsi="Times New Roman" w:cs="Times New Roman"/>
          <w:sz w:val="28"/>
          <w:szCs w:val="28"/>
        </w:rPr>
        <w:t>Горб</w:t>
      </w:r>
      <w:r w:rsidRPr="0014188A">
        <w:rPr>
          <w:rFonts w:ascii="Times New Roman" w:hAnsi="Times New Roman" w:cs="Times New Roman"/>
          <w:sz w:val="28"/>
          <w:szCs w:val="28"/>
          <w:lang w:val="uk-UA"/>
        </w:rPr>
        <w:t> </w:t>
      </w:r>
      <w:r w:rsidRPr="0014188A">
        <w:rPr>
          <w:rFonts w:ascii="Times New Roman" w:hAnsi="Times New Roman" w:cs="Times New Roman"/>
          <w:sz w:val="28"/>
          <w:szCs w:val="28"/>
        </w:rPr>
        <w:t>Н.</w:t>
      </w:r>
      <w:r w:rsidRPr="0014188A">
        <w:rPr>
          <w:rFonts w:ascii="Times New Roman" w:hAnsi="Times New Roman" w:cs="Times New Roman"/>
          <w:sz w:val="28"/>
          <w:szCs w:val="28"/>
          <w:lang w:val="uk-UA"/>
        </w:rPr>
        <w:t>);</w:t>
      </w:r>
    </w:p>
    <w:p w:rsidR="00727B15" w:rsidRPr="0014188A" w:rsidRDefault="00727B15" w:rsidP="0061088D">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Гуманізація навчання (</w:t>
      </w:r>
      <w:r w:rsidRPr="0014188A">
        <w:rPr>
          <w:rFonts w:ascii="Times New Roman" w:hAnsi="Times New Roman" w:cs="Times New Roman"/>
          <w:sz w:val="28"/>
          <w:szCs w:val="28"/>
        </w:rPr>
        <w:t>Дубовський</w:t>
      </w:r>
      <w:r w:rsidRPr="0014188A">
        <w:rPr>
          <w:rFonts w:ascii="Times New Roman" w:hAnsi="Times New Roman" w:cs="Times New Roman"/>
          <w:sz w:val="28"/>
          <w:szCs w:val="28"/>
          <w:lang w:val="uk-UA"/>
        </w:rPr>
        <w:t> </w:t>
      </w:r>
      <w:r w:rsidRPr="0014188A">
        <w:rPr>
          <w:rFonts w:ascii="Times New Roman" w:hAnsi="Times New Roman" w:cs="Times New Roman"/>
          <w:sz w:val="28"/>
          <w:szCs w:val="28"/>
        </w:rPr>
        <w:t>С.</w:t>
      </w:r>
      <w:r w:rsidRPr="0014188A">
        <w:rPr>
          <w:rFonts w:ascii="Times New Roman" w:hAnsi="Times New Roman" w:cs="Times New Roman"/>
          <w:sz w:val="28"/>
          <w:szCs w:val="28"/>
          <w:lang w:val="uk-UA"/>
        </w:rPr>
        <w:t>);</w:t>
      </w:r>
    </w:p>
    <w:p w:rsidR="00727B15" w:rsidRPr="0014188A" w:rsidRDefault="00727B15" w:rsidP="0061088D">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Роль та місце навчальних дисциплін духовно-морального спрямування у формування компетентності майбутнього вчителя (</w:t>
      </w:r>
      <w:r w:rsidRPr="0014188A">
        <w:rPr>
          <w:rFonts w:ascii="Times New Roman" w:hAnsi="Times New Roman" w:cs="Times New Roman"/>
          <w:sz w:val="28"/>
          <w:szCs w:val="28"/>
        </w:rPr>
        <w:t>Корнійчук</w:t>
      </w:r>
      <w:r w:rsidRPr="0014188A">
        <w:rPr>
          <w:rFonts w:ascii="Times New Roman" w:hAnsi="Times New Roman" w:cs="Times New Roman"/>
          <w:sz w:val="28"/>
          <w:szCs w:val="28"/>
          <w:lang w:val="uk-UA"/>
        </w:rPr>
        <w:t> </w:t>
      </w:r>
      <w:r w:rsidRPr="0014188A">
        <w:rPr>
          <w:rFonts w:ascii="Times New Roman" w:hAnsi="Times New Roman" w:cs="Times New Roman"/>
          <w:sz w:val="28"/>
          <w:szCs w:val="28"/>
        </w:rPr>
        <w:t>С.</w:t>
      </w:r>
      <w:r w:rsidRPr="0014188A">
        <w:rPr>
          <w:rFonts w:ascii="Times New Roman" w:hAnsi="Times New Roman" w:cs="Times New Roman"/>
          <w:sz w:val="28"/>
          <w:szCs w:val="28"/>
          <w:lang w:val="uk-UA"/>
        </w:rPr>
        <w:t>);</w:t>
      </w:r>
    </w:p>
    <w:p w:rsidR="00727B15" w:rsidRPr="0014188A" w:rsidRDefault="00727B15" w:rsidP="0061088D">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Духовно-ціннісні взаємини здобувачів вищої освіти (Малюга Н.);</w:t>
      </w:r>
    </w:p>
    <w:p w:rsidR="00727B15" w:rsidRPr="0014188A" w:rsidRDefault="00727B15" w:rsidP="0061088D">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Підготовка студентів до викладання навчальних дисциплін з духовно-моральних цінностей (</w:t>
      </w:r>
      <w:r w:rsidRPr="0014188A">
        <w:rPr>
          <w:rFonts w:ascii="Times New Roman" w:hAnsi="Times New Roman" w:cs="Times New Roman"/>
          <w:sz w:val="28"/>
          <w:szCs w:val="28"/>
        </w:rPr>
        <w:t>Меренкова</w:t>
      </w:r>
      <w:r w:rsidRPr="0014188A">
        <w:rPr>
          <w:rFonts w:ascii="Times New Roman" w:hAnsi="Times New Roman" w:cs="Times New Roman"/>
          <w:sz w:val="28"/>
          <w:szCs w:val="28"/>
          <w:lang w:val="uk-UA"/>
        </w:rPr>
        <w:t> </w:t>
      </w:r>
      <w:r w:rsidRPr="0014188A">
        <w:rPr>
          <w:rFonts w:ascii="Times New Roman" w:hAnsi="Times New Roman" w:cs="Times New Roman"/>
          <w:sz w:val="28"/>
          <w:szCs w:val="28"/>
        </w:rPr>
        <w:t>А.</w:t>
      </w:r>
      <w:r w:rsidRPr="0014188A">
        <w:rPr>
          <w:rFonts w:ascii="Times New Roman" w:hAnsi="Times New Roman" w:cs="Times New Roman"/>
          <w:sz w:val="28"/>
          <w:szCs w:val="28"/>
          <w:lang w:val="uk-UA"/>
        </w:rPr>
        <w:t>);</w:t>
      </w:r>
    </w:p>
    <w:p w:rsidR="00727B15" w:rsidRPr="0014188A" w:rsidRDefault="00727B15" w:rsidP="0061088D">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Характеристика духовно-моральних цінностей (</w:t>
      </w:r>
      <w:r w:rsidRPr="0014188A">
        <w:rPr>
          <w:rFonts w:ascii="Times New Roman" w:hAnsi="Times New Roman" w:cs="Times New Roman"/>
          <w:sz w:val="28"/>
          <w:szCs w:val="28"/>
        </w:rPr>
        <w:t>Покормяк</w:t>
      </w:r>
      <w:r w:rsidRPr="0014188A">
        <w:rPr>
          <w:rFonts w:ascii="Times New Roman" w:hAnsi="Times New Roman" w:cs="Times New Roman"/>
          <w:sz w:val="28"/>
          <w:szCs w:val="28"/>
          <w:lang w:val="uk-UA"/>
        </w:rPr>
        <w:t> </w:t>
      </w:r>
      <w:r w:rsidRPr="0014188A">
        <w:rPr>
          <w:rFonts w:ascii="Times New Roman" w:hAnsi="Times New Roman" w:cs="Times New Roman"/>
          <w:sz w:val="28"/>
          <w:szCs w:val="28"/>
        </w:rPr>
        <w:t>Л.</w:t>
      </w:r>
      <w:r w:rsidRPr="0014188A">
        <w:rPr>
          <w:rFonts w:ascii="Times New Roman" w:hAnsi="Times New Roman" w:cs="Times New Roman"/>
          <w:sz w:val="28"/>
          <w:szCs w:val="28"/>
          <w:lang w:val="uk-UA"/>
        </w:rPr>
        <w:t>);</w:t>
      </w:r>
    </w:p>
    <w:p w:rsidR="00727B15" w:rsidRPr="0014188A" w:rsidRDefault="00727B15" w:rsidP="0061088D">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Роль інформаційно-комунікаційних технологій у розвитку моральних цінностей здобувачів вищої освіти (</w:t>
      </w:r>
      <w:r w:rsidRPr="0014188A">
        <w:rPr>
          <w:rFonts w:ascii="Times New Roman" w:hAnsi="Times New Roman" w:cs="Times New Roman"/>
          <w:sz w:val="28"/>
          <w:szCs w:val="28"/>
        </w:rPr>
        <w:t>Усар</w:t>
      </w:r>
      <w:r w:rsidRPr="0014188A">
        <w:rPr>
          <w:rFonts w:ascii="Times New Roman" w:hAnsi="Times New Roman" w:cs="Times New Roman"/>
          <w:sz w:val="28"/>
          <w:szCs w:val="28"/>
          <w:lang w:val="uk-UA"/>
        </w:rPr>
        <w:t> </w:t>
      </w:r>
      <w:r w:rsidRPr="0014188A">
        <w:rPr>
          <w:rFonts w:ascii="Times New Roman" w:hAnsi="Times New Roman" w:cs="Times New Roman"/>
          <w:sz w:val="28"/>
          <w:szCs w:val="28"/>
        </w:rPr>
        <w:t>Г., Москальова</w:t>
      </w:r>
      <w:r w:rsidRPr="0014188A">
        <w:rPr>
          <w:rFonts w:ascii="Times New Roman" w:hAnsi="Times New Roman" w:cs="Times New Roman"/>
          <w:sz w:val="28"/>
          <w:szCs w:val="28"/>
          <w:lang w:val="uk-UA"/>
        </w:rPr>
        <w:t> </w:t>
      </w:r>
      <w:r w:rsidRPr="0014188A">
        <w:rPr>
          <w:rFonts w:ascii="Times New Roman" w:hAnsi="Times New Roman" w:cs="Times New Roman"/>
          <w:sz w:val="28"/>
          <w:szCs w:val="28"/>
        </w:rPr>
        <w:t>А.</w:t>
      </w:r>
      <w:r w:rsidRPr="0014188A">
        <w:rPr>
          <w:rFonts w:ascii="Times New Roman" w:hAnsi="Times New Roman" w:cs="Times New Roman"/>
          <w:sz w:val="28"/>
          <w:szCs w:val="28"/>
          <w:lang w:val="uk-UA"/>
        </w:rPr>
        <w:t>) тощо.</w:t>
      </w:r>
    </w:p>
    <w:p w:rsidR="00727B15" w:rsidRPr="0014188A" w:rsidRDefault="00727B15" w:rsidP="003B6817">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Як бачимо, педагогів-практиків та науковців цікавлять проблеми формування моральних цінностей в усіх учасників освітнього процесу (дошкільників, учнів початкових класів, учнів основної та старшої школи, студентів закладів вищої освіти тощо). Це говорить про те, що проблематика формування моральних цінностей не є застарілою, вона розвивається та набирає нових інноваційних обертів педагогічного дослідження. </w:t>
      </w:r>
    </w:p>
    <w:p w:rsidR="00727B15" w:rsidRPr="0014188A" w:rsidRDefault="00727B15" w:rsidP="003B6817">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3B6817">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3B6817">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734216">
      <w:pPr>
        <w:pStyle w:val="ListParagraph"/>
        <w:numPr>
          <w:ilvl w:val="1"/>
          <w:numId w:val="3"/>
        </w:numPr>
        <w:spacing w:after="0" w:line="360" w:lineRule="auto"/>
        <w:jc w:val="both"/>
        <w:rPr>
          <w:rFonts w:ascii="Times New Roman" w:hAnsi="Times New Roman" w:cs="Times New Roman"/>
          <w:b/>
          <w:bCs/>
          <w:sz w:val="28"/>
          <w:szCs w:val="28"/>
          <w:lang w:val="uk-UA" w:eastAsia="ru-RU"/>
        </w:rPr>
      </w:pPr>
      <w:r w:rsidRPr="0014188A">
        <w:rPr>
          <w:rFonts w:ascii="Times New Roman" w:hAnsi="Times New Roman" w:cs="Times New Roman"/>
          <w:b/>
          <w:bCs/>
          <w:sz w:val="28"/>
          <w:szCs w:val="28"/>
          <w:lang w:val="uk-UA" w:eastAsia="ru-RU"/>
        </w:rPr>
        <w:t>Поняття та зміст моральних цінностей педагогічних працівників</w:t>
      </w:r>
    </w:p>
    <w:p w:rsidR="00727B15" w:rsidRPr="0014188A" w:rsidRDefault="00727B15" w:rsidP="00734216">
      <w:pPr>
        <w:pStyle w:val="ListParagraph"/>
        <w:spacing w:after="0" w:line="360" w:lineRule="auto"/>
        <w:ind w:left="480"/>
        <w:jc w:val="both"/>
        <w:rPr>
          <w:rFonts w:ascii="Times New Roman" w:hAnsi="Times New Roman" w:cs="Times New Roman"/>
          <w:sz w:val="28"/>
          <w:szCs w:val="28"/>
          <w:lang w:val="uk-UA" w:eastAsia="ru-RU"/>
        </w:rPr>
      </w:pPr>
    </w:p>
    <w:p w:rsidR="00727B15" w:rsidRPr="0014188A" w:rsidRDefault="00727B15" w:rsidP="008205FB">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Моральні цінності можна класифікувати з різних позицій. Вважаємо, що їх першоосновою є ті моральні норми, що мають історичне коріння. Ще в заповідях Мойсея робиться новий крок</w:t>
      </w:r>
      <w:r>
        <w:rPr>
          <w:rFonts w:ascii="Times New Roman" w:hAnsi="Times New Roman" w:cs="Times New Roman"/>
          <w:sz w:val="28"/>
          <w:szCs w:val="28"/>
          <w:lang w:val="uk-UA"/>
        </w:rPr>
        <w:t xml:space="preserve"> до шляху розвитку моральності</w:t>
      </w:r>
      <w:r w:rsidRPr="0014188A">
        <w:rPr>
          <w:rFonts w:ascii="Times New Roman" w:hAnsi="Times New Roman" w:cs="Times New Roman"/>
          <w:sz w:val="28"/>
          <w:szCs w:val="28"/>
          <w:lang w:val="uk-UA"/>
        </w:rPr>
        <w:t>, в основу яких лягли загальні, передуючі на універсальність принципи моральності між людських відносин: роби те-то, не роби те-то. Ці десять заповідей, більша частина з яких утворювали базову основу цивілізованого буття людини в соціумі, до яких відносять [4]:</w:t>
      </w:r>
    </w:p>
    <w:p w:rsidR="00727B15" w:rsidRPr="0014188A" w:rsidRDefault="00727B15" w:rsidP="00D85AE7">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Хай не буде тобі інших богів передо мною.</w:t>
      </w:r>
    </w:p>
    <w:p w:rsidR="00727B15" w:rsidRPr="0014188A" w:rsidRDefault="00727B15" w:rsidP="00D85AE7">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Не роби собі подоби Бога.</w:t>
      </w:r>
    </w:p>
    <w:p w:rsidR="00727B15" w:rsidRPr="0014188A" w:rsidRDefault="00727B15" w:rsidP="00D85AE7">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Не призивай Імення Господа, Бога твого, надаремно.</w:t>
      </w:r>
    </w:p>
    <w:p w:rsidR="00727B15" w:rsidRPr="0014188A" w:rsidRDefault="00727B15" w:rsidP="00D85AE7">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Пам’ятай день суботній (недільній), щоб святити його!</w:t>
      </w:r>
    </w:p>
    <w:p w:rsidR="00727B15" w:rsidRPr="0014188A" w:rsidRDefault="00727B15" w:rsidP="00D85AE7">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Шануй свого батька та матір свою.</w:t>
      </w:r>
    </w:p>
    <w:p w:rsidR="00727B15" w:rsidRPr="0014188A" w:rsidRDefault="00727B15" w:rsidP="00D85AE7">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Не вбивай!</w:t>
      </w:r>
    </w:p>
    <w:p w:rsidR="00727B15" w:rsidRPr="0014188A" w:rsidRDefault="00727B15" w:rsidP="00D85AE7">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Не чини перелюбу!</w:t>
      </w:r>
    </w:p>
    <w:p w:rsidR="00727B15" w:rsidRPr="0014188A" w:rsidRDefault="00727B15" w:rsidP="00D85AE7">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Не кради!</w:t>
      </w:r>
    </w:p>
    <w:p w:rsidR="00727B15" w:rsidRPr="0014188A" w:rsidRDefault="00727B15" w:rsidP="00D85AE7">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Не свідкуй неправдиво на свого ближнього!</w:t>
      </w:r>
    </w:p>
    <w:p w:rsidR="00727B15" w:rsidRPr="0014188A" w:rsidRDefault="00727B15" w:rsidP="00D85AE7">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Не заздри!</w:t>
      </w:r>
    </w:p>
    <w:p w:rsidR="00727B15" w:rsidRPr="0014188A" w:rsidRDefault="00727B15" w:rsidP="00D85AE7">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Вказані заповіді є базовими, такими, що лягли в основу життєдіяльності цивілізації. З них беруть початок цінності, що існують зараз в суспільстві. Враховуючи те, що моральні цінності не виникли спонтанно, вони мають свою історію, поняття та зміст моральних цінностей трактуються по-різному. Тому розглянемо підходи педагогів та науковців до трактування цього поняття.</w:t>
      </w:r>
    </w:p>
    <w:p w:rsidR="00727B15" w:rsidRPr="0014188A" w:rsidRDefault="00727B15" w:rsidP="00D85AE7">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У своєму дослідженні Стасевська О. розглядає цінності у системному вимірі [55]. На думку автора духовні цінності розвивались історично та складають собою фундаментальне поняття, що лежить в основі розвитку та функціонування будь-якого суспільства. Внутрішній світ кожної особистості характеризується системою цінностей, які розкривають її соціальну природу. Цінності знаходяться у нерозривному зв’язку із потребами та інтересами. Тобто кожна особистість може проявити себе в тій чи іншій ситуації залежно від того, яка система цінностей у неї сформована. Система цінностей також є нерозривною із духовним світом кожної людини, вона є елементом впорядкування дійсності. Цінності особистості також співвідносяться із культурою людини, її суспільною свідомістю. Система цінностей дозволяє кожному не тільки певним чином орієнтуватися в суспільстві, а й створювати певні ситуації, реагувати на зміни, контролювати процеси, брати участь у певних подіях, комуні кувати та взаємодіяти із суспільством.</w:t>
      </w:r>
    </w:p>
    <w:p w:rsidR="00727B15" w:rsidRPr="0014188A" w:rsidRDefault="00727B15" w:rsidP="00D85AE7">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У своєму дослідженні Павлова А. моральність розглядає з позиції етики та естетики [35], а тому пропонує спеціальний курс, що містить основні категорії моральності: поняття та зміст моральності, етика та її характеристика, завдання етики, дослідження з етики, моральне життя людини, принципи етики, моральні цінності, норма та законність у моральності, категорії етики та моральності, історичний розвиток моральної та етичної думки, моральність як форма суспільної свідомості, структура мора, соціальні функції моралі, рівень розвитку моральності, мораль як форма суспільної свідомості, моральність у розвитку суспільних зв’язків, моральна культура особистості, становлення моральної культури, рівень моральної культури, моральна діяльність, моральні вчинки, моральні відносини, моральна свідомість, моральний ідеал, моральна регуляція, цілісна система моральності, моральне поводження тощо. Як бачимо, проблема моральності не є вузькою за змістом та значенням, вона характеризується широким спектром наукових понять, які необхідно вивчати та досліджувати. Вказані категорії є присутніми також не тільки загалом у суспільстві, а й в інституційних одиницях. Не є виключенням заклади освіти. Кожен учасник освітнього процесу має усвідомлювати зміст поняття моральності та використовувати категорії моральності у своїй педагогічній діяльності, у роботі з дітьми, студентами, учнями, колегами тощо. </w:t>
      </w:r>
    </w:p>
    <w:p w:rsidR="00727B15" w:rsidRPr="0014188A" w:rsidRDefault="00727B15" w:rsidP="00D85AE7">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У науковій статті Федорова М. досліджує особливості функціонування моральних цінностей [60]. Автор зазначає, що моральні цінності проявляються у поведінці кожної особистості, у реалізації взаємодії людей, забезпечують прогресивний розвиток суспільства. Ми підтримуємо думку Федорової М. стосовно того, що моральні цінності необхідно формувати у кожної особистості ще з народження. У цьому процесі надзвичайно важливу роль відіграє вихователь закладу дошкільної освіти, перший учитель початкових класів, оскільки саме в цей період життя діти копіюють дорослих, фіксують їх поведінку та втілюють її у своє життя. Тому саме в цей період необхідно показати кожній дитині модель поведінки, що основана на моральних цінностях. Беззаперечною також залишається позиція автора щодо того, що моральні цінності є складником духовності. Так, духовність існує паралельно із моральністю, оскільки ці два поняття ототожнюються певною мірою. </w:t>
      </w:r>
    </w:p>
    <w:p w:rsidR="00727B15" w:rsidRPr="0014188A" w:rsidRDefault="00727B15" w:rsidP="00D85AE7">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Як зазначає Карлова В., духовні цінності особистості співвідносяться із національною свідомістю [22]. Тому автором зроблено класифікацію моральних цінностей, до яких віднесено суверенітет, толерантність, працелюбність, милосердя, демократичні основи розвитку, самовідданість тощо. Тобто автором виокремлено саме ті моральні цінності, які характеризують особистість з позиції свідомого громадянина, здатного захищати та охороняти свою батьківщину. Також до моральних цінностей віднесено національну державність та сформованість комунікативної компетентності (уміння спілкуватись українською мовою). Вважаємо, що ці моральні цінності мають бути присутніми також у житті кожного педагогічного працівника, який своїм прикладом має показувати майбутньому поколінню не тільки прихильність до національних традицій, а й шанобливе ставлення до державної мови, до народних традицій, до суверенітету та незалежності своєї країни.</w:t>
      </w:r>
    </w:p>
    <w:p w:rsidR="00727B15" w:rsidRPr="0014188A" w:rsidRDefault="00727B15" w:rsidP="00D85AE7">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Нам імпонує підхід Капітан Н., яка вказує на те, що моральна культура характеризується моральною зрілістю [20]. Дійсно, процеси формування моральної культури проходять свої етапи становлення. Вона не з’являється спонтанно у кожної особистості. Моральна культура формується із дорослішанням особистості. Тобто кожна особистість проходить етапи свого становлення та розвитку, вона соціалізується у закладі освіти, потім у соціумі. В неї поступово формуються моральні цінності. Спочатку вони стосуються тільки близьких людей, потім коло моральних цінностей розширюється та охоплює коло знайомих, педагогічних працівників, друзів тощо. З часом дитина більше комунікує із соціумом, а тому у неї формуються соціокультурні моральні цінності. Вже доросла особистість має володіти системою моральних цінностей.</w:t>
      </w:r>
    </w:p>
    <w:p w:rsidR="00727B15" w:rsidRPr="0014188A" w:rsidRDefault="00727B15" w:rsidP="00D85AE7">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Як бачимо, моральну культуру та моральність розглядають на кожному етапі становлення громадянина. У цьому процесі не є виключенням заклади педагогічної освіти. Так, Алексеєнко А. вважає, що студенти усіх спеціальностей незалежно від освітньої установи, в якій вони навчаються, мають володіти нормами моральності, а тому вивчати таку дисципліну, що стосується формування етичних норм та етичної поведінки. Прикладом такої дисципліни є «Етика» [43], що містить наступні основні питання: етика як наука, предмет етики, структура етики, функції етики, завдання етики в сучасних умовах, взаємозв’язок моралі та права, взаємні та відмінні рими цього взаємозв’язку, етичні концепції, критерії визначення моральних цінностей, золоті правила етики, співвідношення моралі та звичаїв, етапи розвитку етичної думки, основні риси етичної думки, моральний закон, структура моралі, моральна діяльність, моральні відносини, сутність моральної свідомості, зміст моральної свідомості, принципи моральної свідомості, стійкі моральні уявлення, моральний ідеал, моральна гідність особистості, моральний вибір, ситуація морального вибору, моральна необхідність, моральна свобода, моральний фаталізм, моральний волюнтаризм, природа морального конфлікту, проблема морального вибору, здійснення морального вибору, моральна відповідальність, моральна свобода, позитивна моральна свобода, негативна моральна свобода, структура моральної відповідальності тощо. Як бачимо запропонований спецкурс містить ті складники моральності, які має засвоїти не тільки кожен студент закладу освіти, а кожен студент педагогічного закладу вищої освіти. Особливо до цієї категорії належать майбутні викладачі, які в майбутньому будуть здійснювати підготовку майбутніх учителів та майбутніх вихователів. Саме майбутні викладачі мають мати сформовану моральну свідомість, моральність загалом, оскільки  її рівень суттєво вплине на сформованість моральності студентів. </w:t>
      </w:r>
    </w:p>
    <w:p w:rsidR="00727B15" w:rsidRPr="0014188A" w:rsidRDefault="00727B15" w:rsidP="00D85AE7">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У системі підготовки студентів педагогічних закладів вищої освіти науково-педагогічні працівники мають враховувати ціннісні орієнтири сучасної української школи, запропоновані Міністерством освіти і науки України [63]:</w:t>
      </w:r>
    </w:p>
    <w:p w:rsidR="00727B15" w:rsidRPr="0014188A" w:rsidRDefault="00727B15" w:rsidP="00527C9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Гідність (уміння активно слухати, уміння почути думку співрозмовника, поважливе ставлення до батьків, поважливе ставлення до учнів, врахування цінностей кожного учасника освітнього процесу, повага до індивідуальності кожного учня закладу освіти, рівноправність учасників освітнього процесу, прояв поваги у спілкуванні, захист гідності учасників освітнього процесу);</w:t>
      </w:r>
    </w:p>
    <w:p w:rsidR="00727B15" w:rsidRPr="0014188A" w:rsidRDefault="00727B15" w:rsidP="00527C9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Рівність (розподіл уваги учителем між учнями в рівних пропорціях, наявність однакових прав між учасниками освітнього процесу, наявність рівної відповідальності між учасниками освітнього процесу, відсутність привілеїв при вступі у заклад освіти, наголошення на унікальності кожної дитини, повага керівника закладу освіти до усіх педагогічних працівників, повага керівника освітньої установи до працівників та обслуговуючого персоналу, рівність у спілкуванні, дотримання гендерної рівності);</w:t>
      </w:r>
    </w:p>
    <w:p w:rsidR="00727B15" w:rsidRPr="0014188A" w:rsidRDefault="00727B15" w:rsidP="00527C9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Справедливість (врахування особливостей кожного учня, справедливе оцінювання внесення кожного учителя в освітній процес, донесення думки до кожного учня, належна оплати праці педагогічних працівників, раціональний розподіл професійних зобов’язань між учасниками освітнього процесу, шанування усіх учасників освітнього процесу);</w:t>
      </w:r>
    </w:p>
    <w:p w:rsidR="00727B15" w:rsidRPr="0014188A" w:rsidRDefault="00727B15" w:rsidP="00527C9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Толерантність та культурне різноманіття (налагодження комунікативної взаємодії між учасниками освітнього процесу, заохочення вчителів освітніх установ, толерантне відношення до дітей та учителів, допомога у адаптації до навчання та викладання, виховання у дітей ціннісних орієнтирів);</w:t>
      </w:r>
    </w:p>
    <w:p w:rsidR="00727B15" w:rsidRPr="0014188A" w:rsidRDefault="00727B15" w:rsidP="00527C9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Турбота (надання допомоги кожному учневі, кожен учитель має слухати уважно кожного учня, організація медичної допомоги кожному учневі, організація безпечного освітнього середовища, організація співпраці з батьками);</w:t>
      </w:r>
    </w:p>
    <w:p w:rsidR="00727B15" w:rsidRPr="0014188A" w:rsidRDefault="00727B15" w:rsidP="00527C9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Чесність (заохочування учнів та заохочування вчителів, відкрите спілкування);</w:t>
      </w:r>
    </w:p>
    <w:p w:rsidR="00727B15" w:rsidRPr="0014188A" w:rsidRDefault="00727B15" w:rsidP="00527C9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Довіра (висловлювання віри у самосвідомість та відповідальність кожного учасника освітнього процесу, розвиток правдивості у кожній дитині, сприйняття чесної обґрунтованої критики);</w:t>
      </w:r>
    </w:p>
    <w:p w:rsidR="00727B15" w:rsidRPr="0014188A" w:rsidRDefault="00727B15" w:rsidP="00527C9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Верховенство права (виховання поваги до кожного учасника освітнього процесу, організація максимальної прозорості освітнього процесу, втілення ідеї людиноцентризму);</w:t>
      </w:r>
    </w:p>
    <w:p w:rsidR="00727B15" w:rsidRPr="0014188A" w:rsidRDefault="00727B15" w:rsidP="00527C9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Нетерпимість до корупції та фаворитизму (неупереджене ставлення до всіх учасників освітнього процесу, співпраця з органами корупційної відповідальності);</w:t>
      </w:r>
    </w:p>
    <w:p w:rsidR="00727B15" w:rsidRPr="0014188A" w:rsidRDefault="00727B15" w:rsidP="00527C9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Патріотизм (вшанування державних свят, формування поваги до культури українського народу, залучення учасників освітнього процесу до патріотичного виховання, організація участі у патріотичному вихованні, шанування української мови);</w:t>
      </w:r>
    </w:p>
    <w:p w:rsidR="00727B15" w:rsidRPr="0014188A" w:rsidRDefault="00727B15" w:rsidP="00527C9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Екологічно-етична цінність (залучення учасників освітнього процесу до заходів, формування в учнів навичок бережливого ставлення до природних ресурсів, організація екологічних флешмодів, організація та участь у різноманітних заходах);</w:t>
      </w:r>
    </w:p>
    <w:p w:rsidR="00727B15" w:rsidRPr="0014188A" w:rsidRDefault="00727B15" w:rsidP="00527C9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Соціальна відповідальність (організація поваги до особистого простору кожного учасника освітнього процесу, організація поваги до освітнього простору закладу освіти, організація зустрічей із працедавцями, організація благодійних ярмарок);</w:t>
      </w:r>
    </w:p>
    <w:p w:rsidR="00727B15" w:rsidRPr="0014188A" w:rsidRDefault="00727B15" w:rsidP="00527C9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Лідерство та самореалізація (усвідомлення необхідності постійного розвитку, прагнення критично мислити, прийняття людиною особистої відповідальності, відстоювання інтересів закладу та кожного учасника освітнього процесу);</w:t>
      </w:r>
    </w:p>
    <w:p w:rsidR="00727B15" w:rsidRPr="0014188A" w:rsidRDefault="00727B15" w:rsidP="00527C9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Свобода (організація самореалізації усіх учасників освітнього процесу, усвідомлення великої відповідальності кожного учасника освітнього процесу, використання нестандартних підходів до викладання освітніх дисциплін). </w:t>
      </w:r>
    </w:p>
    <w:p w:rsidR="00727B15" w:rsidRPr="0014188A" w:rsidRDefault="00727B15" w:rsidP="00C12F8F">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Сказані вище ціннісні орієнтири закладу загальної середньої освіти мають бути врахованими у системі підготовки студентів, тобто майбутніх учителів та майбутніх викладачів. Ці орієнтири є базовими у системі функціонування школи, тому кожен вчитель та кожен викладач має будувати свою власну педагогічну діяльності із їх врахуванням. Саме навчальні дисципліни закладу вищої освіти мають бути спрямованими на формування вказаних цінностей. Освітні цінності є для всіх закладів освіти однаковими, а тому діяльність педагогічного колективу не виходити за рамки та межі вказаних орієнтирів.</w:t>
      </w:r>
    </w:p>
    <w:p w:rsidR="00727B15" w:rsidRPr="0014188A" w:rsidRDefault="00727B15" w:rsidP="00C12F8F">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Про систему цінностей у своєму дослідженні також вказує автор Павліченко А. [34]. Науковець розглядає цінності у вузькому та широкому значеннях. У вузькому розумінні цінності мають значення кожного суб’єкта. Це означає, що цінності кожної особистості формуються разом із потребами бути членом суспільства, цінності формуються з урахуванням статусу кожної особистості, цінності формуються залежно від сформованості моральності. У широкому розумінні цінності бактеризують моральні блага кожної особистості. Кожна особистість проявляє себе тим чи іншим чином, а тому вона проявляться через систему ціннісних орієнтирів, які закладі в неї ще з дитинства. </w:t>
      </w:r>
    </w:p>
    <w:p w:rsidR="00727B15" w:rsidRPr="0014188A" w:rsidRDefault="00727B15" w:rsidP="00C12F8F">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Павліченко А. цінності поділяє на наступні категорії [34, с. 100]:</w:t>
      </w:r>
    </w:p>
    <w:p w:rsidR="00727B15" w:rsidRPr="0014188A" w:rsidRDefault="00727B15" w:rsidP="00664596">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Універсальні, тобто такі, які проявляються у суб’єкт-суб’єктній організації основ співіснування у соціумі, у суспільстві, до них автор відносить любов, порядність, співчуття тощо).</w:t>
      </w:r>
    </w:p>
    <w:p w:rsidR="00727B15" w:rsidRPr="0014188A" w:rsidRDefault="00727B15" w:rsidP="00664596">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Внутрішньо-групові, тобто такі, що мають прояв по відношенню до тієї спільноти чи групи людей, з якими активно співпрацює людина в соціумі.</w:t>
      </w:r>
    </w:p>
    <w:p w:rsidR="00727B15" w:rsidRPr="0014188A" w:rsidRDefault="00727B15" w:rsidP="00664596">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Індивідуальні, тобто це внутрішній прояв кожної особистості, що характеризує кожну людину з позиції індивідуальності.</w:t>
      </w:r>
    </w:p>
    <w:p w:rsidR="00727B15" w:rsidRPr="0014188A" w:rsidRDefault="00727B15" w:rsidP="00AA2D2A">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Також автор вказує на те, що цінності безпосередньо пов’язані з нормами. Так, ми підтримуємо цю думку. Дійсно, цінності в певній мірі залежать від норм. Тобто країна світу має своє законодавство, свої традиції, яких мають дотримуватись громадяни. Їх ціннісні орієнтири формуються із врахуванням законодавчо встановлених норм поведінки суб’єктів у суспільстві. Кожна людина усвідомлює рівень відповідальності за порушення норм законодавства, а тому має усвідомлювати власну відповідальність за використання системи цінностей у повсякденному житті.</w:t>
      </w:r>
    </w:p>
    <w:p w:rsidR="00727B15" w:rsidRPr="0014188A" w:rsidRDefault="00727B15" w:rsidP="00AA2D2A">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Враховуючи широкий спектр дослідження цінностей та моральності, можна вказати на їх класифікацію:</w:t>
      </w:r>
    </w:p>
    <w:p w:rsidR="00727B15" w:rsidRPr="0014188A" w:rsidRDefault="00727B15" w:rsidP="00E668CC">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Індивідуальні;</w:t>
      </w:r>
    </w:p>
    <w:p w:rsidR="00727B15" w:rsidRPr="0014188A" w:rsidRDefault="00727B15" w:rsidP="00E668CC">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Групові;</w:t>
      </w:r>
    </w:p>
    <w:p w:rsidR="00727B15" w:rsidRPr="0014188A" w:rsidRDefault="00727B15" w:rsidP="00E668CC">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Державні;</w:t>
      </w:r>
    </w:p>
    <w:p w:rsidR="00727B15" w:rsidRPr="0014188A" w:rsidRDefault="00727B15" w:rsidP="00E668CC">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Особистісні;</w:t>
      </w:r>
    </w:p>
    <w:p w:rsidR="00727B15" w:rsidRPr="0014188A" w:rsidRDefault="00727B15" w:rsidP="00E668CC">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Загальнонаціональні;</w:t>
      </w:r>
    </w:p>
    <w:p w:rsidR="00727B15" w:rsidRPr="0014188A" w:rsidRDefault="00727B15" w:rsidP="00E668CC">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Соціальні;</w:t>
      </w:r>
    </w:p>
    <w:p w:rsidR="00727B15" w:rsidRPr="0014188A" w:rsidRDefault="00727B15" w:rsidP="00E668CC">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Потенційні;</w:t>
      </w:r>
    </w:p>
    <w:p w:rsidR="00727B15" w:rsidRPr="0014188A" w:rsidRDefault="00727B15" w:rsidP="00E668CC">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Актуальні;</w:t>
      </w:r>
    </w:p>
    <w:p w:rsidR="00727B15" w:rsidRPr="0014188A" w:rsidRDefault="00727B15" w:rsidP="00E668CC">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Наявні;</w:t>
      </w:r>
    </w:p>
    <w:p w:rsidR="00727B15" w:rsidRPr="0014188A" w:rsidRDefault="00727B15" w:rsidP="00E668CC">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Природні;</w:t>
      </w:r>
    </w:p>
    <w:p w:rsidR="00727B15" w:rsidRPr="0014188A" w:rsidRDefault="00727B15" w:rsidP="00E668CC">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Суб’єктивні;</w:t>
      </w:r>
    </w:p>
    <w:p w:rsidR="00727B15" w:rsidRPr="0014188A" w:rsidRDefault="00727B15" w:rsidP="00E668CC">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Об’єктивні;</w:t>
      </w:r>
    </w:p>
    <w:p w:rsidR="00727B15" w:rsidRPr="0014188A" w:rsidRDefault="00727B15" w:rsidP="00E668CC">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Похідні;</w:t>
      </w:r>
    </w:p>
    <w:p w:rsidR="00727B15" w:rsidRPr="0014188A" w:rsidRDefault="00727B15" w:rsidP="00E668CC">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Особистісно-індивідуальні;</w:t>
      </w:r>
    </w:p>
    <w:p w:rsidR="00727B15" w:rsidRPr="0014188A" w:rsidRDefault="00727B15" w:rsidP="00E668CC">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Релігійні;</w:t>
      </w:r>
    </w:p>
    <w:p w:rsidR="00727B15" w:rsidRPr="0014188A" w:rsidRDefault="00727B15" w:rsidP="00E668CC">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Політичні;</w:t>
      </w:r>
    </w:p>
    <w:p w:rsidR="00727B15" w:rsidRPr="0014188A" w:rsidRDefault="00727B15" w:rsidP="00E668CC">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Естетичні;</w:t>
      </w:r>
    </w:p>
    <w:p w:rsidR="00727B15" w:rsidRPr="0014188A" w:rsidRDefault="00727B15" w:rsidP="00E668CC">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Біосоціальні;</w:t>
      </w:r>
    </w:p>
    <w:p w:rsidR="00727B15" w:rsidRPr="0014188A" w:rsidRDefault="00727B15" w:rsidP="00E668CC">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Прогресивні;</w:t>
      </w:r>
    </w:p>
    <w:p w:rsidR="00727B15" w:rsidRPr="0014188A" w:rsidRDefault="00727B15" w:rsidP="00E668CC">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Міжнародні;</w:t>
      </w:r>
    </w:p>
    <w:p w:rsidR="00727B15" w:rsidRPr="0014188A" w:rsidRDefault="00727B15" w:rsidP="00E668CC">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Термінальні;</w:t>
      </w:r>
    </w:p>
    <w:p w:rsidR="00727B15" w:rsidRPr="0014188A" w:rsidRDefault="00727B15" w:rsidP="00E668CC">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Інтегральні;</w:t>
      </w:r>
    </w:p>
    <w:p w:rsidR="00727B15" w:rsidRPr="0014188A" w:rsidRDefault="00727B15" w:rsidP="00E668CC">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Управлінські тощо.</w:t>
      </w:r>
    </w:p>
    <w:p w:rsidR="00727B15" w:rsidRPr="0014188A" w:rsidRDefault="00727B15" w:rsidP="0010284B">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Вказаний перелік можна продовжувати нескінченно, оскільки кожен науковець та кожен педагог по-своєму класифікує цінності та моральність. На нашу думку педагогічні працівники незалежно від місця роботи мають керуватись усіма класифікаціями, оскільки їх професійна діяльність є навчальною, освітньою, управлінською, соціальною, суспільною, виховною тощо, тобто такою, що охоплює широке коло суб’єктів та напрямів діяльності.</w:t>
      </w:r>
    </w:p>
    <w:p w:rsidR="00727B15" w:rsidRPr="0014188A" w:rsidRDefault="00727B15" w:rsidP="0010284B">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Існують універсальні форми існування цінностей:</w:t>
      </w:r>
    </w:p>
    <w:p w:rsidR="00727B15" w:rsidRPr="0014188A" w:rsidRDefault="00727B15" w:rsidP="00366B67">
      <w:pPr>
        <w:pStyle w:val="ListParagraph"/>
        <w:numPr>
          <w:ilvl w:val="0"/>
          <w:numId w:val="6"/>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Суспільні ідеали.</w:t>
      </w:r>
    </w:p>
    <w:p w:rsidR="00727B15" w:rsidRPr="0014188A" w:rsidRDefault="00727B15" w:rsidP="00366B67">
      <w:pPr>
        <w:pStyle w:val="ListParagraph"/>
        <w:numPr>
          <w:ilvl w:val="0"/>
          <w:numId w:val="6"/>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Предметне втілення ідеалів.</w:t>
      </w:r>
    </w:p>
    <w:p w:rsidR="00727B15" w:rsidRPr="0014188A" w:rsidRDefault="00727B15" w:rsidP="00366B67">
      <w:pPr>
        <w:pStyle w:val="ListParagraph"/>
        <w:numPr>
          <w:ilvl w:val="0"/>
          <w:numId w:val="6"/>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Мотиваційні структури особистості.</w:t>
      </w:r>
    </w:p>
    <w:p w:rsidR="00727B15" w:rsidRPr="0014188A" w:rsidRDefault="00727B15" w:rsidP="00D966A8">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Як бачимо, цінності не можуть існувати відокремлено. Вони формуються у суспільстві, вони створюються та існують у суспільстві та залежать від суспільства. Оскільки освітні установи є державними закладами, вони залежать від суспільства, від суспільної думки. Тому вони мають враховувати особливості використання ціннісних категорій громадянами країни.</w:t>
      </w:r>
    </w:p>
    <w:p w:rsidR="00727B15" w:rsidRPr="0014188A" w:rsidRDefault="00727B15" w:rsidP="00D966A8">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Таким чином, аналіз змісту, поняття, класифікацій моральних цінностей дав змогу констатувати наявність схожих підходів у трактуванні самого поняття моральних цінностей, під якими розуміють систему поглядів, норм, правил поведінки, якими має користуватись кожна особистість задля якісної самореалізації на організації співжиття у соціумі, суспільстві, колективі.</w:t>
      </w:r>
    </w:p>
    <w:p w:rsidR="00727B15" w:rsidRPr="0014188A" w:rsidRDefault="00727B15" w:rsidP="00D966A8">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D966A8">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D966A8">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49327B">
      <w:pPr>
        <w:pStyle w:val="ListParagraph"/>
        <w:numPr>
          <w:ilvl w:val="1"/>
          <w:numId w:val="3"/>
        </w:numPr>
        <w:spacing w:after="0" w:line="360" w:lineRule="auto"/>
        <w:ind w:left="0" w:firstLine="0"/>
        <w:jc w:val="both"/>
        <w:rPr>
          <w:rFonts w:ascii="Times New Roman" w:hAnsi="Times New Roman" w:cs="Times New Roman"/>
          <w:b/>
          <w:bCs/>
          <w:sz w:val="28"/>
          <w:szCs w:val="28"/>
          <w:lang w:val="uk-UA" w:eastAsia="ru-RU"/>
        </w:rPr>
      </w:pPr>
      <w:r w:rsidRPr="0014188A">
        <w:rPr>
          <w:rFonts w:ascii="Times New Roman" w:hAnsi="Times New Roman" w:cs="Times New Roman"/>
          <w:b/>
          <w:bCs/>
          <w:sz w:val="28"/>
          <w:szCs w:val="28"/>
          <w:lang w:val="uk-UA" w:eastAsia="ru-RU"/>
        </w:rPr>
        <w:t>Діагностика стану сформованості у майбутніх викладачів закладів вищої освіти моральних цінностей</w:t>
      </w:r>
    </w:p>
    <w:p w:rsidR="00727B15" w:rsidRPr="0014188A" w:rsidRDefault="00727B15" w:rsidP="0049327B">
      <w:pPr>
        <w:pStyle w:val="ListParagraph"/>
        <w:spacing w:after="0" w:line="360" w:lineRule="auto"/>
        <w:ind w:left="480"/>
        <w:jc w:val="both"/>
        <w:rPr>
          <w:rFonts w:ascii="Times New Roman" w:hAnsi="Times New Roman" w:cs="Times New Roman"/>
          <w:sz w:val="28"/>
          <w:szCs w:val="28"/>
          <w:lang w:val="uk-UA" w:eastAsia="ru-RU"/>
        </w:rPr>
      </w:pPr>
    </w:p>
    <w:p w:rsidR="00727B15" w:rsidRPr="0014188A" w:rsidRDefault="00727B15" w:rsidP="00DB0D8F">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З метою визначення організаційно-педагогічних умов формування у студентів педагогічних закладів вищої освіти моральних цінностей, нами було проведено діагностування серед майбутніх викладачів. Оскільки навчання на другому (магістерському) рівні вищої освіти передбачає проходження трьох видів практики, нами було прийнято рішення про те, що діагностуванням буде охоплено магістрантів денної та заочної форми навчання спеціальності 011 Освітні, педагогічні науки Хмельницької гуманітарно-педагогічної академії.</w:t>
      </w:r>
    </w:p>
    <w:p w:rsidR="00727B15" w:rsidRPr="0014188A" w:rsidRDefault="00727B15" w:rsidP="00DB0D8F">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Так, в експериментальному дослідженні брали участь 8 студентів денної форми та 13 студентів заочної форми навчання. Всього було охоплено експериментом 21 магістранта, які в подальшому будуть займатись викладацькою діяльністю на рівні закладу вищої освіти.</w:t>
      </w:r>
    </w:p>
    <w:p w:rsidR="00727B15" w:rsidRPr="0014188A" w:rsidRDefault="00727B15" w:rsidP="00DB0D8F">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Перед тим, як запропонувати анкети, нами було опрацьовано низку статей  та підручників, які містять опитувальники, тестові завдання тощо з окресленої проблематики, серед яких:</w:t>
      </w:r>
    </w:p>
    <w:p w:rsidR="00727B15" w:rsidRPr="0014188A" w:rsidRDefault="00727B15" w:rsidP="00ED053F">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Методика ціннісних орієнтацій Рокича М.;</w:t>
      </w:r>
    </w:p>
    <w:p w:rsidR="00727B15" w:rsidRPr="0014188A" w:rsidRDefault="00727B15" w:rsidP="00ED053F">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Окреслення життєвих цінностей особистості Колобова Е.;</w:t>
      </w:r>
    </w:p>
    <w:p w:rsidR="00727B15" w:rsidRPr="0014188A" w:rsidRDefault="00727B15" w:rsidP="00ED053F">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Вимір моральних цінностей Постильної О.;</w:t>
      </w:r>
    </w:p>
    <w:p w:rsidR="00727B15" w:rsidRPr="0014188A" w:rsidRDefault="00727B15" w:rsidP="00ED053F">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Усвідомлення значущості моральних цінностей Іванова П.;</w:t>
      </w:r>
    </w:p>
    <w:p w:rsidR="00727B15" w:rsidRPr="0014188A" w:rsidRDefault="00727B15" w:rsidP="00ED053F">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Здатність до вдосконалення моральної поведінки Бойко В. тощо.</w:t>
      </w:r>
    </w:p>
    <w:p w:rsidR="00727B15" w:rsidRPr="0014188A" w:rsidRDefault="00727B15" w:rsidP="00DB0D8F">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Вказані методики дозволили нам зорієнтуватися в переліку основних проблем питань, що можуть підлягати дослідженню та визначити основні напрями проведення діагностичної роботи.</w:t>
      </w:r>
    </w:p>
    <w:p w:rsidR="00727B15" w:rsidRPr="0014188A" w:rsidRDefault="00727B15" w:rsidP="00DB0D8F">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На першому етапі діагностичної роботи нами було визначено коло студентів та розроблено анкети. Таким чином  на вказаному етапі дослідження було опитано та про діагностовано наступних студентів (див. табл. 1.2).</w:t>
      </w:r>
    </w:p>
    <w:p w:rsidR="00727B15" w:rsidRPr="0014188A" w:rsidRDefault="00727B15" w:rsidP="00553E10">
      <w:pPr>
        <w:pStyle w:val="ListParagraph"/>
        <w:spacing w:after="0" w:line="360" w:lineRule="auto"/>
        <w:ind w:left="0" w:firstLine="709"/>
        <w:jc w:val="right"/>
        <w:rPr>
          <w:rFonts w:ascii="Times New Roman" w:hAnsi="Times New Roman" w:cs="Times New Roman"/>
          <w:sz w:val="28"/>
          <w:szCs w:val="28"/>
          <w:lang w:val="uk-UA"/>
        </w:rPr>
      </w:pPr>
      <w:r w:rsidRPr="0014188A">
        <w:rPr>
          <w:rFonts w:ascii="Times New Roman" w:hAnsi="Times New Roman" w:cs="Times New Roman"/>
          <w:sz w:val="28"/>
          <w:szCs w:val="28"/>
          <w:lang w:val="uk-UA"/>
        </w:rPr>
        <w:t>Таблиця 1.2</w:t>
      </w:r>
    </w:p>
    <w:p w:rsidR="00727B15" w:rsidRPr="0014188A" w:rsidRDefault="00727B15" w:rsidP="002A3177">
      <w:pPr>
        <w:pStyle w:val="ListParagraph"/>
        <w:spacing w:after="0" w:line="360" w:lineRule="auto"/>
        <w:ind w:left="0" w:firstLine="709"/>
        <w:jc w:val="center"/>
        <w:rPr>
          <w:rFonts w:ascii="Times New Roman" w:hAnsi="Times New Roman" w:cs="Times New Roman"/>
          <w:sz w:val="28"/>
          <w:szCs w:val="28"/>
          <w:lang w:val="uk-UA"/>
        </w:rPr>
      </w:pPr>
      <w:r w:rsidRPr="0014188A">
        <w:rPr>
          <w:rFonts w:ascii="Times New Roman" w:hAnsi="Times New Roman" w:cs="Times New Roman"/>
          <w:sz w:val="28"/>
          <w:szCs w:val="28"/>
          <w:lang w:val="uk-UA"/>
        </w:rPr>
        <w:t>Список магістрантів, охоплених діагностуванням щодо сформованості моральних цінностей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8789"/>
      </w:tblGrid>
      <w:tr w:rsidR="00727B15" w:rsidRPr="0014188A">
        <w:tc>
          <w:tcPr>
            <w:tcW w:w="567" w:type="dxa"/>
          </w:tcPr>
          <w:p w:rsidR="00727B15" w:rsidRPr="00633B5F" w:rsidRDefault="00727B15" w:rsidP="00633B5F">
            <w:pPr>
              <w:spacing w:after="0" w:line="240" w:lineRule="auto"/>
              <w:rPr>
                <w:rFonts w:ascii="Times New Roman" w:hAnsi="Times New Roman" w:cs="Times New Roman"/>
                <w:sz w:val="28"/>
                <w:szCs w:val="28"/>
                <w:lang w:val="uk-UA"/>
              </w:rPr>
            </w:pPr>
          </w:p>
        </w:tc>
        <w:tc>
          <w:tcPr>
            <w:tcW w:w="8789" w:type="dxa"/>
          </w:tcPr>
          <w:p w:rsidR="00727B15" w:rsidRPr="00633B5F" w:rsidRDefault="00727B15" w:rsidP="00633B5F">
            <w:pPr>
              <w:spacing w:after="0" w:line="240" w:lineRule="auto"/>
              <w:jc w:val="center"/>
              <w:rPr>
                <w:rFonts w:ascii="Times New Roman" w:hAnsi="Times New Roman" w:cs="Times New Roman"/>
                <w:sz w:val="28"/>
                <w:szCs w:val="28"/>
                <w:lang w:val="uk-UA"/>
              </w:rPr>
            </w:pPr>
            <w:r w:rsidRPr="00633B5F">
              <w:rPr>
                <w:rFonts w:ascii="Times New Roman" w:hAnsi="Times New Roman" w:cs="Times New Roman"/>
                <w:sz w:val="28"/>
                <w:szCs w:val="28"/>
                <w:lang w:val="uk-UA" w:eastAsia="ru-RU"/>
              </w:rPr>
              <w:t>МПВШ 81</w:t>
            </w:r>
          </w:p>
        </w:tc>
      </w:tr>
      <w:tr w:rsidR="00727B15" w:rsidRPr="0014188A">
        <w:tc>
          <w:tcPr>
            <w:tcW w:w="567"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lang w:val="uk-UA"/>
              </w:rPr>
              <w:t>1</w:t>
            </w:r>
          </w:p>
        </w:tc>
        <w:tc>
          <w:tcPr>
            <w:tcW w:w="8789"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lang w:val="uk-UA"/>
              </w:rPr>
              <w:t>Ткачук О.П.</w:t>
            </w:r>
          </w:p>
        </w:tc>
      </w:tr>
      <w:tr w:rsidR="00727B15" w:rsidRPr="0014188A">
        <w:tc>
          <w:tcPr>
            <w:tcW w:w="567"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lang w:val="uk-UA"/>
              </w:rPr>
              <w:t>2</w:t>
            </w:r>
          </w:p>
        </w:tc>
        <w:tc>
          <w:tcPr>
            <w:tcW w:w="8789"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lang w:val="uk-UA"/>
              </w:rPr>
              <w:t>Повержук А.В.</w:t>
            </w:r>
          </w:p>
        </w:tc>
      </w:tr>
      <w:tr w:rsidR="00727B15" w:rsidRPr="0014188A">
        <w:tc>
          <w:tcPr>
            <w:tcW w:w="567"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lang w:val="uk-UA"/>
              </w:rPr>
              <w:t>3</w:t>
            </w:r>
          </w:p>
        </w:tc>
        <w:tc>
          <w:tcPr>
            <w:tcW w:w="8789"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lang w:val="uk-UA"/>
              </w:rPr>
              <w:t>Повержук Ю.В.</w:t>
            </w:r>
          </w:p>
        </w:tc>
      </w:tr>
      <w:tr w:rsidR="00727B15" w:rsidRPr="0014188A">
        <w:tc>
          <w:tcPr>
            <w:tcW w:w="567"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lang w:val="uk-UA"/>
              </w:rPr>
              <w:t>4</w:t>
            </w:r>
          </w:p>
        </w:tc>
        <w:tc>
          <w:tcPr>
            <w:tcW w:w="8789"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lang w:val="uk-UA"/>
              </w:rPr>
              <w:t>Кононюк А.В.</w:t>
            </w:r>
          </w:p>
        </w:tc>
      </w:tr>
      <w:tr w:rsidR="00727B15" w:rsidRPr="0014188A">
        <w:tc>
          <w:tcPr>
            <w:tcW w:w="567"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lang w:val="uk-UA"/>
              </w:rPr>
              <w:t>5</w:t>
            </w:r>
          </w:p>
        </w:tc>
        <w:tc>
          <w:tcPr>
            <w:tcW w:w="8789"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lang w:val="uk-UA"/>
              </w:rPr>
              <w:t>Севастьян Я.Р.</w:t>
            </w:r>
          </w:p>
        </w:tc>
      </w:tr>
      <w:tr w:rsidR="00727B15" w:rsidRPr="0014188A">
        <w:tc>
          <w:tcPr>
            <w:tcW w:w="567"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lang w:val="uk-UA"/>
              </w:rPr>
              <w:t>6</w:t>
            </w:r>
          </w:p>
        </w:tc>
        <w:tc>
          <w:tcPr>
            <w:tcW w:w="8789"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lang w:val="uk-UA"/>
              </w:rPr>
              <w:t>Чорна Ю.М.</w:t>
            </w:r>
          </w:p>
        </w:tc>
      </w:tr>
      <w:tr w:rsidR="00727B15" w:rsidRPr="0014188A">
        <w:tc>
          <w:tcPr>
            <w:tcW w:w="567"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lang w:val="uk-UA"/>
              </w:rPr>
              <w:t>7</w:t>
            </w:r>
          </w:p>
        </w:tc>
        <w:tc>
          <w:tcPr>
            <w:tcW w:w="8789"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lang w:val="uk-UA"/>
              </w:rPr>
              <w:t>Штепа І.В.</w:t>
            </w:r>
          </w:p>
        </w:tc>
      </w:tr>
      <w:tr w:rsidR="00727B15" w:rsidRPr="0014188A">
        <w:tc>
          <w:tcPr>
            <w:tcW w:w="567"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lang w:val="uk-UA"/>
              </w:rPr>
              <w:t>8</w:t>
            </w:r>
          </w:p>
        </w:tc>
        <w:tc>
          <w:tcPr>
            <w:tcW w:w="8789"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lang w:val="uk-UA"/>
              </w:rPr>
              <w:t>Корольчук В.Г.</w:t>
            </w:r>
          </w:p>
        </w:tc>
      </w:tr>
      <w:tr w:rsidR="00727B15" w:rsidRPr="0014188A">
        <w:tc>
          <w:tcPr>
            <w:tcW w:w="567" w:type="dxa"/>
          </w:tcPr>
          <w:p w:rsidR="00727B15" w:rsidRPr="00633B5F" w:rsidRDefault="00727B15" w:rsidP="00633B5F">
            <w:pPr>
              <w:spacing w:after="0" w:line="240" w:lineRule="auto"/>
              <w:rPr>
                <w:rFonts w:ascii="Times New Roman" w:hAnsi="Times New Roman" w:cs="Times New Roman"/>
                <w:sz w:val="28"/>
                <w:szCs w:val="28"/>
                <w:lang w:val="uk-UA"/>
              </w:rPr>
            </w:pPr>
          </w:p>
        </w:tc>
        <w:tc>
          <w:tcPr>
            <w:tcW w:w="8789" w:type="dxa"/>
          </w:tcPr>
          <w:p w:rsidR="00727B15" w:rsidRPr="00633B5F" w:rsidRDefault="00727B15" w:rsidP="00633B5F">
            <w:pPr>
              <w:spacing w:after="0" w:line="240" w:lineRule="auto"/>
              <w:jc w:val="center"/>
              <w:rPr>
                <w:rFonts w:ascii="Times New Roman" w:hAnsi="Times New Roman" w:cs="Times New Roman"/>
                <w:sz w:val="28"/>
                <w:szCs w:val="28"/>
                <w:lang w:val="uk-UA"/>
              </w:rPr>
            </w:pPr>
            <w:r w:rsidRPr="00633B5F">
              <w:rPr>
                <w:rFonts w:ascii="Times New Roman" w:hAnsi="Times New Roman" w:cs="Times New Roman"/>
                <w:sz w:val="28"/>
                <w:szCs w:val="28"/>
                <w:lang w:val="uk-UA" w:eastAsia="ru-RU"/>
              </w:rPr>
              <w:t>ЗМПВШ 81</w:t>
            </w:r>
          </w:p>
        </w:tc>
      </w:tr>
      <w:tr w:rsidR="00727B15" w:rsidRPr="0014188A">
        <w:tc>
          <w:tcPr>
            <w:tcW w:w="567"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lang w:val="uk-UA"/>
              </w:rPr>
              <w:t>1</w:t>
            </w:r>
          </w:p>
        </w:tc>
        <w:tc>
          <w:tcPr>
            <w:tcW w:w="8789"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rPr>
              <w:t>Білик А</w:t>
            </w:r>
            <w:r w:rsidRPr="00633B5F">
              <w:rPr>
                <w:rFonts w:ascii="Times New Roman" w:hAnsi="Times New Roman" w:cs="Times New Roman"/>
                <w:sz w:val="28"/>
                <w:szCs w:val="28"/>
                <w:lang w:val="uk-UA"/>
              </w:rPr>
              <w:t>.</w:t>
            </w:r>
            <w:r w:rsidRPr="00633B5F">
              <w:rPr>
                <w:rFonts w:ascii="Times New Roman" w:hAnsi="Times New Roman" w:cs="Times New Roman"/>
                <w:sz w:val="28"/>
                <w:szCs w:val="28"/>
              </w:rPr>
              <w:t xml:space="preserve"> О</w:t>
            </w:r>
            <w:r w:rsidRPr="00633B5F">
              <w:rPr>
                <w:rFonts w:ascii="Times New Roman" w:hAnsi="Times New Roman" w:cs="Times New Roman"/>
                <w:sz w:val="28"/>
                <w:szCs w:val="28"/>
                <w:lang w:val="uk-UA"/>
              </w:rPr>
              <w:t>.</w:t>
            </w:r>
          </w:p>
        </w:tc>
      </w:tr>
      <w:tr w:rsidR="00727B15" w:rsidRPr="0014188A">
        <w:tc>
          <w:tcPr>
            <w:tcW w:w="567"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lang w:val="uk-UA"/>
              </w:rPr>
              <w:t>2</w:t>
            </w:r>
          </w:p>
        </w:tc>
        <w:tc>
          <w:tcPr>
            <w:tcW w:w="8789"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rPr>
              <w:t>Вигонська К</w:t>
            </w:r>
            <w:r w:rsidRPr="00633B5F">
              <w:rPr>
                <w:rFonts w:ascii="Times New Roman" w:hAnsi="Times New Roman" w:cs="Times New Roman"/>
                <w:sz w:val="28"/>
                <w:szCs w:val="28"/>
                <w:lang w:val="uk-UA"/>
              </w:rPr>
              <w:t>.</w:t>
            </w:r>
            <w:r w:rsidRPr="00633B5F">
              <w:rPr>
                <w:rFonts w:ascii="Times New Roman" w:hAnsi="Times New Roman" w:cs="Times New Roman"/>
                <w:sz w:val="28"/>
                <w:szCs w:val="28"/>
              </w:rPr>
              <w:t xml:space="preserve"> В</w:t>
            </w:r>
            <w:r w:rsidRPr="00633B5F">
              <w:rPr>
                <w:rFonts w:ascii="Times New Roman" w:hAnsi="Times New Roman" w:cs="Times New Roman"/>
                <w:sz w:val="28"/>
                <w:szCs w:val="28"/>
                <w:lang w:val="uk-UA"/>
              </w:rPr>
              <w:t>.</w:t>
            </w:r>
          </w:p>
        </w:tc>
      </w:tr>
      <w:tr w:rsidR="00727B15" w:rsidRPr="0014188A">
        <w:tc>
          <w:tcPr>
            <w:tcW w:w="567"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lang w:val="uk-UA"/>
              </w:rPr>
              <w:t>3</w:t>
            </w:r>
          </w:p>
        </w:tc>
        <w:tc>
          <w:tcPr>
            <w:tcW w:w="8789"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rPr>
              <w:t>Гудима М</w:t>
            </w:r>
            <w:r w:rsidRPr="00633B5F">
              <w:rPr>
                <w:rFonts w:ascii="Times New Roman" w:hAnsi="Times New Roman" w:cs="Times New Roman"/>
                <w:sz w:val="28"/>
                <w:szCs w:val="28"/>
                <w:lang w:val="uk-UA"/>
              </w:rPr>
              <w:t>.</w:t>
            </w:r>
            <w:r w:rsidRPr="00633B5F">
              <w:rPr>
                <w:rFonts w:ascii="Times New Roman" w:hAnsi="Times New Roman" w:cs="Times New Roman"/>
                <w:sz w:val="28"/>
                <w:szCs w:val="28"/>
              </w:rPr>
              <w:t xml:space="preserve"> А</w:t>
            </w:r>
            <w:r w:rsidRPr="00633B5F">
              <w:rPr>
                <w:rFonts w:ascii="Times New Roman" w:hAnsi="Times New Roman" w:cs="Times New Roman"/>
                <w:sz w:val="28"/>
                <w:szCs w:val="28"/>
                <w:lang w:val="uk-UA"/>
              </w:rPr>
              <w:t>.</w:t>
            </w:r>
          </w:p>
        </w:tc>
      </w:tr>
      <w:tr w:rsidR="00727B15" w:rsidRPr="0014188A">
        <w:tc>
          <w:tcPr>
            <w:tcW w:w="567"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lang w:val="uk-UA"/>
              </w:rPr>
              <w:t>4</w:t>
            </w:r>
          </w:p>
        </w:tc>
        <w:tc>
          <w:tcPr>
            <w:tcW w:w="8789"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rPr>
              <w:t>Клап В</w:t>
            </w:r>
            <w:r w:rsidRPr="00633B5F">
              <w:rPr>
                <w:rFonts w:ascii="Times New Roman" w:hAnsi="Times New Roman" w:cs="Times New Roman"/>
                <w:sz w:val="28"/>
                <w:szCs w:val="28"/>
                <w:lang w:val="uk-UA"/>
              </w:rPr>
              <w:t>.</w:t>
            </w:r>
            <w:r w:rsidRPr="00633B5F">
              <w:rPr>
                <w:rFonts w:ascii="Times New Roman" w:hAnsi="Times New Roman" w:cs="Times New Roman"/>
                <w:sz w:val="28"/>
                <w:szCs w:val="28"/>
              </w:rPr>
              <w:t xml:space="preserve"> В</w:t>
            </w:r>
            <w:r w:rsidRPr="00633B5F">
              <w:rPr>
                <w:rFonts w:ascii="Times New Roman" w:hAnsi="Times New Roman" w:cs="Times New Roman"/>
                <w:sz w:val="28"/>
                <w:szCs w:val="28"/>
                <w:lang w:val="uk-UA"/>
              </w:rPr>
              <w:t>.</w:t>
            </w:r>
          </w:p>
        </w:tc>
      </w:tr>
      <w:tr w:rsidR="00727B15" w:rsidRPr="0014188A">
        <w:tc>
          <w:tcPr>
            <w:tcW w:w="567"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lang w:val="uk-UA"/>
              </w:rPr>
              <w:t>5</w:t>
            </w:r>
          </w:p>
        </w:tc>
        <w:tc>
          <w:tcPr>
            <w:tcW w:w="8789"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rPr>
              <w:t>Кручиніна Т</w:t>
            </w:r>
            <w:r w:rsidRPr="00633B5F">
              <w:rPr>
                <w:rFonts w:ascii="Times New Roman" w:hAnsi="Times New Roman" w:cs="Times New Roman"/>
                <w:sz w:val="28"/>
                <w:szCs w:val="28"/>
                <w:lang w:val="uk-UA"/>
              </w:rPr>
              <w:t>.</w:t>
            </w:r>
            <w:r w:rsidRPr="00633B5F">
              <w:rPr>
                <w:rFonts w:ascii="Times New Roman" w:hAnsi="Times New Roman" w:cs="Times New Roman"/>
                <w:sz w:val="28"/>
                <w:szCs w:val="28"/>
              </w:rPr>
              <w:t xml:space="preserve"> Ю</w:t>
            </w:r>
            <w:r w:rsidRPr="00633B5F">
              <w:rPr>
                <w:rFonts w:ascii="Times New Roman" w:hAnsi="Times New Roman" w:cs="Times New Roman"/>
                <w:sz w:val="28"/>
                <w:szCs w:val="28"/>
                <w:lang w:val="uk-UA"/>
              </w:rPr>
              <w:t>.</w:t>
            </w:r>
          </w:p>
        </w:tc>
      </w:tr>
      <w:tr w:rsidR="00727B15" w:rsidRPr="0014188A">
        <w:tc>
          <w:tcPr>
            <w:tcW w:w="567"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lang w:val="uk-UA"/>
              </w:rPr>
              <w:t>6</w:t>
            </w:r>
          </w:p>
        </w:tc>
        <w:tc>
          <w:tcPr>
            <w:tcW w:w="8789"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rPr>
              <w:t>Маринюк А</w:t>
            </w:r>
            <w:r w:rsidRPr="00633B5F">
              <w:rPr>
                <w:rFonts w:ascii="Times New Roman" w:hAnsi="Times New Roman" w:cs="Times New Roman"/>
                <w:sz w:val="28"/>
                <w:szCs w:val="28"/>
                <w:lang w:val="uk-UA"/>
              </w:rPr>
              <w:t>.</w:t>
            </w:r>
            <w:r w:rsidRPr="00633B5F">
              <w:rPr>
                <w:rFonts w:ascii="Times New Roman" w:hAnsi="Times New Roman" w:cs="Times New Roman"/>
                <w:sz w:val="28"/>
                <w:szCs w:val="28"/>
              </w:rPr>
              <w:t xml:space="preserve"> Е</w:t>
            </w:r>
            <w:r w:rsidRPr="00633B5F">
              <w:rPr>
                <w:rFonts w:ascii="Times New Roman" w:hAnsi="Times New Roman" w:cs="Times New Roman"/>
                <w:sz w:val="28"/>
                <w:szCs w:val="28"/>
                <w:lang w:val="uk-UA"/>
              </w:rPr>
              <w:t>.</w:t>
            </w:r>
          </w:p>
        </w:tc>
      </w:tr>
      <w:tr w:rsidR="00727B15" w:rsidRPr="0014188A">
        <w:tc>
          <w:tcPr>
            <w:tcW w:w="567"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lang w:val="uk-UA"/>
              </w:rPr>
              <w:t>7</w:t>
            </w:r>
          </w:p>
        </w:tc>
        <w:tc>
          <w:tcPr>
            <w:tcW w:w="8789"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rPr>
              <w:t>Прощук Д</w:t>
            </w:r>
            <w:r w:rsidRPr="00633B5F">
              <w:rPr>
                <w:rFonts w:ascii="Times New Roman" w:hAnsi="Times New Roman" w:cs="Times New Roman"/>
                <w:sz w:val="28"/>
                <w:szCs w:val="28"/>
                <w:lang w:val="uk-UA"/>
              </w:rPr>
              <w:t>.</w:t>
            </w:r>
            <w:r w:rsidRPr="00633B5F">
              <w:rPr>
                <w:rFonts w:ascii="Times New Roman" w:hAnsi="Times New Roman" w:cs="Times New Roman"/>
                <w:sz w:val="28"/>
                <w:szCs w:val="28"/>
              </w:rPr>
              <w:t xml:space="preserve"> М</w:t>
            </w:r>
            <w:r w:rsidRPr="00633B5F">
              <w:rPr>
                <w:rFonts w:ascii="Times New Roman" w:hAnsi="Times New Roman" w:cs="Times New Roman"/>
                <w:sz w:val="28"/>
                <w:szCs w:val="28"/>
                <w:lang w:val="uk-UA"/>
              </w:rPr>
              <w:t>.</w:t>
            </w:r>
          </w:p>
        </w:tc>
      </w:tr>
      <w:tr w:rsidR="00727B15" w:rsidRPr="0014188A">
        <w:tc>
          <w:tcPr>
            <w:tcW w:w="567"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lang w:val="uk-UA"/>
              </w:rPr>
              <w:t>8</w:t>
            </w:r>
          </w:p>
        </w:tc>
        <w:tc>
          <w:tcPr>
            <w:tcW w:w="8789"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rPr>
              <w:t>Сікора Т</w:t>
            </w:r>
            <w:r w:rsidRPr="00633B5F">
              <w:rPr>
                <w:rFonts w:ascii="Times New Roman" w:hAnsi="Times New Roman" w:cs="Times New Roman"/>
                <w:sz w:val="28"/>
                <w:szCs w:val="28"/>
                <w:lang w:val="uk-UA"/>
              </w:rPr>
              <w:t>.</w:t>
            </w:r>
            <w:r w:rsidRPr="00633B5F">
              <w:rPr>
                <w:rFonts w:ascii="Times New Roman" w:hAnsi="Times New Roman" w:cs="Times New Roman"/>
                <w:sz w:val="28"/>
                <w:szCs w:val="28"/>
              </w:rPr>
              <w:t xml:space="preserve"> А</w:t>
            </w:r>
            <w:r w:rsidRPr="00633B5F">
              <w:rPr>
                <w:rFonts w:ascii="Times New Roman" w:hAnsi="Times New Roman" w:cs="Times New Roman"/>
                <w:sz w:val="28"/>
                <w:szCs w:val="28"/>
                <w:lang w:val="uk-UA"/>
              </w:rPr>
              <w:t>.</w:t>
            </w:r>
          </w:p>
        </w:tc>
      </w:tr>
      <w:tr w:rsidR="00727B15" w:rsidRPr="0014188A">
        <w:tc>
          <w:tcPr>
            <w:tcW w:w="567"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lang w:val="uk-UA"/>
              </w:rPr>
              <w:t>9</w:t>
            </w:r>
          </w:p>
        </w:tc>
        <w:tc>
          <w:tcPr>
            <w:tcW w:w="8789"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rPr>
              <w:t>Скакун О</w:t>
            </w:r>
            <w:r w:rsidRPr="00633B5F">
              <w:rPr>
                <w:rFonts w:ascii="Times New Roman" w:hAnsi="Times New Roman" w:cs="Times New Roman"/>
                <w:sz w:val="28"/>
                <w:szCs w:val="28"/>
                <w:lang w:val="uk-UA"/>
              </w:rPr>
              <w:t>.</w:t>
            </w:r>
            <w:r w:rsidRPr="00633B5F">
              <w:rPr>
                <w:rFonts w:ascii="Times New Roman" w:hAnsi="Times New Roman" w:cs="Times New Roman"/>
                <w:sz w:val="28"/>
                <w:szCs w:val="28"/>
              </w:rPr>
              <w:t xml:space="preserve"> М</w:t>
            </w:r>
            <w:r w:rsidRPr="00633B5F">
              <w:rPr>
                <w:rFonts w:ascii="Times New Roman" w:hAnsi="Times New Roman" w:cs="Times New Roman"/>
                <w:sz w:val="28"/>
                <w:szCs w:val="28"/>
                <w:lang w:val="uk-UA"/>
              </w:rPr>
              <w:t>.</w:t>
            </w:r>
          </w:p>
        </w:tc>
      </w:tr>
      <w:tr w:rsidR="00727B15" w:rsidRPr="0014188A">
        <w:tc>
          <w:tcPr>
            <w:tcW w:w="567"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lang w:val="uk-UA"/>
              </w:rPr>
              <w:t>10</w:t>
            </w:r>
          </w:p>
        </w:tc>
        <w:tc>
          <w:tcPr>
            <w:tcW w:w="8789"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rPr>
              <w:t>Волошина А</w:t>
            </w:r>
            <w:r w:rsidRPr="00633B5F">
              <w:rPr>
                <w:rFonts w:ascii="Times New Roman" w:hAnsi="Times New Roman" w:cs="Times New Roman"/>
                <w:sz w:val="28"/>
                <w:szCs w:val="28"/>
                <w:lang w:val="uk-UA"/>
              </w:rPr>
              <w:t>.</w:t>
            </w:r>
            <w:r w:rsidRPr="00633B5F">
              <w:rPr>
                <w:rFonts w:ascii="Times New Roman" w:hAnsi="Times New Roman" w:cs="Times New Roman"/>
                <w:sz w:val="28"/>
                <w:szCs w:val="28"/>
              </w:rPr>
              <w:t xml:space="preserve"> В</w:t>
            </w:r>
            <w:r w:rsidRPr="00633B5F">
              <w:rPr>
                <w:rFonts w:ascii="Times New Roman" w:hAnsi="Times New Roman" w:cs="Times New Roman"/>
                <w:sz w:val="28"/>
                <w:szCs w:val="28"/>
                <w:lang w:val="uk-UA"/>
              </w:rPr>
              <w:t>.</w:t>
            </w:r>
          </w:p>
        </w:tc>
      </w:tr>
      <w:tr w:rsidR="00727B15" w:rsidRPr="0014188A">
        <w:tc>
          <w:tcPr>
            <w:tcW w:w="567"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lang w:val="uk-UA"/>
              </w:rPr>
              <w:t>11</w:t>
            </w:r>
          </w:p>
        </w:tc>
        <w:tc>
          <w:tcPr>
            <w:tcW w:w="8789"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rPr>
              <w:t>Мирошникова В</w:t>
            </w:r>
            <w:r w:rsidRPr="00633B5F">
              <w:rPr>
                <w:rFonts w:ascii="Times New Roman" w:hAnsi="Times New Roman" w:cs="Times New Roman"/>
                <w:sz w:val="28"/>
                <w:szCs w:val="28"/>
                <w:lang w:val="uk-UA"/>
              </w:rPr>
              <w:t>.</w:t>
            </w:r>
            <w:r w:rsidRPr="00633B5F">
              <w:rPr>
                <w:rFonts w:ascii="Times New Roman" w:hAnsi="Times New Roman" w:cs="Times New Roman"/>
                <w:sz w:val="28"/>
                <w:szCs w:val="28"/>
              </w:rPr>
              <w:t xml:space="preserve"> В</w:t>
            </w:r>
            <w:r w:rsidRPr="00633B5F">
              <w:rPr>
                <w:rFonts w:ascii="Times New Roman" w:hAnsi="Times New Roman" w:cs="Times New Roman"/>
                <w:sz w:val="28"/>
                <w:szCs w:val="28"/>
                <w:lang w:val="uk-UA"/>
              </w:rPr>
              <w:t>.</w:t>
            </w:r>
          </w:p>
        </w:tc>
      </w:tr>
      <w:tr w:rsidR="00727B15" w:rsidRPr="0014188A">
        <w:tc>
          <w:tcPr>
            <w:tcW w:w="567"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lang w:val="uk-UA"/>
              </w:rPr>
              <w:t>12</w:t>
            </w:r>
          </w:p>
        </w:tc>
        <w:tc>
          <w:tcPr>
            <w:tcW w:w="8789"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rPr>
              <w:t>Любашевська І</w:t>
            </w:r>
            <w:r w:rsidRPr="00633B5F">
              <w:rPr>
                <w:rFonts w:ascii="Times New Roman" w:hAnsi="Times New Roman" w:cs="Times New Roman"/>
                <w:sz w:val="28"/>
                <w:szCs w:val="28"/>
                <w:lang w:val="uk-UA"/>
              </w:rPr>
              <w:t>.</w:t>
            </w:r>
            <w:r w:rsidRPr="00633B5F">
              <w:rPr>
                <w:rFonts w:ascii="Times New Roman" w:hAnsi="Times New Roman" w:cs="Times New Roman"/>
                <w:sz w:val="28"/>
                <w:szCs w:val="28"/>
              </w:rPr>
              <w:t xml:space="preserve"> О</w:t>
            </w:r>
            <w:r w:rsidRPr="00633B5F">
              <w:rPr>
                <w:rFonts w:ascii="Times New Roman" w:hAnsi="Times New Roman" w:cs="Times New Roman"/>
                <w:sz w:val="28"/>
                <w:szCs w:val="28"/>
                <w:lang w:val="uk-UA"/>
              </w:rPr>
              <w:t>.</w:t>
            </w:r>
          </w:p>
        </w:tc>
      </w:tr>
      <w:tr w:rsidR="00727B15" w:rsidRPr="0014188A">
        <w:tc>
          <w:tcPr>
            <w:tcW w:w="567" w:type="dxa"/>
          </w:tcPr>
          <w:p w:rsidR="00727B15" w:rsidRPr="00633B5F" w:rsidRDefault="00727B15" w:rsidP="00633B5F">
            <w:pPr>
              <w:spacing w:after="0" w:line="240" w:lineRule="auto"/>
              <w:rPr>
                <w:rFonts w:ascii="Times New Roman" w:hAnsi="Times New Roman" w:cs="Times New Roman"/>
                <w:sz w:val="28"/>
                <w:szCs w:val="28"/>
                <w:lang w:val="uk-UA"/>
              </w:rPr>
            </w:pPr>
            <w:r w:rsidRPr="00633B5F">
              <w:rPr>
                <w:rFonts w:ascii="Times New Roman" w:hAnsi="Times New Roman" w:cs="Times New Roman"/>
                <w:sz w:val="28"/>
                <w:szCs w:val="28"/>
                <w:lang w:val="uk-UA"/>
              </w:rPr>
              <w:t>13</w:t>
            </w:r>
          </w:p>
        </w:tc>
        <w:tc>
          <w:tcPr>
            <w:tcW w:w="8789" w:type="dxa"/>
          </w:tcPr>
          <w:p w:rsidR="00727B15" w:rsidRPr="00633B5F" w:rsidRDefault="00727B15" w:rsidP="00633B5F">
            <w:pPr>
              <w:spacing w:after="0" w:line="240" w:lineRule="auto"/>
              <w:rPr>
                <w:rFonts w:ascii="Times New Roman" w:hAnsi="Times New Roman" w:cs="Times New Roman"/>
                <w:sz w:val="28"/>
                <w:szCs w:val="28"/>
              </w:rPr>
            </w:pPr>
            <w:r w:rsidRPr="00633B5F">
              <w:rPr>
                <w:rFonts w:ascii="Times New Roman" w:hAnsi="Times New Roman" w:cs="Times New Roman"/>
                <w:sz w:val="28"/>
                <w:szCs w:val="28"/>
                <w:lang w:val="uk-UA"/>
              </w:rPr>
              <w:t>Шматлай Д.М.</w:t>
            </w:r>
          </w:p>
        </w:tc>
      </w:tr>
    </w:tbl>
    <w:p w:rsidR="00727B15" w:rsidRPr="0014188A" w:rsidRDefault="00727B15" w:rsidP="002A3177">
      <w:pPr>
        <w:spacing w:after="0" w:line="240" w:lineRule="auto"/>
        <w:rPr>
          <w:rFonts w:ascii="Times New Roman" w:hAnsi="Times New Roman" w:cs="Times New Roman"/>
          <w:sz w:val="24"/>
          <w:szCs w:val="24"/>
          <w:lang w:val="uk-UA" w:eastAsia="ru-RU"/>
        </w:rPr>
      </w:pPr>
    </w:p>
    <w:p w:rsidR="00727B15" w:rsidRPr="0014188A" w:rsidRDefault="00727B15" w:rsidP="002A3177">
      <w:pPr>
        <w:spacing w:after="0" w:line="360" w:lineRule="auto"/>
        <w:ind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Так, вказаним магістрантам було запропоновано пройти анкетування, метою якого було з’ясувати рівень володіння студентами знаннями щодо моральних цінностей. Загалом магістранти позитивно віднеслись до проведення діагностичного дослідження, оскільки вважали, що цілком володіють знаннями, уміннями та навичками щодо змісту, особливостей та характеристик моральних цінностей. Анкети носили анонімний характер, оскільки ми не ставили за мету конкретизацію рівня сформованості знань з моральних цінностей стосовно кожного студента.</w:t>
      </w:r>
    </w:p>
    <w:p w:rsidR="00727B15" w:rsidRPr="0014188A" w:rsidRDefault="00727B15" w:rsidP="002A3177">
      <w:pPr>
        <w:spacing w:after="0" w:line="360" w:lineRule="auto"/>
        <w:ind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Відповіді магістрантів оцінювались за рівнявою схемою. Так, у тому випадку, коли магістранти надавали чітку, структуровану і точну відповідь, вона оцінювалась за високим рівнем. За середнім рівнем оцінювались ті відповіді, що носили характер дискретності. У тому випадку, якщо відповідь магістранта носили поверховий характер, не повний, розмитий, ми їх оцінювали як низький рівень. Отже, нами було опрацьовано 21 анкету, що становить 100 % від опитаних. </w:t>
      </w:r>
    </w:p>
    <w:p w:rsidR="00727B15" w:rsidRPr="0014188A" w:rsidRDefault="00727B15" w:rsidP="002A3177">
      <w:pPr>
        <w:spacing w:after="0" w:line="360" w:lineRule="auto"/>
        <w:ind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Перейдемо до аналізу відповідей магістрантів на перше запитання запропонованої анкети, що містило питання щодо розуміння самого терміну «моральні цінності». Не дивлячись на те, що магістранти були впевнені у сформованості знань щодо моральних цінностей, результати показали інші результати. Так, більшість магістрантів не змогли сформувати саме визначення моральних цінностей, майже усі опитані перераховували моральні цінності, якими має володіти кожна особистість.</w:t>
      </w:r>
    </w:p>
    <w:p w:rsidR="00727B15" w:rsidRPr="0014188A" w:rsidRDefault="00727B15" w:rsidP="002A3177">
      <w:pPr>
        <w:spacing w:after="0" w:line="360" w:lineRule="auto"/>
        <w:ind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Звичайно, відповіді не мають і не можуть бути ідентичними, магістранти мають мати своє бачення змісту поняття. Разом із цим, в ідеальному варіанті моральні цінності ми можемо трактувати наступним чином: моральні цінності – це система світоглядної позиції кожної особистості, завдяки сформованості якої встановлюється зв’язок дій (бездіяльності) людини із тими соціальними цінностями, які існують в певній країні, світі. </w:t>
      </w:r>
    </w:p>
    <w:p w:rsidR="00727B15" w:rsidRPr="0014188A" w:rsidRDefault="00727B15" w:rsidP="002A3177">
      <w:pPr>
        <w:spacing w:after="0" w:line="360" w:lineRule="auto"/>
        <w:ind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Тепер перейдемо до аналізу відповідей, які надали магістранти. Отже, магістрантами було надано наступні відповіді:</w:t>
      </w:r>
    </w:p>
    <w:p w:rsidR="00727B15" w:rsidRPr="0014188A" w:rsidRDefault="00727B15" w:rsidP="002523DB">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Моральні цінності – це щирість, професійна зрілість, соціальність, доброта тощо (магістрантка 1);</w:t>
      </w:r>
    </w:p>
    <w:p w:rsidR="00727B15" w:rsidRPr="0014188A" w:rsidRDefault="00727B15" w:rsidP="002523DB">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Моральні цінності – це ті правила, яких має дотримуватись кожна людина, перебуваючи у суспільстві (магістрантка 2);</w:t>
      </w:r>
    </w:p>
    <w:p w:rsidR="00727B15" w:rsidRPr="0014188A" w:rsidRDefault="00727B15" w:rsidP="002523DB">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Моральні цінності – це уявлення кожної людини про добро та зло (магістрантка 3);</w:t>
      </w:r>
    </w:p>
    <w:p w:rsidR="00727B15" w:rsidRPr="0014188A" w:rsidRDefault="00727B15" w:rsidP="002523DB">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Моральні цінності – це встановлені правила життя, яких ми маємо дотримуватись (магістрантка 4);</w:t>
      </w:r>
    </w:p>
    <w:p w:rsidR="00727B15" w:rsidRPr="0014188A" w:rsidRDefault="00727B15" w:rsidP="002523DB">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Моральні цінності – це наявні якості кожної людини, завдяки яких вона зможе якісно комунікувати з оточуючими (магістрантка 5);</w:t>
      </w:r>
    </w:p>
    <w:p w:rsidR="00727B15" w:rsidRPr="0014188A" w:rsidRDefault="00727B15" w:rsidP="002523DB">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Моральні цінності – це вимоги організації чи держави в цілому, якими ми маємо керуватись (магістрантка 6);</w:t>
      </w:r>
    </w:p>
    <w:p w:rsidR="00727B15" w:rsidRPr="0014188A" w:rsidRDefault="00727B15" w:rsidP="002523DB">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Моральні цінності – це зразок поведінки у суспільстві, встановлений державними нормами (магістрантка 7).</w:t>
      </w:r>
    </w:p>
    <w:p w:rsidR="00727B15" w:rsidRPr="0014188A" w:rsidRDefault="00727B15" w:rsidP="00D70657">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Представлені варіанти відповідей магістрантів свідчать про те, що вони не в повній мірі усвідомлюють значення та характеристику моральних цінностей. Тому ми можемо говорити про те, що сформованість знань про моральні цінності у магістрантів знаходиться на середньому та низькому рівні. Прикро є те, що жоден із магістрантів не зазначив про те, що моральні цінності є внутрішнім світом, внутрішнім світоглядом кожної особистості. Тобто ми моральні цінності у певній мірі співвідносимо із вихованістю кожного. Представлені відповіді також вказують на те, що магістранти ототожнюють моральні цінності із правилами поведінки, законодавчими нормами, державними вимогами, інституційними вимогами, людськими якостями тощо.</w:t>
      </w:r>
    </w:p>
    <w:p w:rsidR="00727B15" w:rsidRPr="0014188A" w:rsidRDefault="00727B15" w:rsidP="00D70657">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Оскільки більшість магістрантів моральні цінності ототожнюють із громадянським і державним обов’язком, в анкету було введено питання щодо відмінностей громадянських (суспільних) моральних цінностей від моральних цінностей педагогічних працівників. Магістрантам також було запропоновано вказати, які саме відмінності присутні у даному випадку. </w:t>
      </w:r>
    </w:p>
    <w:p w:rsidR="00727B15" w:rsidRPr="0014188A" w:rsidRDefault="00727B15" w:rsidP="00D70657">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Позитивним вважаємо той факт, що магістранти відмежовують суто громадянські (суспільні) моральні цінності від педагогічних. Так, 60 % студентів вказують на те, що ці цінності мають свої відмінності. Ці відмінності формуються внаслідок встановлених державних зобов’язань. Ми не можемо з впевненістю погодитись із цією точкою зору оскільки вважаємо, що педагогічні моральні цінності – це не тільки встановлені норми закону правила поведінки, це внутрішній стан кожного педагогічного працівника, який має нести у колектив студентства чи учнівства моральні норми. Таким чином, до відмінностей між громадянськими (суспільними) та педагогічними моральними цінностями студенти відносять:</w:t>
      </w:r>
    </w:p>
    <w:p w:rsidR="00727B15" w:rsidRPr="0014188A" w:rsidRDefault="00727B15" w:rsidP="00FF795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Наявність переважної кількості правил доброзичливого ставлення до оточуючих (магістрантка 1);</w:t>
      </w:r>
    </w:p>
    <w:p w:rsidR="00727B15" w:rsidRPr="0014188A" w:rsidRDefault="00727B15" w:rsidP="00FF795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Педагогічні моральні цінності характеризуються душевною складовою, тоді як громадянські (суспільні) спрямовані на поведінку людини в державі (магістрантка 2);</w:t>
      </w:r>
    </w:p>
    <w:p w:rsidR="00727B15" w:rsidRPr="0014188A" w:rsidRDefault="00727B15" w:rsidP="00FF795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Громадянські (суспільні) моральні цінності допомагають налагодити фінансово-грошові відносини з державою, а педагогічні спрямовані на налагодження контакту з учасниками освітнього процесу (магістрантка 3);</w:t>
      </w:r>
    </w:p>
    <w:p w:rsidR="00727B15" w:rsidRPr="0014188A" w:rsidRDefault="00727B15" w:rsidP="00FF795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Громадянські (суспільні) моральні цінності характеризуються тими встановленими правилами, що характерні для певної країни, а педагогічні моральні цінності встановлюються залежно від тих правил, що встановлені в середині освітньої установи (магістрантка 4);</w:t>
      </w:r>
    </w:p>
    <w:p w:rsidR="00727B15" w:rsidRPr="0014188A" w:rsidRDefault="00727B15" w:rsidP="00FF795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Громадянські (суспільні) моральні цінності постійно мають бути присутніми в житті кожного громадянина, тоді як педагогічні моральні цінності – це ті норми, якими педагогічний працівник користується при виконанні посадових обов’язків (магістрантка 5).</w:t>
      </w:r>
    </w:p>
    <w:p w:rsidR="00727B15" w:rsidRPr="0014188A" w:rsidRDefault="00727B15" w:rsidP="00616716">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Навіть частина зазначених відповідей вказує на те, що у магістрантів на середньому та на низькому рівнях сформовані уявлення про моральні цінності, їх зміст та класифікаційну характеристику. </w:t>
      </w:r>
    </w:p>
    <w:p w:rsidR="00727B15" w:rsidRPr="0014188A" w:rsidRDefault="00727B15" w:rsidP="00616716">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Наступне питання анкети було схожим з попереднім і воно формулювалось наступним чином: «Чи відрізняються моральні цінності пересічного громадянина від моральних цінностей педагогічного працівника?». Більшість магістрантів вказали на те, що моральні цінності громадянина та педагогічного працівника є тотожними (60 %), моральні цінності пересічного громадянина мають відмінність тільки у сфері реалізації (10 %), моральні цінності педагогічного працівника цілком відображають цінності громадянина, що проявляється у повсякденному житті (20 %); моральні цінності педагогічного працівника характеризуються посадовими зобов’язаннями і він їх використовує тільки під час реалізації професійної діяльності, тоді як моральні цінності пересічного громадянина реалізовуються та мають місце у будь-яких відносинах (10 %).</w:t>
      </w:r>
    </w:p>
    <w:p w:rsidR="00727B15" w:rsidRPr="0014188A" w:rsidRDefault="00727B15" w:rsidP="005E2555">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Результати анкетування дають можливість стверджувати про те, що у магістрантів не повністю сформована уява про систему моральних цінностей, яка існує в суспільстві та житті кожного громадянина. На нашу думку педагогічний працівник може бути справжнім педагогом тільки у тому випадку, коли моральні цінності для нього є еталоном життя і він не переносить свої власні проблеми у життя освітньої установи. Навіть у тому випадку, коли моральні принципи педагогічного працівника мають відмінності на роботі та в житті, учасники освітнього процесу не повинні цього помічати. Разом із цим педагогічний працівник не може бути із сформованими моральними цінностями, що мають відмінності у роботі та повсякденному побуті. Він – приклад для наслідування і його буття не повинно мати суттєві відмінності від самоорганізації в межах освітньої установи.</w:t>
      </w:r>
    </w:p>
    <w:p w:rsidR="00727B15" w:rsidRPr="0014188A" w:rsidRDefault="00727B15" w:rsidP="005E2555">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Наступне питання було запропоновано у такому формулюванні: Чи можна сформувати моральні цінності у сучасній системі підготовки майбутніх викладачів? Відповіді магістрантів було розподілено наступним чином:</w:t>
      </w:r>
    </w:p>
    <w:p w:rsidR="00727B15" w:rsidRPr="0014188A" w:rsidRDefault="00727B15" w:rsidP="00F847A2">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Так – 65 % магістрантів;</w:t>
      </w:r>
    </w:p>
    <w:p w:rsidR="00727B15" w:rsidRPr="0014188A" w:rsidRDefault="00727B15" w:rsidP="00F847A2">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Ні –5 % магістрантів;</w:t>
      </w:r>
    </w:p>
    <w:p w:rsidR="00727B15" w:rsidRPr="0014188A" w:rsidRDefault="00727B15" w:rsidP="00470F34">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Інша відповідь – 30 % магістрантів: так, оскільки професійна компетентність майбутнього викладача формується саме в освітній установі; моральні цінності формуються ще з дитинства, тому заклад вищої освіти до них не має ніякого відношення; у мене вже сформовані моральні цінності, тому заклад вищої освіти не може їх змінити; можливо, оскільки студент набуває навичок комунікації із педагогічним середовищем; 50 % на 50 %, оскільки процеси формування моральних цінностей тільки удосконалюються в стінах закладу вищої освіти; так, тому що моральні цінності, що формує заклад вищої освіти, набирають нових обертів і студента готують до налагодження співпраці в колективі з учасниками освітнього процесу; заклад освіти має спрямувати свою роботу на формування моральних цінностей, оскільки без них неможливо реалізувати себе в педагогічній діяльності.</w:t>
      </w:r>
    </w:p>
    <w:p w:rsidR="00727B15" w:rsidRPr="0014188A" w:rsidRDefault="00727B15" w:rsidP="0063789C">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Наступне запитання стосувалось труднощів, які можуть перешкоджати формуванню моральних цінностей серед майбутніх викладачів. Зазначимо, що не всі магістранти вказали на наявні можливі труднощі. Декілька анкети їх не містили. Серед інших відповідей виокремимо наступні:</w:t>
      </w:r>
    </w:p>
    <w:p w:rsidR="00727B15" w:rsidRPr="0014188A" w:rsidRDefault="00727B15" w:rsidP="00956D01">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Небажання студента змінювати свою життєву позицію;</w:t>
      </w:r>
    </w:p>
    <w:p w:rsidR="00727B15" w:rsidRPr="0014188A" w:rsidRDefault="00727B15" w:rsidP="00956D01">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Небажання педагогічних кадрів закладу вищої освіти формувати моральні цінності у студентів, оскільки вони вже давно у них сформовані;</w:t>
      </w:r>
    </w:p>
    <w:p w:rsidR="00727B15" w:rsidRPr="0014188A" w:rsidRDefault="00727B15" w:rsidP="00956D01">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Формальне відношення викладачів закладу вищої освіти до процесів формування моральних цінностей у майбутніх викладачів;</w:t>
      </w:r>
    </w:p>
    <w:p w:rsidR="00727B15" w:rsidRPr="0014188A" w:rsidRDefault="00727B15" w:rsidP="00956D01">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Присутність думки у магістрантів про те, що у педагогічному закладі вищої освіти вже пізно формувати моральні цінності;</w:t>
      </w:r>
    </w:p>
    <w:p w:rsidR="00727B15" w:rsidRPr="0014188A" w:rsidRDefault="00727B15" w:rsidP="00956D01">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Вже сформованість низького рівня моральності студента;</w:t>
      </w:r>
    </w:p>
    <w:p w:rsidR="00727B15" w:rsidRPr="0014188A" w:rsidRDefault="00727B15" w:rsidP="00956D01">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Наявність у повсякденному житті студента негативних звичок;</w:t>
      </w:r>
    </w:p>
    <w:p w:rsidR="00727B15" w:rsidRPr="0014188A" w:rsidRDefault="00727B15" w:rsidP="00956D01">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Байдужість молодого покоління;</w:t>
      </w:r>
    </w:p>
    <w:p w:rsidR="00727B15" w:rsidRPr="0014188A" w:rsidRDefault="00727B15" w:rsidP="00956D01">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Відсутність усвідомлення потреби у формуванні моральних цінностей;</w:t>
      </w:r>
    </w:p>
    <w:p w:rsidR="00727B15" w:rsidRPr="0014188A" w:rsidRDefault="00727B15" w:rsidP="00956D01">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Відсутність функціонування у закладі вищої освіти безпечного якісного освітнього середовища;</w:t>
      </w:r>
    </w:p>
    <w:p w:rsidR="00727B15" w:rsidRPr="0014188A" w:rsidRDefault="00727B15" w:rsidP="00956D01">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Відсутність в навчальних планах підготовки студентської молоді тих навчальних дисциплін, зміст яких спрямовується на оволодіння знаннями про моральні цінності;</w:t>
      </w:r>
    </w:p>
    <w:p w:rsidR="00727B15" w:rsidRPr="0014188A" w:rsidRDefault="00727B15" w:rsidP="00956D01">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Погано організована виховна робота зі студентами;</w:t>
      </w:r>
    </w:p>
    <w:p w:rsidR="00727B15" w:rsidRPr="0014188A" w:rsidRDefault="00727B15" w:rsidP="00956D01">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Низький рівень залуження студентської молоді до різноманітних заходів, що спрямовані на формування моральних цінностей;</w:t>
      </w:r>
    </w:p>
    <w:p w:rsidR="00727B15" w:rsidRPr="0014188A" w:rsidRDefault="00727B15" w:rsidP="00956D01">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Низький рівень реагування студентів на підвищення власного рівня моральності;</w:t>
      </w:r>
    </w:p>
    <w:p w:rsidR="00727B15" w:rsidRPr="0014188A" w:rsidRDefault="00727B15" w:rsidP="00956D01">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Відсутність або низький рівень моральності серед сучасної молоді.</w:t>
      </w:r>
    </w:p>
    <w:p w:rsidR="00727B15" w:rsidRPr="0014188A" w:rsidRDefault="00727B15" w:rsidP="00784455">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Отримані нами результати анкетування вказують на те, що серед магістрантів існує думка про те, що рівень сформованості моральних цінностей студентів залежить саме від грамотної політики самого закладу вищої освіти. У даному випадку суб’єктами відповідальності за процеси формування моральних цінностей виступають не тільки керівні особи закладу освіти, а й усі педагогічні й науково-педагогічні працівники, які беруть участь в організації та реалізації освітнього процесу. До них відносимо педагогічних (науково-педагогічних) працівників, що викладають освітні компоненти; кураторів груп; вихователів гуртожитків; представників різноманітних організацій, що сприяють організації виховних заходів зі студентами закладу вищої освіти. Великий перелік можливих ризиків вказує на те, що кожна освітня установа має створити та реалізувати відповідну систему, що передбачає процеси удосконалення освітньої діяльності, виховної роботи, створення відповідного освітнього середовища. Тобто це складний процес, до якого мають бути залученими усі учасники освітнього процесу. Він не повинен носити хаотичний характер, це має бути продумана по семестрова система з переліком тих напрямів діяльності, які впливають на піднесення рівня моральності не тільки студентів, а й усього педагогічного колективу. </w:t>
      </w:r>
    </w:p>
    <w:p w:rsidR="00727B15" w:rsidRPr="0014188A" w:rsidRDefault="00727B15" w:rsidP="008359DE">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На запитання «Чи потрібно викладачу закладу вищої освіти сформованість знань щодо моральних цінностей?» магістранти у 100 % відношенні вказали на те, що потрібно. Такий результат говорить про необхідність внесення змін у систему підготовки студентів і магістрантів. це означає, що магістранти готові до змін, вони бажають удосконалити власний рівень моральності та нести цю позицію у процеси майбутньої професійної діяльності. Також такий відсоток вказує на те, що майбутні викладачі усвідомлюють важливість та необхідність сформованості моральних цінностей, важливість і невід’ємність моральності від реалізації педагогічних функцій. </w:t>
      </w:r>
    </w:p>
    <w:p w:rsidR="00727B15" w:rsidRPr="0014188A" w:rsidRDefault="00727B15" w:rsidP="008359DE">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Більшість магістрантів на запитання «Чи знадобляться Вам знання про моральні цінності у взаємодії із суспільством? Якщо так, тоді поясніть чому» відповіли позитивно. Свої пояснення магістранти представили наступним чином:</w:t>
      </w:r>
    </w:p>
    <w:p w:rsidR="00727B15" w:rsidRPr="0014188A" w:rsidRDefault="00727B15" w:rsidP="00F57C67">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Сформовані моральні цінності допоможуть гідно нести ім’я вчителя чи викладача;</w:t>
      </w:r>
    </w:p>
    <w:p w:rsidR="00727B15" w:rsidRPr="0014188A" w:rsidRDefault="00727B15" w:rsidP="00F57C67">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Моральні цінності сприятимуть налагодженню позитивних взаємовідносин не тільки з учасниками освітнього процесу, а й з оточуючими;</w:t>
      </w:r>
    </w:p>
    <w:p w:rsidR="00727B15" w:rsidRPr="0014188A" w:rsidRDefault="00727B15" w:rsidP="00F57C67">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Кожна особистість без сформованих моральних цінностей не є повноцінною, вона дуже відрізняється в суспільстві від інших і може вчиняти протиправні дії;</w:t>
      </w:r>
    </w:p>
    <w:p w:rsidR="00727B15" w:rsidRPr="0014188A" w:rsidRDefault="00727B15" w:rsidP="00F57C67">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Так, оскільки ми, як майбутні батьки, будемо виховувати своїх дітей та прививати до їх свідомості моральність, моральні якості, моральні цінності;</w:t>
      </w:r>
    </w:p>
    <w:p w:rsidR="00727B15" w:rsidRPr="0014188A" w:rsidRDefault="00727B15" w:rsidP="00F57C67">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Якщо кожен із нас хоче бути гідним громадянином своєї країни, він має використовувати принципи моральності по відношенню до оточуючих;</w:t>
      </w:r>
    </w:p>
    <w:p w:rsidR="00727B15" w:rsidRPr="0014188A" w:rsidRDefault="00727B15" w:rsidP="00F57C67">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Своїм прикладом кожна людина, кожен громадянин може змінити ту негативну практику, яка існує у сучасному суспільстві; </w:t>
      </w:r>
    </w:p>
    <w:p w:rsidR="00727B15" w:rsidRPr="0014188A" w:rsidRDefault="00727B15" w:rsidP="00F57C67">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Ми – молоде покоління, від якого залежить майбутнє нашої батьківщини, тому ми усі маємо бути зі сформованою моральністю;</w:t>
      </w:r>
    </w:p>
    <w:p w:rsidR="00727B15" w:rsidRPr="0014188A" w:rsidRDefault="00727B15" w:rsidP="00F57C67">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Суспільство не приймає аморальних людей;</w:t>
      </w:r>
    </w:p>
    <w:p w:rsidR="00727B15" w:rsidRPr="0014188A" w:rsidRDefault="00727B15" w:rsidP="00F57C67">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Здорове суспільство побудоване на моральних цінностях, тому здорова нація не може існувати без моральності, а тому усі ми маємо відповідати нормам моралі та правилам поведінки у суспільстві;</w:t>
      </w:r>
    </w:p>
    <w:p w:rsidR="00727B15" w:rsidRPr="0014188A" w:rsidRDefault="00727B15" w:rsidP="00F57C67">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Кожен педагогічний працівник є членом суспільства, а тому моральність педагогічна та моральність суспільна єдині;</w:t>
      </w:r>
    </w:p>
    <w:p w:rsidR="00727B15" w:rsidRPr="0014188A" w:rsidRDefault="00727B15" w:rsidP="00F57C67">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Аморальний педагог – це не педагог, не приклад для наслідування, тільки справжній викладач чи учитель дотримується моральних цінностей у будь-якому вигляді чи форми взаємодії з оточуючими.</w:t>
      </w:r>
    </w:p>
    <w:p w:rsidR="00727B15" w:rsidRPr="0014188A" w:rsidRDefault="00727B15" w:rsidP="00CC638E">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Зазначені відповіді тільки говорять про те, що майбутні викладачі усвідомлюють значення поняття моральності, що відображає їх внутрішній стан, характер, рівень вихованості.</w:t>
      </w:r>
    </w:p>
    <w:p w:rsidR="00727B15" w:rsidRPr="0014188A" w:rsidRDefault="00727B15" w:rsidP="00CC638E">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2 % магістрантів при наданні відповіді на вказане вище запитання написані «ні», не обгрутовуючи свою думку та власну позицію. Така позиція може говори про те, що:</w:t>
      </w:r>
    </w:p>
    <w:p w:rsidR="00727B15" w:rsidRPr="0014188A" w:rsidRDefault="00727B15" w:rsidP="00CC638E">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у даний момент людина закрита в собі;</w:t>
      </w:r>
    </w:p>
    <w:p w:rsidR="00727B15" w:rsidRPr="0014188A" w:rsidRDefault="00727B15" w:rsidP="00CC638E">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переживає певні неприємні моменти свого життя;</w:t>
      </w:r>
    </w:p>
    <w:p w:rsidR="00727B15" w:rsidRPr="0014188A" w:rsidRDefault="00727B15" w:rsidP="00CC638E">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не бажає комунікувати з оточуючими;</w:t>
      </w:r>
    </w:p>
    <w:p w:rsidR="00727B15" w:rsidRPr="0014188A" w:rsidRDefault="00727B15" w:rsidP="00CC638E">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у даний момент у студента поганий настрій;</w:t>
      </w:r>
    </w:p>
    <w:p w:rsidR="00727B15" w:rsidRPr="0014188A" w:rsidRDefault="00727B15" w:rsidP="00CC638E">
      <w:pPr>
        <w:pStyle w:val="ListParagraph"/>
        <w:numPr>
          <w:ilvl w:val="0"/>
          <w:numId w:val="5"/>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на даний момент не бачить потреби у спілкуванні тощо.</w:t>
      </w:r>
    </w:p>
    <w:p w:rsidR="00727B15" w:rsidRPr="0014188A" w:rsidRDefault="00727B15" w:rsidP="00123E1E">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Ми не вважаємо таку позицію негативною, оскільки кожна людина проживає певні негативні моменти свого життя та може по-різному реагувати на ті чи інші питання. </w:t>
      </w:r>
    </w:p>
    <w:p w:rsidR="00727B15" w:rsidRPr="0014188A" w:rsidRDefault="00727B15" w:rsidP="00123E1E">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Не дивлячись на представлені результати дослідження, даючи відповідь на останнє запитання анкети «Як Ви оцінюєте власний рівень сформованості моральних цінностей?» магістранти одноголосно відповіли, що у них високий рівень сформованості моральних цінностей. Така результативність дає підстави вважати, що заклад вищої освіти має приділяти більше уваги формуванню моральних цінностей, вести просвітницьку роботу серед студентів та магістрантів. якщо студент відніс себе до високого рівня, це не означає високу результативність сформованості моральності. Попередні відповіді вказують на те, що кожна освітня установа має працювати над постійним удосконаленням освітньої діяльності, виховних процесів, самоудосконаленням освітнього середовища.</w:t>
      </w:r>
    </w:p>
    <w:p w:rsidR="00727B15" w:rsidRPr="0014188A" w:rsidRDefault="00727B15" w:rsidP="00123E1E">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Враховуючи представлені результати анкетування, проаналізовані дисертаційні дослідження, наукові публікації, нами виокремлено організаційно-педагогічні умова формування моральних цінностей майбутніх викладачів у закладі вищої освіти, а саме: </w:t>
      </w:r>
    </w:p>
    <w:p w:rsidR="00727B15" w:rsidRPr="0014188A" w:rsidRDefault="00727B15" w:rsidP="00FA4CDB">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Формування середовища закладу вищої освіти на засадах моральних цінностей.</w:t>
      </w:r>
    </w:p>
    <w:p w:rsidR="00727B15" w:rsidRPr="0014188A" w:rsidRDefault="00727B15" w:rsidP="00FA4CDB">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Посилення освітніх дисциплін морально-ціннісним змістом.</w:t>
      </w:r>
    </w:p>
    <w:p w:rsidR="00727B15" w:rsidRPr="0014188A" w:rsidRDefault="00727B15" w:rsidP="00FA4CDB">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rPr>
        <w:t>Формування практичного досвіду студентів на основі моральних цінностей.</w:t>
      </w:r>
    </w:p>
    <w:p w:rsidR="00727B15" w:rsidRPr="0014188A" w:rsidRDefault="00727B15" w:rsidP="00470F34">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470F34">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470F34">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470F34">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470F34">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470F34">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470F34">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470F34">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470F34">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470F34">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470F34">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470F34">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470F34">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470F34">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9C5D18">
      <w:pPr>
        <w:spacing w:after="0" w:line="360" w:lineRule="auto"/>
        <w:jc w:val="center"/>
        <w:rPr>
          <w:rFonts w:ascii="Times New Roman" w:hAnsi="Times New Roman" w:cs="Times New Roman"/>
          <w:sz w:val="28"/>
          <w:szCs w:val="28"/>
          <w:lang w:val="uk-UA" w:eastAsia="ru-RU"/>
        </w:rPr>
      </w:pPr>
      <w:r w:rsidRPr="0014188A">
        <w:rPr>
          <w:rFonts w:ascii="Times New Roman" w:hAnsi="Times New Roman" w:cs="Times New Roman"/>
          <w:b/>
          <w:bCs/>
          <w:sz w:val="28"/>
          <w:szCs w:val="28"/>
          <w:lang w:val="uk-UA" w:eastAsia="ru-RU"/>
        </w:rPr>
        <w:t xml:space="preserve">РОЗДІЛ 2. ОРГАНІЗАЦІЙНО-ПЕДАГОГІЧНІ УМОВИ </w:t>
      </w:r>
      <w:r w:rsidRPr="0014188A">
        <w:rPr>
          <w:rFonts w:ascii="Times New Roman" w:hAnsi="Times New Roman" w:cs="Times New Roman"/>
          <w:b/>
          <w:bCs/>
          <w:sz w:val="28"/>
          <w:szCs w:val="28"/>
          <w:lang w:val="uk-UA"/>
        </w:rPr>
        <w:t>ФОРМУВАННЯ У МАЙБУТНІХ ВИКЛАДАЧІВ ЗАКЛАДІВ ВИЩОЇ ОСВІТИ МОРАЛЬНИХ ЦІННОСТЕЙ</w:t>
      </w:r>
    </w:p>
    <w:p w:rsidR="00727B15" w:rsidRPr="0014188A" w:rsidRDefault="00727B15" w:rsidP="009C5D18">
      <w:pPr>
        <w:spacing w:after="0" w:line="360" w:lineRule="auto"/>
        <w:jc w:val="center"/>
        <w:rPr>
          <w:rFonts w:ascii="Times New Roman" w:hAnsi="Times New Roman" w:cs="Times New Roman"/>
          <w:sz w:val="28"/>
          <w:szCs w:val="28"/>
          <w:lang w:val="uk-UA" w:eastAsia="ru-RU"/>
        </w:rPr>
      </w:pPr>
    </w:p>
    <w:p w:rsidR="00727B15" w:rsidRPr="0014188A" w:rsidRDefault="00727B15" w:rsidP="009C5D18">
      <w:pPr>
        <w:pStyle w:val="ListParagraph"/>
        <w:spacing w:after="0" w:line="360" w:lineRule="auto"/>
        <w:ind w:left="0"/>
        <w:jc w:val="both"/>
        <w:rPr>
          <w:rFonts w:ascii="Times New Roman" w:hAnsi="Times New Roman" w:cs="Times New Roman"/>
          <w:b/>
          <w:bCs/>
          <w:sz w:val="28"/>
          <w:szCs w:val="28"/>
          <w:lang w:val="uk-UA" w:eastAsia="ru-RU"/>
        </w:rPr>
      </w:pPr>
      <w:r w:rsidRPr="0014188A">
        <w:rPr>
          <w:rFonts w:ascii="Times New Roman" w:hAnsi="Times New Roman" w:cs="Times New Roman"/>
          <w:b/>
          <w:bCs/>
          <w:sz w:val="28"/>
          <w:szCs w:val="28"/>
          <w:lang w:val="uk-UA" w:eastAsia="ru-RU"/>
        </w:rPr>
        <w:t>2.1 Формування середовища закладу вищої освіти на засадах моральних цінностей</w:t>
      </w:r>
    </w:p>
    <w:p w:rsidR="00727B15" w:rsidRPr="0014188A" w:rsidRDefault="00727B15" w:rsidP="009C5D18">
      <w:pPr>
        <w:pStyle w:val="ListParagraph"/>
        <w:spacing w:after="0" w:line="360" w:lineRule="auto"/>
        <w:ind w:left="0"/>
        <w:jc w:val="both"/>
        <w:rPr>
          <w:rFonts w:ascii="Times New Roman" w:hAnsi="Times New Roman" w:cs="Times New Roman"/>
          <w:sz w:val="28"/>
          <w:szCs w:val="28"/>
          <w:lang w:val="uk-UA" w:eastAsia="ru-RU"/>
        </w:rPr>
      </w:pPr>
    </w:p>
    <w:p w:rsidR="00727B15" w:rsidRPr="0014188A" w:rsidRDefault="00727B15" w:rsidP="003B79FB">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Будь-яка особа, що має відношення до закладу вищої освіти, почне характеризувати освітню установу з позиції існування в ній якісного освітнього середовища. Якість освітнього середовища можна розглядати з різних позицій. Одним із критеріїв якості є комфортність освітнього середовища. Комфортність освітнього середовища розглядаємо з позиції створення умов для учасників освітнього процесу, які б задовольняли їх потреби та сприяли реалізації бажань, намірів отримати якісну освіту. </w:t>
      </w:r>
    </w:p>
    <w:p w:rsidR="00727B15" w:rsidRPr="0014188A" w:rsidRDefault="00727B15" w:rsidP="003B79FB">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Кожна освітня установа має створити у закладі такі умови, в яких студенти відбували би себе захищеними. Це має бути середовище взаємодії, де активно співпрацюють та просто взаємодіють учасники освітнього процесу.</w:t>
      </w:r>
    </w:p>
    <w:p w:rsidR="00727B15" w:rsidRPr="0014188A" w:rsidRDefault="00727B15" w:rsidP="003B79FB">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Аналіз літературних джерел показав, що не в усіх закладах вищої освіти України учасники освітнього процесу задоволені умовами навчання, існуючою системою організації закладу освіти в цілому. Утруднюють вказані процеси певні труднощі, з якими зіштовхується освітня установа. До них відносять:</w:t>
      </w:r>
    </w:p>
    <w:p w:rsidR="00727B15" w:rsidRPr="0014188A" w:rsidRDefault="00727B15" w:rsidP="00051BF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Низький рівень фінансування закладу вищої освіти;</w:t>
      </w:r>
    </w:p>
    <w:p w:rsidR="00727B15" w:rsidRPr="0014188A" w:rsidRDefault="00727B15" w:rsidP="00051BF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Низька компетентність керівництва закладу вищої освіти;</w:t>
      </w:r>
    </w:p>
    <w:p w:rsidR="00727B15" w:rsidRPr="0014188A" w:rsidRDefault="00727B15" w:rsidP="00051BF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Небажання змінювати ті підходи до організації освітнього середовища закладу вищої освіти, які існують у закладі та роками не змінюються;</w:t>
      </w:r>
    </w:p>
    <w:p w:rsidR="00727B15" w:rsidRPr="0014188A" w:rsidRDefault="00727B15" w:rsidP="00051BF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Відсутність довіри керівництву закладу вищої освіти та педагогічним працівникам, які в ньому працюють;</w:t>
      </w:r>
    </w:p>
    <w:p w:rsidR="00727B15" w:rsidRPr="0014188A" w:rsidRDefault="00727B15" w:rsidP="00051BF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Незадоволеність стилем управління тощо.</w:t>
      </w:r>
    </w:p>
    <w:p w:rsidR="00727B15" w:rsidRPr="0014188A" w:rsidRDefault="00727B15" w:rsidP="002A68A2">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Все це призводить до негативних наслідків та зниження рівня сформованості якісного освітнього середовища. Багато керівників закладів вищої освіти взагалі не приділяють уваги питанням формування психологічно якісного та безпечного освітнього середовища, такого, в якому панують моральні цінності. Деякі керівники закладів вищої освіти вважають, що така діяльність не відноситься до їхньої управлінської компетентності. Тому вони перекладають цю роботу на інших учасників освітнього процесу, таких яких: проректори, декани, завідувачі відділами, завідувачі кафедр тощо. Дійсно, ці особи не можуть знаходитись осторонь усіх процесів, пов’язаних із створення такого середовища, яке б відповідало вимогам та нормам моралі, але разом із цим вони є учасниками, а не менеджерами. Саме від політики керівника закладу вищої освіти залежить рівень забезпеченості відповідних умов. Від його управлінських рішень, від власної моральної позиції залежить рівень налагодження комунікацій в освітній установі, шанобливого ставлення учасників освітнього процесу між собою. </w:t>
      </w:r>
    </w:p>
    <w:p w:rsidR="00727B15" w:rsidRPr="0014188A" w:rsidRDefault="00727B15" w:rsidP="002A68A2">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Тому сьогодні надзвичайно актуальним є питання створення та формування такого освітнього середовища, яке б відповідало усім канонам моральності. Надзвичайно важливу місію у вказаному процесі відіграє ректор, органи психологічної допомоги, науково-педагогічні працівники закладу вищої освіти. Саме вони мають притримуватись однієї лінії поведінки та допомагати студентам у виборі власної поведінки. Перш за все вказані працівники мають створити такі умови для студентів, в яких відчувається загальна комфортність, захищеність, повага, шана, підтримка тощо.</w:t>
      </w:r>
    </w:p>
    <w:p w:rsidR="00727B15" w:rsidRPr="0014188A" w:rsidRDefault="00727B15" w:rsidP="002A68A2">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Кожне освітнє середовище має свою власну структуру, яка в цілому не відрізняється між закладами вищої освіти. У цій структурі виокремлюються відповідні складники, а бо їх ще називають компонентами, до яких відносять:</w:t>
      </w:r>
    </w:p>
    <w:p w:rsidR="00727B15" w:rsidRPr="0014188A" w:rsidRDefault="00727B15" w:rsidP="00851E4A">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Комунікативний компонент (створення в закладі вищої освіти таких умов для учасників освітнього процесу, які б задовольняли усіх та сприяли налагодженню взаємовідносин);</w:t>
      </w:r>
    </w:p>
    <w:p w:rsidR="00727B15" w:rsidRPr="0014188A" w:rsidRDefault="00727B15" w:rsidP="00851E4A">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Фізичний компонент (тобто це такий компонент, що охоплює педагогічних та науково-педагогічних працівників, що співпрацюють з усіма учасниками освітнього процесу; перш за все керівник закладу вищої освіти має здійснювати відбір педагогічних кадрів, опираючись не тільки на перевірку їх компетентності, а й моральних якостей; саме від рівня сформованості моральних цінностей та якостей педагогічних та науково-педагогічних працівників залежить рівень забезпечення моральності в середині закладу вищої освіти);</w:t>
      </w:r>
    </w:p>
    <w:p w:rsidR="00727B15" w:rsidRPr="0014188A" w:rsidRDefault="00727B15" w:rsidP="00851E4A">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Інформаційний компонент (це реалізація в середині закладу вищої освіти інформованості учасників освітнього процесу щодо реалізації моральних цінностей в закладі вищої освіти; вказаний компонент стосується не тільки педагогічних кадрів, а й управлінських; у реалізації зазначеного компонента велику роль відіграють також куратора груп, оскільки на них покладаються зобов’язання щодо створення умов для студентів закладу вищої освіти, запровадження в середині групи правил взаємоповаги, доброти, допомоги тощо; куратор також має залучати студентів до колективної співпраці, до різноманітних заходів, спонукати студентів до створення в середині групи атмосфери моральності та поваги один до одного);</w:t>
      </w:r>
    </w:p>
    <w:p w:rsidR="00727B15" w:rsidRPr="0014188A" w:rsidRDefault="00727B15" w:rsidP="00851E4A">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Комунікаційно-організаційний компонент (його реалізація на пряму залежить від того, який рівень сформованості моральних цінностей у керівника закладу вищої освіти; не даремно є приказка про те, що риба гниє з голови, так і в колективі сама атмосфера характеризує керівництво; тому керівник закладу вищої освіти має не тільки впровадити політику моральності в освітню установу, він має контролювати ці процеси та у необхідному випадку застосовувати заходи покарання або примусу);</w:t>
      </w:r>
    </w:p>
    <w:p w:rsidR="00727B15" w:rsidRPr="0014188A" w:rsidRDefault="00727B15" w:rsidP="00851E4A">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Предметний компонент (реалізація вказаного компонента відбувається на рівні структурування не тільки змісту навчальних дисциплін, що передбачають засвоєння норм моральності, а й планування тих заходів, зміст яких спрямовується на засвоєння моральних принципів, формування навичок взаємодії та взаємоповаги);</w:t>
      </w:r>
    </w:p>
    <w:p w:rsidR="00727B15" w:rsidRPr="0014188A" w:rsidRDefault="00727B15" w:rsidP="00851E4A">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Технологічний компонент (вказаний компонент називають ще системним, оскільки в кожному закладі вищої освіти має функціонувати своя система чи технологія, що передбачає реалізацію сукупності заходів, спрямованих на піднесення рівня моральності не тільки педагогічних кадрів, а й інших учасників освітнього процесу, особливо студентів);</w:t>
      </w:r>
    </w:p>
    <w:p w:rsidR="00727B15" w:rsidRPr="0014188A" w:rsidRDefault="00727B15" w:rsidP="00851E4A">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Змістово-методичний компонент (це також системне утворення, що передбачає наявність в закладі вищої освіти системи виховної роботи, роботи педагогічних та науково-педагогічних працівників над проблемою усунення проявів антиморальної поведінки; вказаний компонент також передбачає сукупність підходів, принципів, методологічних принципів, форм, методів організації освітнього та виховного процесів; тобто кожен науково-педагогічний або педагогічний працівник має усвідомлювати зміст моральних цінностей та використовувати в своїй практичній діяльності методологічні засади створення морального середовища серед студентської молоді);</w:t>
      </w:r>
    </w:p>
    <w:p w:rsidR="00727B15" w:rsidRPr="0014188A" w:rsidRDefault="00727B15" w:rsidP="00851E4A">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Компонент безпечності (це один із найбільш головних компонентів; учасники освітнього процесу мають відчувати себе у безпеці; така безпека стосується не тільки матеріальної складової функціонування освітньої установи, а й моральної; психологічна безпека також є важливою, оскільки тільки у психологічно стабільному середовищі студенти почивають себе впевнено, у них покращуються якісні та кількісні показники успішності, у них налагоджуються взаємовідносини із колегами, друзями, одногрупниками, педагогічними та науково-педагогічними працівниками, керівними особами закладу вищої освіти) тощо.</w:t>
      </w:r>
    </w:p>
    <w:p w:rsidR="00727B15" w:rsidRPr="0014188A" w:rsidRDefault="00727B15" w:rsidP="00886F7F">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Нами розкрито зміст основних компонентів або складників структури освітнього середовища, але на них не можна зупинятись. Кожний заклад вищої освіти має проявляти свою індивідуальні ініціативність та прогресивність у процесах запровадження технології чи системи формування в учасників освітнього процесу моральних цінностей. Кожен науковець підходить до структурування цих компонентів по-своєму, але вони усі вказують на те, що заклад має мати свою власну систему, яка базується на відповідних принципах, які вказують на вірний шлях досягнення моральності у реалізації різноманітних видів робіт, реалізації функціональних повноважень тощо. Тому до таких принципів ми відносимо наступні:</w:t>
      </w:r>
    </w:p>
    <w:p w:rsidR="00727B15" w:rsidRPr="0014188A" w:rsidRDefault="00727B15" w:rsidP="00D7077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Комунікативності;</w:t>
      </w:r>
    </w:p>
    <w:p w:rsidR="00727B15" w:rsidRPr="0014188A" w:rsidRDefault="00727B15" w:rsidP="00D7077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Взаємодопомоги;</w:t>
      </w:r>
    </w:p>
    <w:p w:rsidR="00727B15" w:rsidRPr="0014188A" w:rsidRDefault="00727B15" w:rsidP="00D7077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Поваги;</w:t>
      </w:r>
    </w:p>
    <w:p w:rsidR="00727B15" w:rsidRPr="0014188A" w:rsidRDefault="00727B15" w:rsidP="00D7077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Захисту;</w:t>
      </w:r>
    </w:p>
    <w:p w:rsidR="00727B15" w:rsidRPr="0014188A" w:rsidRDefault="00727B15" w:rsidP="00D7077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Доброзичливості;</w:t>
      </w:r>
    </w:p>
    <w:p w:rsidR="00727B15" w:rsidRPr="0014188A" w:rsidRDefault="00727B15" w:rsidP="00D7077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Підтримання моральності;</w:t>
      </w:r>
    </w:p>
    <w:p w:rsidR="00727B15" w:rsidRPr="0014188A" w:rsidRDefault="00727B15" w:rsidP="00D7077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Збереження моральності; </w:t>
      </w:r>
    </w:p>
    <w:p w:rsidR="00727B15" w:rsidRPr="0014188A" w:rsidRDefault="00727B15" w:rsidP="00D7077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Опори;</w:t>
      </w:r>
    </w:p>
    <w:p w:rsidR="00727B15" w:rsidRPr="0014188A" w:rsidRDefault="00727B15" w:rsidP="00D7077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Співпереживання;</w:t>
      </w:r>
    </w:p>
    <w:p w:rsidR="00727B15" w:rsidRPr="0014188A" w:rsidRDefault="00727B15" w:rsidP="00D7077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Духовності;</w:t>
      </w:r>
    </w:p>
    <w:p w:rsidR="00727B15" w:rsidRPr="0014188A" w:rsidRDefault="00727B15" w:rsidP="00D7077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Недопущення приниження;</w:t>
      </w:r>
    </w:p>
    <w:p w:rsidR="00727B15" w:rsidRPr="0014188A" w:rsidRDefault="00727B15" w:rsidP="00D7077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Недопущення психологічного насилля;</w:t>
      </w:r>
    </w:p>
    <w:p w:rsidR="00727B15" w:rsidRPr="0014188A" w:rsidRDefault="00727B15" w:rsidP="00D7077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Компетентнісного підходу до організації роботи над реалізацією системи моральних цінностей;</w:t>
      </w:r>
    </w:p>
    <w:p w:rsidR="00727B15" w:rsidRPr="0014188A" w:rsidRDefault="00727B15" w:rsidP="00D7077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Позитивного налаштування учасників освітнього процесу;</w:t>
      </w:r>
    </w:p>
    <w:p w:rsidR="00727B15" w:rsidRPr="0014188A" w:rsidRDefault="00727B15" w:rsidP="00D7077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Усунення психологічного насильства тощо.</w:t>
      </w:r>
    </w:p>
    <w:p w:rsidR="00727B15" w:rsidRPr="0014188A" w:rsidRDefault="00727B15" w:rsidP="00194DB8">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Для нас було важливою дослідити думки магістрантів щодо того, який із зазначених або інших компонентів освітнього середовища для них є найголовнішим. Нас не здивував той факт, що магістранти у відсоткову співвідношенні 90 % притримуються думки про те, що для одним із найголовніших фактор якості освітнього середовища є його психологічна безпечність та злагодженість роботи науково-педагогічних працівників, що базується на засадах моральних принципів та моральних цінностей. Результати опитування магістрантів вказують на те, що в колі студентів і магістрантів панує моральна атмосфера, до якої вони прагнули протягом усіх років навчання в академії. Магістранти також зазначили, що моральний (психологічний) клімат в межах Хмельницької гуманітарно-педагогічної академії їх задовольняє, викладачі завжди їх підтримують, допомагають та йдуть на зустріч. </w:t>
      </w:r>
    </w:p>
    <w:p w:rsidR="00727B15" w:rsidRPr="0014188A" w:rsidRDefault="00727B15" w:rsidP="00194DB8">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Також в межах опитування нас цікавила думка магістрантів про те, що задовольняє їх моральний клімат в середині групи. Позитивним є те, що усі магістранти (100 %) вважають, що в їх групі панує мир і тиша, усі позитивно налаштовані один до одного, у них не було конфліктів, вони разом вирішували складні завдання. В групах також реалізовується принцип взаємодопомоги та взаємоповаги. </w:t>
      </w:r>
    </w:p>
    <w:p w:rsidR="00727B15" w:rsidRPr="0014188A" w:rsidRDefault="00727B15" w:rsidP="00194DB8">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Такі результати опитування вказують на те, що в Хмельницькій гуманітарно-педагогічній академії реалізовується система формування моральних цінностей у студентів. Так, аналіз наукових досліджень, аналіз публікацій педагогів-практиків та результати опитування магістрантів дали нам можливість виокремити ті організаційно-педагогічні умови, які б сприяли розвитку саме освітнього середовища закладу вищої освіти. До них відносимо:</w:t>
      </w:r>
    </w:p>
    <w:p w:rsidR="00727B15" w:rsidRPr="0014188A" w:rsidRDefault="00727B15" w:rsidP="00126F3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Забезпечення емоційного комфорту усіх учасників освітнього процесу;</w:t>
      </w:r>
    </w:p>
    <w:p w:rsidR="00727B15" w:rsidRPr="0014188A" w:rsidRDefault="00727B15" w:rsidP="00126F3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Запровадження системи психологічної підтримки учасників освітнього процесу;</w:t>
      </w:r>
    </w:p>
    <w:p w:rsidR="00727B15" w:rsidRPr="0014188A" w:rsidRDefault="00727B15" w:rsidP="00126F3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Запровадження система інформаційної підтримки учасників освітнього процесу;</w:t>
      </w:r>
    </w:p>
    <w:p w:rsidR="00727B15" w:rsidRPr="0014188A" w:rsidRDefault="00727B15" w:rsidP="00126F3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Попередження на постійній основі насильства та неупередженого ставлення до учасників освітнього процесу;</w:t>
      </w:r>
    </w:p>
    <w:p w:rsidR="00727B15" w:rsidRPr="0014188A" w:rsidRDefault="00727B15" w:rsidP="00126F3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Створення таких умов, які задовольняли усіх учасників освітнього процесу;</w:t>
      </w:r>
    </w:p>
    <w:p w:rsidR="00727B15" w:rsidRPr="0014188A" w:rsidRDefault="00727B15" w:rsidP="00126F3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Проведення опитування учасників освітнього процесу щодо системи моральності у закладі вищої освіти та врахування їх думок при коригуванні системи роботи;</w:t>
      </w:r>
    </w:p>
    <w:p w:rsidR="00727B15" w:rsidRPr="0014188A" w:rsidRDefault="00727B15" w:rsidP="00126F3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Підвищення комфортності учасників освітнього процесу;</w:t>
      </w:r>
    </w:p>
    <w:p w:rsidR="00727B15" w:rsidRPr="0014188A" w:rsidRDefault="00727B15" w:rsidP="00126F3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Офіційне прийняття та визнання внутрішніх документів, які регламентують порядок перебування учасників освітнього процесу в межах освітньої установи з урахуванням принципів моральності;</w:t>
      </w:r>
    </w:p>
    <w:p w:rsidR="00727B15" w:rsidRPr="0014188A" w:rsidRDefault="00727B15" w:rsidP="00126F3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Впровадження превентивної просвітницької роботи серед учасників освітнього процесу;</w:t>
      </w:r>
    </w:p>
    <w:p w:rsidR="00727B15" w:rsidRPr="0014188A" w:rsidRDefault="00727B15" w:rsidP="00126F3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Реалізація методичної діяльності, що передбачає урахування в усіх видах діяльності моральних принципів і цінностей;</w:t>
      </w:r>
    </w:p>
    <w:p w:rsidR="00727B15" w:rsidRPr="0014188A" w:rsidRDefault="00727B15" w:rsidP="00126F3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Проведення тренінгів психологічної безпеки тощо.</w:t>
      </w:r>
    </w:p>
    <w:p w:rsidR="00727B15" w:rsidRPr="0014188A" w:rsidRDefault="00727B15" w:rsidP="007A1021">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Вважаємо позитивною практику функціонування закладів вищої освіти, які створюють Кодекс безпеки освітнього середовища. На нашу думку вказаний Кодекс має передбачати права та зобов’язання по відношенню до усіх учасників освітнього процесу незалежно від того, яку посаду вони займають або якою діяльністю займаються. Вимоги Кодексу мають спонукати науково-педагогічних працівників та студентів (магістрантів) до взаємного шанобливого ставлення один до одного, розуміння кожного, допомоги кожному тощо. Кодекс також має передбачати пункти, що стосуються міри відповідальності учасників освітнього процесу за порушення норм моральності в середині освітньої установи. Тому вказаний Кодекс має міститись на видному в закладі освіти місці для того, щоб з ним міг ознайомитись кожен учасник освітнього процесу. Він має також бути розміщеним на сайті закладу вищої освіти. Кожен куратор групи, при прийомі студентів на перший курс, має знайомити дітей із змістом вказаного Кодексу, налаштовуючи цим студентів-першокурсників на сприйняття моральних цінностей. У тому випадку, якщо кожен учасник освітнього процесу буде виконувати приписи Кодексу, загальними зусиллями заклад вищої освіти прийде того, що в освітній установі буде забезпечений комфортний клімат. </w:t>
      </w:r>
    </w:p>
    <w:p w:rsidR="00727B15" w:rsidRPr="0014188A" w:rsidRDefault="00727B15" w:rsidP="007A1021">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Таким чином моральність ми ототожнюємо в певній мірі з психологічним кліматом. Це відбувається тому, що моральні цінності та моральні принципи реалізовуються у комунікативній взаємодії учасників освітнього процесу, кожен із яких вибирає для себе самостійно траєкторію власного руху та налагодження контакту з оточуючими. Дійсно, кожна людина сама по собі індивідуальна і немає однакових людей з однаково сформованими моральними цінностями. Але якщо ми говоримо про систему, що функціонує в закладі вищої освіти, ми говоримо про колективну моральність. Ця моральність закладається саме освітньою установою та реалізовується через створене освітнє середовище. Тому колектив має великий вплив на рівень формування та рівень сформованості моральності кожного учасника освітнього процесу. У тому випадку, якщо у колектив потрапляє особа із низьким рівнем моральності, освітнє середовище закладу вищої освіти може змінити її у кращу сторону. </w:t>
      </w:r>
    </w:p>
    <w:p w:rsidR="00727B15" w:rsidRPr="0014188A" w:rsidRDefault="00727B15" w:rsidP="007A1021">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Середовище закладу вищої освіти є широкою категорією, воно охоплює не тільки усі структурні одиниці закладу вищої освіти, а й кожного учасника освітнього процесу. Створена якісна система функціонування освітнього середовища закладу вищої освіти впливає на становлення морально-орієнтованої особистості, яка все життя буде нести у колектив учнів або студентів закладені в неї моральні цінності. Тому в певній мірі освіти виступає засобом впливу на свідомість та підсвідомість студентів та магістрантів, вона формує моральні смаки майбутнього вчителя чи викладача. Таким чином моральні цінності для кожної людини є особливими та важливими, оскільки рівень сформованості не тільки відображається у діях (бездіяльності) людини, впливають на поведінку кожної особистості та формують життєвий шлях. Моральні цінності є психологічним феноменом, оскільки більш всього реалізовуються у суб’єктній взаємодії, допомагають реалізуватися та якісно співіснувати у колективі та соціумі. </w:t>
      </w:r>
    </w:p>
    <w:p w:rsidR="00727B15" w:rsidRPr="0014188A" w:rsidRDefault="00727B15" w:rsidP="007A1021">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Кожна освітня установа, у тому числі заклад вищої освіти, при побудові внутрішньої системи організації середовища, має встановлювати для себе ціннісні пріоритети. Сам заклад вищої освіти має їх продукувати та формувати моральну свідомість кожного студента, який переступив поріг освітньої установи.</w:t>
      </w:r>
    </w:p>
    <w:p w:rsidR="00727B15" w:rsidRPr="0014188A" w:rsidRDefault="00727B15" w:rsidP="007A1021">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7A1021">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7A1021">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911435">
      <w:pPr>
        <w:pStyle w:val="ListParagraph"/>
        <w:spacing w:after="0" w:line="360" w:lineRule="auto"/>
        <w:ind w:left="0"/>
        <w:jc w:val="both"/>
        <w:rPr>
          <w:rFonts w:ascii="Times New Roman" w:hAnsi="Times New Roman" w:cs="Times New Roman"/>
          <w:b/>
          <w:bCs/>
          <w:sz w:val="28"/>
          <w:szCs w:val="28"/>
          <w:lang w:val="uk-UA" w:eastAsia="ru-RU"/>
        </w:rPr>
      </w:pPr>
      <w:r w:rsidRPr="0014188A">
        <w:rPr>
          <w:rFonts w:ascii="Times New Roman" w:hAnsi="Times New Roman" w:cs="Times New Roman"/>
          <w:b/>
          <w:bCs/>
          <w:sz w:val="28"/>
          <w:szCs w:val="28"/>
          <w:lang w:val="uk-UA" w:eastAsia="ru-RU"/>
        </w:rPr>
        <w:t>2.2 Посилення освітніх дисциплін морально-ціннісним змістом</w:t>
      </w:r>
    </w:p>
    <w:p w:rsidR="00727B15" w:rsidRPr="0014188A" w:rsidRDefault="00727B15" w:rsidP="00911435">
      <w:pPr>
        <w:pStyle w:val="ListParagraph"/>
        <w:spacing w:after="0" w:line="360" w:lineRule="auto"/>
        <w:ind w:left="0"/>
        <w:jc w:val="both"/>
        <w:rPr>
          <w:rFonts w:ascii="Times New Roman" w:hAnsi="Times New Roman" w:cs="Times New Roman"/>
          <w:sz w:val="28"/>
          <w:szCs w:val="28"/>
          <w:lang w:val="uk-UA" w:eastAsia="ru-RU"/>
        </w:rPr>
      </w:pPr>
    </w:p>
    <w:p w:rsidR="00727B15" w:rsidRPr="0014188A" w:rsidRDefault="00727B15" w:rsidP="00911435">
      <w:pPr>
        <w:pStyle w:val="ListParagraph"/>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Моральні цінності мають формуватись у студентів з першого курсу навчання, удосконалюючись кожного року. Тому підготовка майбутніх викладів на другому (магістерському) рівні не повинна прирівнюватись до осмислення магістрантами базових понять з моральності та моральних цінностей. У будь-якому випадку студенти другого (магістерського) рівня вже мають базову педагогічну або іншу освіту, а тому вони мають бути вже із сформованою моральністю. У даному випадку ми говоримо про ті ціннісні орієнтації, якими не тільки володіє майбутній викладач, а зможе запровадити в практику власної професійної педагогічної діяльності. Над ціннісними орієнтаціями розуміємо сукупність сформованих знань, умінь, навичок, компетенцій, мотивів, що характеризують поведінку особистості, її вчинки та дії, рівень вихованості, ставлення кожного студента до себе та оточуючих.</w:t>
      </w:r>
    </w:p>
    <w:p w:rsidR="00727B15" w:rsidRPr="0014188A" w:rsidRDefault="00727B15" w:rsidP="00911435">
      <w:pPr>
        <w:pStyle w:val="ListParagraph"/>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Основні категорії моральності розглядались та розглядаються науковцями та педагогами-практиками, які вважають їх базовими категоріями не тільки організації освітньої та виховної діяльності, а й тими категоріями які мають бути сформованими у студентів педагогічних закладів вищої освіти.</w:t>
      </w:r>
    </w:p>
    <w:p w:rsidR="00727B15" w:rsidRPr="0014188A" w:rsidRDefault="00727B15" w:rsidP="00911435">
      <w:pPr>
        <w:pStyle w:val="ListParagraph"/>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Проаналізувавши зміст наукових робіт, ми виокремили ті категорії, які мають формуватись у студентів педагогічних закладів вищої освіти саме при засвоєнні змісту освітніх компонентів на рівні бакалавра та на другому (магістерському) рівні вищої освіти (див. рис. 1.2).</w:t>
      </w:r>
    </w:p>
    <w:p w:rsidR="00727B15" w:rsidRPr="0014188A" w:rsidRDefault="00727B15" w:rsidP="00A754AE">
      <w:pPr>
        <w:pStyle w:val="ListParagraph"/>
        <w:spacing w:after="0" w:line="360" w:lineRule="auto"/>
        <w:ind w:left="0" w:firstLine="709"/>
        <w:jc w:val="right"/>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Таблиця 1.2</w:t>
      </w:r>
    </w:p>
    <w:p w:rsidR="00727B15" w:rsidRPr="0014188A" w:rsidRDefault="00727B15" w:rsidP="00A754AE">
      <w:pPr>
        <w:pStyle w:val="ListParagraph"/>
        <w:spacing w:after="0" w:line="360" w:lineRule="auto"/>
        <w:ind w:left="0" w:firstLine="709"/>
        <w:jc w:val="center"/>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Категорії моральності, які мають формуватись у студентів педагогічних закладів вищої освіти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50"/>
        <w:gridCol w:w="5713"/>
      </w:tblGrid>
      <w:tr w:rsidR="00727B15" w:rsidRPr="0014188A">
        <w:tc>
          <w:tcPr>
            <w:tcW w:w="3794" w:type="dxa"/>
          </w:tcPr>
          <w:p w:rsidR="00727B15" w:rsidRPr="00633B5F" w:rsidRDefault="00727B15" w:rsidP="00633B5F">
            <w:pPr>
              <w:pStyle w:val="ListParagraph"/>
              <w:spacing w:after="0" w:line="360" w:lineRule="auto"/>
              <w:ind w:left="0"/>
              <w:jc w:val="center"/>
              <w:rPr>
                <w:rFonts w:ascii="Times New Roman" w:hAnsi="Times New Roman" w:cs="Times New Roman"/>
                <w:sz w:val="28"/>
                <w:szCs w:val="28"/>
                <w:lang w:val="uk-UA" w:eastAsia="ru-RU"/>
              </w:rPr>
            </w:pPr>
            <w:r w:rsidRPr="00633B5F">
              <w:rPr>
                <w:rFonts w:ascii="Times New Roman" w:hAnsi="Times New Roman" w:cs="Times New Roman"/>
                <w:sz w:val="28"/>
                <w:szCs w:val="28"/>
                <w:lang w:val="uk-UA" w:eastAsia="ru-RU"/>
              </w:rPr>
              <w:t>ПІП науковця</w:t>
            </w:r>
          </w:p>
        </w:tc>
        <w:tc>
          <w:tcPr>
            <w:tcW w:w="5777" w:type="dxa"/>
          </w:tcPr>
          <w:p w:rsidR="00727B15" w:rsidRPr="00633B5F" w:rsidRDefault="00727B15" w:rsidP="00633B5F">
            <w:pPr>
              <w:pStyle w:val="ListParagraph"/>
              <w:spacing w:after="0" w:line="360" w:lineRule="auto"/>
              <w:ind w:left="0"/>
              <w:jc w:val="center"/>
              <w:rPr>
                <w:rFonts w:ascii="Times New Roman" w:hAnsi="Times New Roman" w:cs="Times New Roman"/>
                <w:sz w:val="28"/>
                <w:szCs w:val="28"/>
                <w:lang w:val="uk-UA" w:eastAsia="ru-RU"/>
              </w:rPr>
            </w:pPr>
            <w:r w:rsidRPr="00633B5F">
              <w:rPr>
                <w:rFonts w:ascii="Times New Roman" w:hAnsi="Times New Roman" w:cs="Times New Roman"/>
                <w:sz w:val="28"/>
                <w:szCs w:val="28"/>
                <w:lang w:val="uk-UA" w:eastAsia="ru-RU"/>
              </w:rPr>
              <w:t>Категорія моральності</w:t>
            </w:r>
          </w:p>
        </w:tc>
      </w:tr>
      <w:tr w:rsidR="00727B15" w:rsidRPr="0014188A">
        <w:tc>
          <w:tcPr>
            <w:tcW w:w="3794" w:type="dxa"/>
          </w:tcPr>
          <w:p w:rsidR="00727B15" w:rsidRPr="00633B5F" w:rsidRDefault="00727B15" w:rsidP="00633B5F">
            <w:pPr>
              <w:pStyle w:val="ListParagraph"/>
              <w:spacing w:after="0" w:line="360" w:lineRule="auto"/>
              <w:ind w:left="0"/>
              <w:jc w:val="both"/>
              <w:rPr>
                <w:rFonts w:ascii="Times New Roman" w:hAnsi="Times New Roman" w:cs="Times New Roman"/>
                <w:sz w:val="28"/>
                <w:szCs w:val="28"/>
                <w:lang w:val="uk-UA" w:eastAsia="ru-RU"/>
              </w:rPr>
            </w:pPr>
            <w:r w:rsidRPr="00633B5F">
              <w:rPr>
                <w:rFonts w:ascii="Times New Roman" w:hAnsi="Times New Roman" w:cs="Times New Roman"/>
                <w:sz w:val="28"/>
                <w:szCs w:val="28"/>
                <w:lang w:val="uk-UA" w:eastAsia="ru-RU"/>
              </w:rPr>
              <w:t>Степанюк А. [56, с. 32]</w:t>
            </w:r>
          </w:p>
        </w:tc>
        <w:tc>
          <w:tcPr>
            <w:tcW w:w="5777" w:type="dxa"/>
          </w:tcPr>
          <w:p w:rsidR="00727B15" w:rsidRPr="00633B5F" w:rsidRDefault="00727B15" w:rsidP="00633B5F">
            <w:pPr>
              <w:pStyle w:val="ListParagraph"/>
              <w:spacing w:after="0" w:line="360" w:lineRule="auto"/>
              <w:ind w:left="0"/>
              <w:jc w:val="both"/>
              <w:rPr>
                <w:rFonts w:ascii="Times New Roman" w:hAnsi="Times New Roman" w:cs="Times New Roman"/>
                <w:sz w:val="28"/>
                <w:szCs w:val="28"/>
                <w:lang w:val="uk-UA" w:eastAsia="ru-RU"/>
              </w:rPr>
            </w:pPr>
            <w:r w:rsidRPr="00633B5F">
              <w:rPr>
                <w:rFonts w:ascii="Times New Roman" w:hAnsi="Times New Roman" w:cs="Times New Roman"/>
                <w:sz w:val="28"/>
                <w:szCs w:val="28"/>
                <w:lang w:val="uk-UA" w:eastAsia="ru-RU"/>
              </w:rPr>
              <w:t>Милосердя – багатофункціональне поняття, що характеризує особистісні якості кожної людини, ставлення до проблем оточуючих, формується під час взаємодії у соціумі.</w:t>
            </w:r>
          </w:p>
        </w:tc>
      </w:tr>
      <w:tr w:rsidR="00727B15" w:rsidRPr="00C63B56">
        <w:tc>
          <w:tcPr>
            <w:tcW w:w="3794" w:type="dxa"/>
          </w:tcPr>
          <w:p w:rsidR="00727B15" w:rsidRPr="00633B5F" w:rsidRDefault="00727B15" w:rsidP="00633B5F">
            <w:pPr>
              <w:pStyle w:val="ListParagraph"/>
              <w:spacing w:after="0" w:line="360" w:lineRule="auto"/>
              <w:ind w:left="0"/>
              <w:jc w:val="both"/>
              <w:rPr>
                <w:rFonts w:ascii="Times New Roman" w:hAnsi="Times New Roman" w:cs="Times New Roman"/>
                <w:sz w:val="28"/>
                <w:szCs w:val="28"/>
                <w:lang w:val="uk-UA" w:eastAsia="ru-RU"/>
              </w:rPr>
            </w:pPr>
            <w:r w:rsidRPr="00633B5F">
              <w:rPr>
                <w:rFonts w:ascii="Times New Roman" w:hAnsi="Times New Roman" w:cs="Times New Roman"/>
                <w:sz w:val="28"/>
                <w:szCs w:val="28"/>
                <w:lang w:val="uk-UA" w:eastAsia="ru-RU"/>
              </w:rPr>
              <w:t>Рева Ю. [46, с. 66]</w:t>
            </w:r>
          </w:p>
        </w:tc>
        <w:tc>
          <w:tcPr>
            <w:tcW w:w="5777" w:type="dxa"/>
          </w:tcPr>
          <w:p w:rsidR="00727B15" w:rsidRPr="00633B5F" w:rsidRDefault="00727B15" w:rsidP="00633B5F">
            <w:pPr>
              <w:pStyle w:val="ListParagraph"/>
              <w:spacing w:after="0" w:line="360" w:lineRule="auto"/>
              <w:ind w:left="0"/>
              <w:jc w:val="both"/>
              <w:rPr>
                <w:rFonts w:ascii="Times New Roman" w:hAnsi="Times New Roman" w:cs="Times New Roman"/>
                <w:sz w:val="28"/>
                <w:szCs w:val="28"/>
                <w:lang w:val="uk-UA" w:eastAsia="ru-RU"/>
              </w:rPr>
            </w:pPr>
            <w:r w:rsidRPr="00633B5F">
              <w:rPr>
                <w:rFonts w:ascii="Times New Roman" w:hAnsi="Times New Roman" w:cs="Times New Roman"/>
                <w:sz w:val="28"/>
                <w:szCs w:val="28"/>
                <w:lang w:val="uk-UA" w:eastAsia="ru-RU"/>
              </w:rPr>
              <w:t>Ціннісні орієнтації – компонент світогляду особистості, сформованість яких мотивує індивідуумів на певні дії, вчинки тощо.</w:t>
            </w:r>
          </w:p>
        </w:tc>
      </w:tr>
      <w:tr w:rsidR="00727B15" w:rsidRPr="00C63B56">
        <w:tc>
          <w:tcPr>
            <w:tcW w:w="3794" w:type="dxa"/>
          </w:tcPr>
          <w:p w:rsidR="00727B15" w:rsidRPr="00633B5F" w:rsidRDefault="00727B15" w:rsidP="00633B5F">
            <w:pPr>
              <w:pStyle w:val="ListParagraph"/>
              <w:spacing w:after="0" w:line="360" w:lineRule="auto"/>
              <w:ind w:left="0"/>
              <w:jc w:val="both"/>
              <w:rPr>
                <w:rFonts w:ascii="Times New Roman" w:hAnsi="Times New Roman" w:cs="Times New Roman"/>
                <w:sz w:val="28"/>
                <w:szCs w:val="28"/>
                <w:lang w:val="uk-UA" w:eastAsia="ru-RU"/>
              </w:rPr>
            </w:pPr>
            <w:r w:rsidRPr="00633B5F">
              <w:rPr>
                <w:rFonts w:ascii="Times New Roman" w:hAnsi="Times New Roman" w:cs="Times New Roman"/>
                <w:sz w:val="28"/>
                <w:szCs w:val="28"/>
                <w:lang w:val="uk-UA" w:eastAsia="ru-RU"/>
              </w:rPr>
              <w:t>Ящук І. [68, с. 70-75]</w:t>
            </w:r>
          </w:p>
        </w:tc>
        <w:tc>
          <w:tcPr>
            <w:tcW w:w="5777" w:type="dxa"/>
          </w:tcPr>
          <w:p w:rsidR="00727B15" w:rsidRPr="00633B5F" w:rsidRDefault="00727B15" w:rsidP="00633B5F">
            <w:pPr>
              <w:pStyle w:val="ListParagraph"/>
              <w:spacing w:after="0" w:line="360" w:lineRule="auto"/>
              <w:ind w:left="0"/>
              <w:jc w:val="both"/>
              <w:rPr>
                <w:rFonts w:ascii="Times New Roman" w:hAnsi="Times New Roman" w:cs="Times New Roman"/>
                <w:sz w:val="28"/>
                <w:szCs w:val="28"/>
                <w:lang w:val="uk-UA" w:eastAsia="ru-RU"/>
              </w:rPr>
            </w:pPr>
            <w:r w:rsidRPr="00633B5F">
              <w:rPr>
                <w:rFonts w:ascii="Times New Roman" w:hAnsi="Times New Roman" w:cs="Times New Roman"/>
                <w:sz w:val="28"/>
                <w:szCs w:val="28"/>
                <w:lang w:val="uk-UA" w:eastAsia="ru-RU"/>
              </w:rPr>
              <w:t>Гуманізм – визнання цінності кожної людини, прояв поваги до людської гідності, прояв суспільної свідомості, вищий розвиток людської культури.</w:t>
            </w:r>
          </w:p>
        </w:tc>
      </w:tr>
      <w:tr w:rsidR="00727B15" w:rsidRPr="00C63B56">
        <w:tc>
          <w:tcPr>
            <w:tcW w:w="3794" w:type="dxa"/>
          </w:tcPr>
          <w:p w:rsidR="00727B15" w:rsidRPr="00633B5F" w:rsidRDefault="00727B15" w:rsidP="00633B5F">
            <w:pPr>
              <w:pStyle w:val="ListParagraph"/>
              <w:spacing w:after="0" w:line="360" w:lineRule="auto"/>
              <w:ind w:left="0"/>
              <w:jc w:val="both"/>
              <w:rPr>
                <w:rFonts w:ascii="Times New Roman" w:hAnsi="Times New Roman" w:cs="Times New Roman"/>
                <w:sz w:val="28"/>
                <w:szCs w:val="28"/>
                <w:lang w:val="uk-UA" w:eastAsia="ru-RU"/>
              </w:rPr>
            </w:pPr>
            <w:r w:rsidRPr="00633B5F">
              <w:rPr>
                <w:rFonts w:ascii="Times New Roman" w:hAnsi="Times New Roman" w:cs="Times New Roman"/>
                <w:sz w:val="28"/>
                <w:szCs w:val="28"/>
                <w:lang w:val="uk-UA" w:eastAsia="ru-RU"/>
              </w:rPr>
              <w:t>Роганова М. [48, с. 100]</w:t>
            </w:r>
          </w:p>
        </w:tc>
        <w:tc>
          <w:tcPr>
            <w:tcW w:w="5777" w:type="dxa"/>
          </w:tcPr>
          <w:p w:rsidR="00727B15" w:rsidRPr="00633B5F" w:rsidRDefault="00727B15" w:rsidP="00633B5F">
            <w:pPr>
              <w:pStyle w:val="ListParagraph"/>
              <w:spacing w:after="0" w:line="360" w:lineRule="auto"/>
              <w:ind w:left="0"/>
              <w:jc w:val="both"/>
              <w:rPr>
                <w:rFonts w:ascii="Times New Roman" w:hAnsi="Times New Roman" w:cs="Times New Roman"/>
                <w:sz w:val="28"/>
                <w:szCs w:val="28"/>
                <w:lang w:val="uk-UA" w:eastAsia="ru-RU"/>
              </w:rPr>
            </w:pPr>
            <w:r w:rsidRPr="00633B5F">
              <w:rPr>
                <w:rFonts w:ascii="Times New Roman" w:hAnsi="Times New Roman" w:cs="Times New Roman"/>
                <w:sz w:val="28"/>
                <w:szCs w:val="28"/>
                <w:lang w:val="uk-UA" w:eastAsia="ru-RU"/>
              </w:rPr>
              <w:t>Гуманістичні загальнолюдські моральні цінності – норми поведінки, за допомогою яких педагогічні працівники досягають гармонії у взаємовідносинах зі студентами.</w:t>
            </w:r>
          </w:p>
        </w:tc>
      </w:tr>
      <w:tr w:rsidR="00727B15" w:rsidRPr="0014188A">
        <w:tc>
          <w:tcPr>
            <w:tcW w:w="3794" w:type="dxa"/>
          </w:tcPr>
          <w:p w:rsidR="00727B15" w:rsidRPr="00633B5F" w:rsidRDefault="00727B15" w:rsidP="00633B5F">
            <w:pPr>
              <w:pStyle w:val="ListParagraph"/>
              <w:spacing w:after="0" w:line="360" w:lineRule="auto"/>
              <w:ind w:left="0"/>
              <w:jc w:val="both"/>
              <w:rPr>
                <w:rFonts w:ascii="Times New Roman" w:hAnsi="Times New Roman" w:cs="Times New Roman"/>
                <w:sz w:val="28"/>
                <w:szCs w:val="28"/>
                <w:lang w:val="uk-UA" w:eastAsia="ru-RU"/>
              </w:rPr>
            </w:pPr>
            <w:r w:rsidRPr="00633B5F">
              <w:rPr>
                <w:rFonts w:ascii="Times New Roman" w:hAnsi="Times New Roman" w:cs="Times New Roman"/>
                <w:sz w:val="28"/>
                <w:szCs w:val="28"/>
                <w:lang w:val="uk-UA" w:eastAsia="ru-RU"/>
              </w:rPr>
              <w:t>Рибалка В. [с. 20]</w:t>
            </w:r>
          </w:p>
        </w:tc>
        <w:tc>
          <w:tcPr>
            <w:tcW w:w="5777" w:type="dxa"/>
          </w:tcPr>
          <w:p w:rsidR="00727B15" w:rsidRPr="00633B5F" w:rsidRDefault="00727B15" w:rsidP="00633B5F">
            <w:pPr>
              <w:pStyle w:val="ListParagraph"/>
              <w:spacing w:after="0" w:line="360" w:lineRule="auto"/>
              <w:ind w:left="0"/>
              <w:jc w:val="both"/>
              <w:rPr>
                <w:rFonts w:ascii="Times New Roman" w:hAnsi="Times New Roman" w:cs="Times New Roman"/>
                <w:sz w:val="28"/>
                <w:szCs w:val="28"/>
                <w:lang w:val="uk-UA" w:eastAsia="ru-RU"/>
              </w:rPr>
            </w:pPr>
            <w:r w:rsidRPr="00633B5F">
              <w:rPr>
                <w:rFonts w:ascii="Times New Roman" w:hAnsi="Times New Roman" w:cs="Times New Roman"/>
                <w:sz w:val="28"/>
                <w:szCs w:val="28"/>
                <w:lang w:val="uk-UA" w:eastAsia="ru-RU"/>
              </w:rPr>
              <w:t>Альтруїзм – риса особистості, що протилежна егоїзму та характеризується небайдужістю до інших, їхніх проблем, потреб тощо.</w:t>
            </w:r>
          </w:p>
        </w:tc>
      </w:tr>
      <w:tr w:rsidR="00727B15" w:rsidRPr="00C63B56">
        <w:tc>
          <w:tcPr>
            <w:tcW w:w="3794" w:type="dxa"/>
          </w:tcPr>
          <w:p w:rsidR="00727B15" w:rsidRPr="00633B5F" w:rsidRDefault="00727B15" w:rsidP="00633B5F">
            <w:pPr>
              <w:pStyle w:val="ListParagraph"/>
              <w:spacing w:after="0" w:line="360" w:lineRule="auto"/>
              <w:ind w:left="0"/>
              <w:jc w:val="both"/>
              <w:rPr>
                <w:rFonts w:ascii="Times New Roman" w:hAnsi="Times New Roman" w:cs="Times New Roman"/>
                <w:sz w:val="28"/>
                <w:szCs w:val="28"/>
                <w:lang w:val="uk-UA" w:eastAsia="ru-RU"/>
              </w:rPr>
            </w:pPr>
            <w:r w:rsidRPr="00633B5F">
              <w:rPr>
                <w:rFonts w:ascii="Times New Roman" w:hAnsi="Times New Roman" w:cs="Times New Roman"/>
                <w:sz w:val="28"/>
                <w:szCs w:val="28"/>
                <w:lang w:val="uk-UA" w:eastAsia="ru-RU"/>
              </w:rPr>
              <w:t>Кушнір В. [26, с. 28]</w:t>
            </w:r>
          </w:p>
        </w:tc>
        <w:tc>
          <w:tcPr>
            <w:tcW w:w="5777" w:type="dxa"/>
          </w:tcPr>
          <w:p w:rsidR="00727B15" w:rsidRPr="00633B5F" w:rsidRDefault="00727B15" w:rsidP="00633B5F">
            <w:pPr>
              <w:pStyle w:val="ListParagraph"/>
              <w:spacing w:after="0" w:line="360" w:lineRule="auto"/>
              <w:ind w:left="0"/>
              <w:jc w:val="both"/>
              <w:rPr>
                <w:rFonts w:ascii="Times New Roman" w:hAnsi="Times New Roman" w:cs="Times New Roman"/>
                <w:sz w:val="28"/>
                <w:szCs w:val="28"/>
                <w:lang w:val="uk-UA" w:eastAsia="ru-RU"/>
              </w:rPr>
            </w:pPr>
            <w:r w:rsidRPr="00633B5F">
              <w:rPr>
                <w:rFonts w:ascii="Times New Roman" w:hAnsi="Times New Roman" w:cs="Times New Roman"/>
                <w:sz w:val="28"/>
                <w:szCs w:val="28"/>
                <w:lang w:val="uk-UA" w:eastAsia="ru-RU"/>
              </w:rPr>
              <w:t xml:space="preserve">Емпатія – небайдужість особистості, можливість проникнення у суть проблем та простих речей, розуміння думок і почуттів, взаємодія із внутрішнім світом суб’єкта. </w:t>
            </w:r>
          </w:p>
        </w:tc>
      </w:tr>
      <w:tr w:rsidR="00727B15" w:rsidRPr="0014188A">
        <w:tc>
          <w:tcPr>
            <w:tcW w:w="3794" w:type="dxa"/>
          </w:tcPr>
          <w:p w:rsidR="00727B15" w:rsidRPr="00633B5F" w:rsidRDefault="00727B15" w:rsidP="00633B5F">
            <w:pPr>
              <w:pStyle w:val="ListParagraph"/>
              <w:spacing w:after="0" w:line="360" w:lineRule="auto"/>
              <w:ind w:left="0"/>
              <w:jc w:val="both"/>
              <w:rPr>
                <w:rFonts w:ascii="Times New Roman" w:hAnsi="Times New Roman" w:cs="Times New Roman"/>
                <w:sz w:val="28"/>
                <w:szCs w:val="28"/>
                <w:lang w:val="uk-UA" w:eastAsia="ru-RU"/>
              </w:rPr>
            </w:pPr>
            <w:r w:rsidRPr="00633B5F">
              <w:rPr>
                <w:rFonts w:ascii="Times New Roman" w:hAnsi="Times New Roman" w:cs="Times New Roman"/>
                <w:sz w:val="28"/>
                <w:szCs w:val="28"/>
                <w:lang w:val="uk-UA" w:eastAsia="ru-RU"/>
              </w:rPr>
              <w:t>Алексєєва Т. [1, с. 184]</w:t>
            </w:r>
          </w:p>
        </w:tc>
        <w:tc>
          <w:tcPr>
            <w:tcW w:w="5777" w:type="dxa"/>
          </w:tcPr>
          <w:p w:rsidR="00727B15" w:rsidRPr="00633B5F" w:rsidRDefault="00727B15" w:rsidP="00633B5F">
            <w:pPr>
              <w:pStyle w:val="ListParagraph"/>
              <w:spacing w:after="0" w:line="360" w:lineRule="auto"/>
              <w:ind w:left="0"/>
              <w:jc w:val="both"/>
              <w:rPr>
                <w:rFonts w:ascii="Times New Roman" w:hAnsi="Times New Roman" w:cs="Times New Roman"/>
                <w:sz w:val="28"/>
                <w:szCs w:val="28"/>
                <w:lang w:val="uk-UA" w:eastAsia="ru-RU"/>
              </w:rPr>
            </w:pPr>
            <w:r w:rsidRPr="00633B5F">
              <w:rPr>
                <w:rFonts w:ascii="Times New Roman" w:hAnsi="Times New Roman" w:cs="Times New Roman"/>
                <w:sz w:val="28"/>
                <w:szCs w:val="28"/>
                <w:lang w:val="uk-UA" w:eastAsia="ru-RU"/>
              </w:rPr>
              <w:t>Відповідальність – свобода вибору поведінки, показник готовності до виконання професійних педагогічних зобов’язань на високому рівні.</w:t>
            </w:r>
          </w:p>
        </w:tc>
      </w:tr>
      <w:tr w:rsidR="00727B15" w:rsidRPr="0014188A">
        <w:tc>
          <w:tcPr>
            <w:tcW w:w="3794" w:type="dxa"/>
          </w:tcPr>
          <w:p w:rsidR="00727B15" w:rsidRPr="00633B5F" w:rsidRDefault="00727B15" w:rsidP="00633B5F">
            <w:pPr>
              <w:pStyle w:val="ListParagraph"/>
              <w:spacing w:after="0" w:line="360" w:lineRule="auto"/>
              <w:ind w:left="0"/>
              <w:jc w:val="both"/>
              <w:rPr>
                <w:rFonts w:ascii="Times New Roman" w:hAnsi="Times New Roman" w:cs="Times New Roman"/>
                <w:sz w:val="28"/>
                <w:szCs w:val="28"/>
                <w:lang w:val="uk-UA" w:eastAsia="ru-RU"/>
              </w:rPr>
            </w:pPr>
            <w:r w:rsidRPr="00633B5F">
              <w:rPr>
                <w:rFonts w:ascii="Times New Roman" w:hAnsi="Times New Roman" w:cs="Times New Roman"/>
                <w:sz w:val="28"/>
                <w:szCs w:val="28"/>
                <w:lang w:val="uk-UA" w:eastAsia="ru-RU"/>
              </w:rPr>
              <w:t>Степанюк А. [56, с. 32]</w:t>
            </w:r>
          </w:p>
        </w:tc>
        <w:tc>
          <w:tcPr>
            <w:tcW w:w="5777" w:type="dxa"/>
          </w:tcPr>
          <w:p w:rsidR="00727B15" w:rsidRPr="00633B5F" w:rsidRDefault="00727B15" w:rsidP="00633B5F">
            <w:pPr>
              <w:pStyle w:val="ListParagraph"/>
              <w:spacing w:after="0" w:line="360" w:lineRule="auto"/>
              <w:ind w:left="0"/>
              <w:jc w:val="both"/>
              <w:rPr>
                <w:rFonts w:ascii="Times New Roman" w:hAnsi="Times New Roman" w:cs="Times New Roman"/>
                <w:sz w:val="28"/>
                <w:szCs w:val="28"/>
                <w:lang w:val="uk-UA" w:eastAsia="ru-RU"/>
              </w:rPr>
            </w:pPr>
            <w:r w:rsidRPr="00633B5F">
              <w:rPr>
                <w:rFonts w:ascii="Times New Roman" w:hAnsi="Times New Roman" w:cs="Times New Roman"/>
                <w:sz w:val="28"/>
                <w:szCs w:val="28"/>
                <w:lang w:val="uk-UA" w:eastAsia="ru-RU"/>
              </w:rPr>
              <w:t>Милосердя – моральна якість особистості, здатність людини до співчуття, співпереживання тощо.</w:t>
            </w:r>
          </w:p>
        </w:tc>
      </w:tr>
    </w:tbl>
    <w:p w:rsidR="00727B15" w:rsidRPr="0014188A" w:rsidRDefault="00727B15" w:rsidP="00A754AE">
      <w:pPr>
        <w:pStyle w:val="ListParagraph"/>
        <w:spacing w:after="0" w:line="360" w:lineRule="auto"/>
        <w:ind w:left="0"/>
        <w:rPr>
          <w:rFonts w:ascii="Times New Roman" w:hAnsi="Times New Roman" w:cs="Times New Roman"/>
          <w:sz w:val="28"/>
          <w:szCs w:val="28"/>
          <w:lang w:val="uk-UA" w:eastAsia="ru-RU"/>
        </w:rPr>
      </w:pPr>
    </w:p>
    <w:p w:rsidR="00727B15" w:rsidRPr="0014188A" w:rsidRDefault="00727B15" w:rsidP="00911435">
      <w:pPr>
        <w:pStyle w:val="ListParagraph"/>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 xml:space="preserve">Моральні цінності формуються в закладі вищої освіти через створену систему, яку ми описали у попередньому параграфі. У даній системі надзвичайно важливу роль відіграє освітня діяльність. Так, закладом вищої освіти мають бути введені в освітній процес ті освітні компоненти, які безпосередньо спрямовані на дослідження феномену моральності, моральних цінностей, моральних орієнтирів, моральних принципів, моральних норм тощо. Прикладом такої навчальної дисципліни є «Етика та естетика». На рівні молодшого спеціаліста у Хмельницькій гуманітарно-педагогічній академії студенти вивчають етику з позиції загальної характеристики навчальної дисципліни та засвоєння змісту базових етичних та моральних категорій. </w:t>
      </w:r>
    </w:p>
    <w:p w:rsidR="00727B15" w:rsidRPr="0014188A" w:rsidRDefault="00727B15" w:rsidP="00911435">
      <w:pPr>
        <w:pStyle w:val="ListParagraph"/>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 xml:space="preserve">Метою цього освітнього компонента є формування саме уявлень про етичні та моральні категорії, що визнаються у розвинутому суспільстві та серед педагогічної спільноти цінностями моралі; формування знань про етапи розвитку моральності та її теорій; вироблення навичок необхідності застосування у власній професійній педагогічній діяльності тих моральних цінностей, які мають бути невід’ємними категоріями діяльності та виконання функціональних зобов’язань педагогічним працівником. </w:t>
      </w:r>
    </w:p>
    <w:p w:rsidR="00727B15" w:rsidRPr="0014188A" w:rsidRDefault="00727B15" w:rsidP="00911435">
      <w:pPr>
        <w:pStyle w:val="ListParagraph"/>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Відповідно, вказаний освітній компонент характеризується завданнями, як-от:</w:t>
      </w:r>
    </w:p>
    <w:p w:rsidR="00727B15" w:rsidRPr="0014188A" w:rsidRDefault="00727B15" w:rsidP="007B4F0C">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Навчити студентів розуміти базові поняття та категорії моральності;</w:t>
      </w:r>
    </w:p>
    <w:p w:rsidR="00727B15" w:rsidRPr="0014188A" w:rsidRDefault="00727B15" w:rsidP="007B4F0C">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Навчити студентів використовувати здобуті знання у професійній діяльності;</w:t>
      </w:r>
    </w:p>
    <w:p w:rsidR="00727B15" w:rsidRPr="0014188A" w:rsidRDefault="00727B15" w:rsidP="007B4F0C">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Сформувати уміння у студентів поводження із сторонніми особами, учасниками освітнього процесу в тій чи іншій ситуації (життєвій або професійній);</w:t>
      </w:r>
    </w:p>
    <w:p w:rsidR="00727B15" w:rsidRPr="0014188A" w:rsidRDefault="00727B15" w:rsidP="007B4F0C">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Виробити у студентів правильне розуміння морального аспекту педагогічної діяльності, виконання професійних обов’язків;</w:t>
      </w:r>
    </w:p>
    <w:p w:rsidR="00727B15" w:rsidRPr="0014188A" w:rsidRDefault="00727B15" w:rsidP="007B4F0C">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Сформувати уміння вірного прийняття рішень у тій чи іншій конфліктній ситуації;</w:t>
      </w:r>
    </w:p>
    <w:p w:rsidR="00727B15" w:rsidRPr="0014188A" w:rsidRDefault="00727B15" w:rsidP="007B4F0C">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Сформувати у студентів уявлення про красу, мир, злагоду, внутрішню красу тощо.</w:t>
      </w:r>
    </w:p>
    <w:p w:rsidR="00727B15" w:rsidRPr="0014188A" w:rsidRDefault="00727B15" w:rsidP="004E6A93">
      <w:pPr>
        <w:pStyle w:val="ListParagraph"/>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Під час засвоєння змісту освітнього компоненту студенти оволодівають наступними знаннями про:</w:t>
      </w:r>
    </w:p>
    <w:p w:rsidR="00727B15" w:rsidRPr="0014188A" w:rsidRDefault="00727B15" w:rsidP="00A54C4A">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філософські передумови створення та розвитку моральності, етичних норм та правил поведінки;</w:t>
      </w:r>
    </w:p>
    <w:p w:rsidR="00727B15" w:rsidRPr="0014188A" w:rsidRDefault="00727B15" w:rsidP="00A54C4A">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осмислення етичних та моральних цінностей через призму гуманітарних знань;</w:t>
      </w:r>
    </w:p>
    <w:p w:rsidR="00727B15" w:rsidRPr="0014188A" w:rsidRDefault="00727B15" w:rsidP="00A54C4A">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структуру етики та структура моралі (моральності, моральних цінностей), професійної етики;</w:t>
      </w:r>
    </w:p>
    <w:p w:rsidR="00727B15" w:rsidRPr="0014188A" w:rsidRDefault="00727B15" w:rsidP="00A54C4A">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морально-етичну думку науковців та філософів різних часів;</w:t>
      </w:r>
    </w:p>
    <w:p w:rsidR="00727B15" w:rsidRPr="0014188A" w:rsidRDefault="00727B15" w:rsidP="00A54C4A">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передумови виникнення моралі та моральних цінностей;</w:t>
      </w:r>
    </w:p>
    <w:p w:rsidR="00727B15" w:rsidRPr="0014188A" w:rsidRDefault="00727B15" w:rsidP="00A54C4A">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нормативний характер моралі;</w:t>
      </w:r>
    </w:p>
    <w:p w:rsidR="00727B15" w:rsidRPr="0014188A" w:rsidRDefault="00727B15" w:rsidP="00A54C4A">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сутність і специфіку моралі;</w:t>
      </w:r>
    </w:p>
    <w:p w:rsidR="00727B15" w:rsidRPr="0014188A" w:rsidRDefault="00727B15" w:rsidP="00A54C4A">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моральну практику та моральну свідомість;</w:t>
      </w:r>
    </w:p>
    <w:p w:rsidR="00727B15" w:rsidRPr="0014188A" w:rsidRDefault="00727B15" w:rsidP="00A54C4A">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регулятори моральної поведінки педагогічної спільноти;</w:t>
      </w:r>
    </w:p>
    <w:p w:rsidR="00727B15" w:rsidRPr="0014188A" w:rsidRDefault="00727B15" w:rsidP="00A54C4A">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проблему морального вибору;</w:t>
      </w:r>
    </w:p>
    <w:p w:rsidR="00727B15" w:rsidRPr="0014188A" w:rsidRDefault="00727B15" w:rsidP="00A54C4A">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моральний конфлікт;</w:t>
      </w:r>
    </w:p>
    <w:p w:rsidR="00727B15" w:rsidRPr="0014188A" w:rsidRDefault="00727B15" w:rsidP="00A54C4A">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засоби у моральній поведінці;</w:t>
      </w:r>
    </w:p>
    <w:p w:rsidR="00727B15" w:rsidRPr="0014188A" w:rsidRDefault="00727B15" w:rsidP="00A54C4A">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моральний зміст етикету;</w:t>
      </w:r>
    </w:p>
    <w:p w:rsidR="00727B15" w:rsidRPr="0014188A" w:rsidRDefault="00727B15" w:rsidP="00A54C4A">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моральну цінність відносин особистостей;</w:t>
      </w:r>
    </w:p>
    <w:p w:rsidR="00727B15" w:rsidRPr="0014188A" w:rsidRDefault="00727B15" w:rsidP="00A54C4A">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головні принципи етикету спілкування;</w:t>
      </w:r>
    </w:p>
    <w:p w:rsidR="00727B15" w:rsidRPr="0014188A" w:rsidRDefault="00727B15" w:rsidP="00A54C4A">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правила етикету;</w:t>
      </w:r>
    </w:p>
    <w:p w:rsidR="00727B15" w:rsidRPr="0014188A" w:rsidRDefault="00727B15" w:rsidP="00A54C4A">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моральні основи взаємодії культур;</w:t>
      </w:r>
    </w:p>
    <w:p w:rsidR="00727B15" w:rsidRPr="0014188A" w:rsidRDefault="00727B15" w:rsidP="00A54C4A">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моральні традиції українського народу;</w:t>
      </w:r>
    </w:p>
    <w:p w:rsidR="00727B15" w:rsidRPr="0014188A" w:rsidRDefault="00727B15" w:rsidP="00A54C4A">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моральний зміст патріотизму;</w:t>
      </w:r>
    </w:p>
    <w:p w:rsidR="00727B15" w:rsidRPr="0014188A" w:rsidRDefault="00727B15" w:rsidP="00A54C4A">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характеристики моральності людини;</w:t>
      </w:r>
    </w:p>
    <w:p w:rsidR="00727B15" w:rsidRPr="0014188A" w:rsidRDefault="00727B15" w:rsidP="00A54C4A">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морально-психологічні аспекти спілкування;</w:t>
      </w:r>
    </w:p>
    <w:p w:rsidR="00727B15" w:rsidRPr="0014188A" w:rsidRDefault="00727B15" w:rsidP="00A54C4A">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професійну етику;</w:t>
      </w:r>
    </w:p>
    <w:p w:rsidR="00727B15" w:rsidRPr="0014188A" w:rsidRDefault="00727B15" w:rsidP="00A54C4A">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моральний аспект праці;</w:t>
      </w:r>
    </w:p>
    <w:p w:rsidR="00727B15" w:rsidRPr="0014188A" w:rsidRDefault="00727B15" w:rsidP="00A54C4A">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категорії морального сумління;</w:t>
      </w:r>
    </w:p>
    <w:p w:rsidR="00727B15" w:rsidRPr="0014188A" w:rsidRDefault="00727B15" w:rsidP="00A54C4A">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ціннісні критерії моральності;</w:t>
      </w:r>
    </w:p>
    <w:p w:rsidR="00727B15" w:rsidRPr="0014188A" w:rsidRDefault="00727B15" w:rsidP="00A54C4A">
      <w:pPr>
        <w:pStyle w:val="ListParagraph"/>
        <w:numPr>
          <w:ilvl w:val="0"/>
          <w:numId w:val="5"/>
        </w:numPr>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моральний обов’язок тощо.</w:t>
      </w:r>
    </w:p>
    <w:p w:rsidR="00727B15" w:rsidRPr="0014188A" w:rsidRDefault="00727B15" w:rsidP="00AF2388">
      <w:pPr>
        <w:pStyle w:val="ListParagraph"/>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 xml:space="preserve">Як бачимо, зміст базової дисципліни, яка має вводитись на перших курсах закладу вищої освіти, передбачає засвоєння студентами тих базових категорій, якими має володіти кожна особистість, кожен вихований та гідний громадянин нашої країни. З іншої сторони вказані категорії студенти мають ще засвоїти з періоду навчання у закладі загальної середньої освіти. Це такий досвід, який має формуватись у дитини ще батьками, які мають закласти фундамент моральності у свою дитину. Заклад вищої освіти має вже розвивати та вдосконалювати ці знання, уміння та навички. Звісно, кожен студент приходить із своїм рівнем сформованості моральності. У даному випадку педагогічні працівники (куратор, викладач освітнього компоненту «Етика та естетика») мають провести діагностування першокурсників та умовно поділити студентів на групки, залежно від того, який у студентів рівень моральності. Результати діагностування мають залишатись тільки у педагогічного працівника, він не має їх оголошувати серед студентської молоді. Таке діагностування дасть можливість педагогічному працівнику зробити певні висновки, спланувати свою роботу, виокремити тих студентів, з якими необхідно буде більш плідно попрацювати. Тобто студентів із низьким рівнем сформованості моральності необхідно тримати під контролем, проводити з ними бесіди, більше уваги приділяти їхньому моральному розвитку. Також педагогічні працівники мають слідкувати за тим, щоб такий студент не став авторитетом для студентів навчальної групи. </w:t>
      </w:r>
    </w:p>
    <w:p w:rsidR="00727B15" w:rsidRPr="0014188A" w:rsidRDefault="00727B15" w:rsidP="00A54C4A">
      <w:pPr>
        <w:pStyle w:val="ListParagraph"/>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 xml:space="preserve">Під час засвоєння вказаного вище освітнього компонента студента мають оволодіти загальнолюдськими моральними цінностями, що спрямовані на задоволення інтересів людей, благо оточуючих. </w:t>
      </w:r>
    </w:p>
    <w:p w:rsidR="00727B15" w:rsidRPr="0014188A" w:rsidRDefault="00727B15" w:rsidP="00A54C4A">
      <w:pPr>
        <w:pStyle w:val="ListParagraph"/>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Вважаємо, що навчальна дисципліна також має містити інформацію щодо засвоєння змісту альтруїзму, тобто морального принципу, що базується на внутрішній свободі, властивостях особистості стосовно безкорисливого ставлення до учнів, студентів, оточуючого світу. В сучасних умовах дефіциту моральності формування альтруїстичних навичок є не тільки необхідністю, а вимогою кожного суспільства, особливо на території України. Ми знаємо безліч випадків, коли педагогічні працівники виконують певні педагогічні ролі тільки по відношенню до студентів, від яких мають певну вигоду. Тому у студентів педагогічних закладів вищої освіти необхідно сформувати компетенцію моральності, що також передбачає рівність, справедливість, загальну моральність та повагу до учасників освітнього процесу.</w:t>
      </w:r>
    </w:p>
    <w:p w:rsidR="00727B15" w:rsidRPr="0014188A" w:rsidRDefault="00727B15" w:rsidP="00A54C4A">
      <w:pPr>
        <w:pStyle w:val="ListParagraph"/>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У студентів також необхідно формувати навички симпатії та рівного, однакового відношення до студентів або учнів. Педагогічний працівник не має права виділяти окремі особистості та відноситись до них з більшою повагою. Тобто педагогічні працівники мають взаємодіяти зі студентами через механізми емпатійної взаємодії, педагог має уміти проникати у внутрішній світ кожної людини, не порушуючи його цілісності.</w:t>
      </w:r>
    </w:p>
    <w:p w:rsidR="00727B15" w:rsidRPr="0014188A" w:rsidRDefault="00727B15" w:rsidP="00A54C4A">
      <w:pPr>
        <w:pStyle w:val="ListParagraph"/>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 xml:space="preserve">Після того, як студенти засвоять зміст освітнього компонента «Етика та естетика» та ознайомляться із базовими навчальними дисциплінами педагогічного, методичного, психологічного спрямування, вони мають вивчати таку дисципліну, як «Педагогічна етика». </w:t>
      </w:r>
    </w:p>
    <w:p w:rsidR="00727B15" w:rsidRPr="0014188A" w:rsidRDefault="00727B15" w:rsidP="00A54C4A">
      <w:pPr>
        <w:pStyle w:val="ListParagraph"/>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 xml:space="preserve">Практика закладів вищої освіти вказує на те, що проблему педагогічної етики вивчають студенти різних рівнів підготовки. Ми вважаємо таку практику позитивно, оскільки студент, перебуваючи на третьому чи четвертому курсу закладу вищої освіти, повністю не впевнений у тому, чи буде він продовжувати навчання на другому (магістерському) рівні вищої освіти. Це має спонукати педагогічний заклад вищої освіти до того, щоб вводити вказану навчальну дисципліну на рівні бакалавра та на рівні магістратури. З однієї сторони базові категорії, які розглядаються під час засвоєння змісту навчальної дисципліни, не різняться між собою. З іншої – у них є відмінності, оскільки на другому (магістерському) рівні вищої освіти магістранти мають оволодіти навичками навчання студентів етичним і моральним нормам поведінки. На відміну від рівня бакалавра, де студенти мають засвоїти зміст основних правил етичної та моральної поведінки серед учасників того закладу освіти, в якому вони будуть працювати. Це такі заклади освіти, як дошкільні, позашкільні, заклади загальної середньої освіти. Тобто зміст освітнього компонента «Педагогічна етика» має різні цілі, мету та завдання. </w:t>
      </w:r>
    </w:p>
    <w:p w:rsidR="00727B15" w:rsidRPr="0014188A" w:rsidRDefault="00727B15" w:rsidP="00A54C4A">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Вважаємо, що на другому (магістерському) рівні студенти мають вивчати зміст освітнього компонента, що стосується педагогічної етики саме викладача. Це пов’язано з тим, що професійна діяльність вчителя та викладача має певні відмінності, тому зміст навчальної дисципліни має різнитись. Тому нам імпонує підхід Хмельницької гуманітарно-педагогічної академії, де студентам другого (магістерського) рівня пропонують вивчати вибіркову дисципліну «Педагогічна етика та педагогічна майстерність викладача закладу вищої освіти». Запропонована закладом вищої освіти навчальна дисципліна складається з двох модулів і студенти мають можливість більш на професійному рівні засвоїти зміст і педагогічної етики і педагогічної майстерності. Тому розглянемо її зміст.</w:t>
      </w:r>
    </w:p>
    <w:p w:rsidR="00727B15" w:rsidRPr="0014188A" w:rsidRDefault="00727B15" w:rsidP="00A54C4A">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Під час вибору дисциплін наша група (МПВШ 71) обрала таку дисципліну, яку викладають досвідчені педагоги, науковці Казакова Н. (кандидат педагогічних наук, доцент) та Пєхота О. (доктор педагогічних наук, професор). Для нас, як студентів, навчальна дисципліна є цінною, оскільки її викладають досвідчені освітяни, що мають багаторічний досвід роботи у педагогічному закладі вищої освіти. Тому викладання відбувається не тільки у відповідності до засвоєння сухої теорії, а науково-педагогічні працівники діляться власними враженнями, власним досвідом, наводять приклади власного поводження у тій чи іншій ситуації.</w:t>
      </w:r>
    </w:p>
    <w:p w:rsidR="00727B15" w:rsidRPr="0014188A" w:rsidRDefault="00727B15" w:rsidP="00A54C4A">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Науково-педагогічні працівники при структуруванні навчальної дисципліни намагались поєднати ті основні категорії, які досліджує і педагогічна етика і педагогічна майстерність. Так, під засвоєння зміст педагогічної майстерності ми мали змогу ознайомитись із такими основними категоріями, як: філософсько-етична концепція діяльності викладача; етичні цінності та етичні орієнтації; культура педагогічного спілкування; правила організації педагогічного спілкування; техніка та прийоми педагогічного спілкування; імідж викладача; правила педагогічного мовлення; професійна етика та педагогічний такт; моральні норми організації педагогічної взаємодії; вирішення проблем в освітньому та виховному процесі; емоційно-вольовий вплив на студентів; педагогічна ситуація та її с особливості; майстерність організації діяльності студентів; функції і ролі викладача; рефлексивні уміння викладача; професійне зростання викладача тощо.</w:t>
      </w:r>
    </w:p>
    <w:p w:rsidR="00727B15" w:rsidRPr="0014188A" w:rsidRDefault="00727B15" w:rsidP="000666DD">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Магістрантам також було запропоновано виконати творчі завдання, що сприяють розвитку педагогічної уяви, педагогічні творчості тощо. Це такі творчі завдання, як:</w:t>
      </w:r>
    </w:p>
    <w:p w:rsidR="00727B15" w:rsidRPr="0014188A" w:rsidRDefault="00727B15" w:rsidP="000666DD">
      <w:pPr>
        <w:numPr>
          <w:ilvl w:val="0"/>
          <w:numId w:val="8"/>
        </w:numPr>
        <w:tabs>
          <w:tab w:val="num" w:pos="0"/>
        </w:tabs>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Якої майстерності повинен досягати викладач вищої школи у педагогічній діяльності?</w:t>
      </w:r>
    </w:p>
    <w:p w:rsidR="00727B15" w:rsidRPr="0014188A" w:rsidRDefault="00727B15" w:rsidP="000666DD">
      <w:pPr>
        <w:numPr>
          <w:ilvl w:val="0"/>
          <w:numId w:val="8"/>
        </w:numPr>
        <w:tabs>
          <w:tab w:val="num" w:pos="0"/>
        </w:tabs>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Опишіть Вашу філософсько-методологічну позицію як викладача щодо організації навчально-виховного процесу у вищій школі.</w:t>
      </w:r>
    </w:p>
    <w:p w:rsidR="00727B15" w:rsidRPr="0014188A" w:rsidRDefault="00727B15" w:rsidP="000666DD">
      <w:pPr>
        <w:numPr>
          <w:ilvl w:val="0"/>
          <w:numId w:val="8"/>
        </w:numPr>
        <w:tabs>
          <w:tab w:val="num" w:pos="0"/>
        </w:tabs>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Яких етичних цінностей Ви будете дотримуватися в організації педагогічної взаємодії зі студентами?</w:t>
      </w:r>
    </w:p>
    <w:p w:rsidR="00727B15" w:rsidRPr="0014188A" w:rsidRDefault="00727B15" w:rsidP="000666DD">
      <w:pPr>
        <w:numPr>
          <w:ilvl w:val="0"/>
          <w:numId w:val="8"/>
        </w:numPr>
        <w:tabs>
          <w:tab w:val="num" w:pos="0"/>
        </w:tabs>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Якою, на Вашу думку, повинна бути невербальна поведінка викладача вищої школи та які її елементи Ви плануєте вдосконалювати у себе?</w:t>
      </w:r>
    </w:p>
    <w:p w:rsidR="00727B15" w:rsidRPr="0014188A" w:rsidRDefault="00727B15" w:rsidP="000666DD">
      <w:pPr>
        <w:numPr>
          <w:ilvl w:val="0"/>
          <w:numId w:val="8"/>
        </w:numPr>
        <w:tabs>
          <w:tab w:val="num" w:pos="0"/>
        </w:tabs>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Визначте вимоги до педагогічного спілкування викладача зі студентами, колегами, що сприятиме розвитку їхніх позитивних міжособистісних взаємин?</w:t>
      </w:r>
    </w:p>
    <w:p w:rsidR="00727B15" w:rsidRPr="0014188A" w:rsidRDefault="00727B15" w:rsidP="000666DD">
      <w:pPr>
        <w:numPr>
          <w:ilvl w:val="0"/>
          <w:numId w:val="8"/>
        </w:numPr>
        <w:tabs>
          <w:tab w:val="num" w:pos="0"/>
        </w:tabs>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Як Ви будете досягати авторитет серед студентів і колег?</w:t>
      </w:r>
    </w:p>
    <w:p w:rsidR="00727B15" w:rsidRPr="0014188A" w:rsidRDefault="00727B15" w:rsidP="000666DD">
      <w:pPr>
        <w:numPr>
          <w:ilvl w:val="0"/>
          <w:numId w:val="8"/>
        </w:numPr>
        <w:tabs>
          <w:tab w:val="num" w:pos="0"/>
        </w:tabs>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Як Ви, майбутній викладач, плануєте організовувати процес виховання студентів у вищому навчальному закладі?</w:t>
      </w:r>
    </w:p>
    <w:p w:rsidR="00727B15" w:rsidRPr="0014188A" w:rsidRDefault="00727B15" w:rsidP="000666DD">
      <w:pPr>
        <w:numPr>
          <w:ilvl w:val="0"/>
          <w:numId w:val="8"/>
        </w:numPr>
        <w:tabs>
          <w:tab w:val="num" w:pos="0"/>
        </w:tabs>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Опишіть етапи аналізу педагогічної ситуації з метою вибору й прийняття рішення щодо застосування методів виховного впливу на поведінку студентів.</w:t>
      </w:r>
    </w:p>
    <w:p w:rsidR="00727B15" w:rsidRPr="0014188A" w:rsidRDefault="00727B15" w:rsidP="000666DD">
      <w:pPr>
        <w:numPr>
          <w:ilvl w:val="0"/>
          <w:numId w:val="8"/>
        </w:numPr>
        <w:tabs>
          <w:tab w:val="num" w:pos="0"/>
        </w:tabs>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Як Ви, викладач ВШ, плануєте формувати позитивну мотивацію навчання студентів?</w:t>
      </w:r>
    </w:p>
    <w:p w:rsidR="00727B15" w:rsidRPr="0014188A" w:rsidRDefault="00727B15" w:rsidP="000666DD">
      <w:pPr>
        <w:numPr>
          <w:ilvl w:val="0"/>
          <w:numId w:val="8"/>
        </w:numPr>
        <w:tabs>
          <w:tab w:val="num" w:pos="0"/>
        </w:tabs>
        <w:spacing w:after="0" w:line="360" w:lineRule="auto"/>
        <w:ind w:left="0" w:firstLine="709"/>
        <w:jc w:val="both"/>
        <w:rPr>
          <w:rFonts w:ascii="Times New Roman" w:hAnsi="Times New Roman" w:cs="Times New Roman"/>
          <w:sz w:val="28"/>
          <w:szCs w:val="28"/>
          <w:lang w:val="uk-UA" w:eastAsia="ru-RU"/>
        </w:rPr>
      </w:pPr>
      <w:r w:rsidRPr="0014188A">
        <w:rPr>
          <w:rFonts w:ascii="Times New Roman" w:hAnsi="Times New Roman" w:cs="Times New Roman"/>
          <w:sz w:val="28"/>
          <w:szCs w:val="28"/>
          <w:lang w:val="uk-UA" w:eastAsia="ru-RU"/>
        </w:rPr>
        <w:t>Якими, на Вашу думку, повинні бути сучасні лекції, семінарські, практичні заняття, самостійна робота студентів (зміст, методи, навчальне середовище, організаційні умови, діяльність викладача й студентів, їхня взаємодія)?</w:t>
      </w:r>
    </w:p>
    <w:p w:rsidR="00727B15" w:rsidRPr="0014188A" w:rsidRDefault="00727B15" w:rsidP="000666DD">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Під час засвоєння модуля з педагогічної етики, магістрантам було запропоновано вивчати наступні питання: співвідношення етики та моралі; право і мораль; моральні аспекти педагогічної діяльності; моральна оцінка; педагогічна справедливість; моральна поведінка; виховання етичної самооцінки студентів; сфери педагогічних стосунків; принципи педагогічної етики; категорії педагогічної етики; норми ділового етикету; професійні норми та цінності; відкритість і готовність до діалогу; значення етичних аспектів продуктивної праці; етико-аксіологічна спрямованість освіти; зони ціннісно-етичних протиріч викладачів; професійно-етичні особливості педагогічного працівника; основні правила етикету; моральність та етикет; принципи справедливості; функції ділового етикету; налагодження діалогу у спілкуванні; правила етикету в закладах вищої освіти тощо.</w:t>
      </w:r>
    </w:p>
    <w:p w:rsidR="00727B15" w:rsidRPr="0014188A" w:rsidRDefault="00727B15" w:rsidP="000666DD">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Як бачимо, представлені модулі мають спільну мету, а тому й об’єднані в одну навчальну дисципліну. Позитивним вважаємо те, що вказані модулі мають одну мету – формування свідомого, морально стабільного, емоційно наповненого, справедливого, сучасного педагогічного працівника, що вміє комуні кувати з оточуючими, близькими, учасниками освітнього процесу. </w:t>
      </w:r>
    </w:p>
    <w:p w:rsidR="00727B15" w:rsidRPr="0014188A" w:rsidRDefault="00727B15" w:rsidP="000666DD">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Отже, вважаємо беззаперечним факт про те, що в педагогічному закладі вищої освіти обов’язково мають бути введені в навчальний план дисципліни, зміст яких передбачає засвоєння студентами загальних засад, особливостей моральних цінностей. Також стверджуємо про те, що базові знання з моральності, моральних цінностей студенти мають отримувати на перших курсах навчання у педагогічному закладі вищої освіти. На другому (магістерському) рівні навчальна дисципліна має бути адаптованою до особливостей діяльності викладача закладу вищої освіти.</w:t>
      </w:r>
    </w:p>
    <w:p w:rsidR="00727B15" w:rsidRPr="0014188A" w:rsidRDefault="00727B15" w:rsidP="000666DD">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Крім навчальних дисциплін, що безпосередньо стосуються формування компетенції моральності, усі предмети навчальних планів підготовки студентів саме педагогічного закладу вищої освіти мають носити міждисциплінарний характер, оскільки професійна діяльність педагогічних кадрів має базуватись на принципах моральності. Маємо на увазі те, що усі предмети мають бути пронизаними цими принцами, оскільки вони теж впливають на формування моральної компетенції.</w:t>
      </w:r>
    </w:p>
    <w:p w:rsidR="00727B15" w:rsidRPr="0014188A" w:rsidRDefault="00727B15" w:rsidP="000666DD">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0666DD">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0666DD">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853724">
      <w:pPr>
        <w:pStyle w:val="ListParagraph"/>
        <w:spacing w:after="0" w:line="360" w:lineRule="auto"/>
        <w:ind w:left="0"/>
        <w:jc w:val="both"/>
        <w:rPr>
          <w:rFonts w:ascii="Times New Roman" w:hAnsi="Times New Roman" w:cs="Times New Roman"/>
          <w:b/>
          <w:bCs/>
          <w:sz w:val="28"/>
          <w:szCs w:val="28"/>
          <w:lang w:val="uk-UA"/>
        </w:rPr>
      </w:pPr>
      <w:r w:rsidRPr="0014188A">
        <w:rPr>
          <w:rFonts w:ascii="Times New Roman" w:hAnsi="Times New Roman" w:cs="Times New Roman"/>
          <w:b/>
          <w:bCs/>
          <w:sz w:val="28"/>
          <w:szCs w:val="28"/>
          <w:lang w:val="uk-UA" w:eastAsia="ru-RU"/>
        </w:rPr>
        <w:t xml:space="preserve">2.3 </w:t>
      </w:r>
      <w:r w:rsidRPr="0014188A">
        <w:rPr>
          <w:rFonts w:ascii="Times New Roman" w:hAnsi="Times New Roman" w:cs="Times New Roman"/>
          <w:b/>
          <w:bCs/>
          <w:sz w:val="28"/>
          <w:szCs w:val="28"/>
          <w:lang w:val="uk-UA"/>
        </w:rPr>
        <w:t>Формування практичного досвіду студентів на основі моральних цінностей</w:t>
      </w:r>
    </w:p>
    <w:p w:rsidR="00727B15" w:rsidRPr="0014188A" w:rsidRDefault="00727B15" w:rsidP="00853724">
      <w:pPr>
        <w:pStyle w:val="ListParagraph"/>
        <w:spacing w:after="0" w:line="360" w:lineRule="auto"/>
        <w:ind w:left="0"/>
        <w:jc w:val="both"/>
        <w:rPr>
          <w:rFonts w:ascii="Times New Roman" w:hAnsi="Times New Roman" w:cs="Times New Roman"/>
          <w:sz w:val="28"/>
          <w:szCs w:val="28"/>
          <w:lang w:val="uk-UA"/>
        </w:rPr>
      </w:pPr>
    </w:p>
    <w:p w:rsidR="00727B15" w:rsidRPr="0014188A" w:rsidRDefault="00727B15" w:rsidP="00853724">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Підготовка студентів другого (магістерського) рівня передбачає засвоєння не тільки навчальних дисциплін. Навчальний план містить практичну частину підготовки магістрантів. нами проаналізовано навчальний план підготовки магістрантів спеціальності 011 Освітні, педагогічні науки Хмельницької гуманітарно-педагогічної академії. Саме 30 %, що є позитивною практикою, навчального плану передбачає проходження магістрантами різних видів практики. Так, вказаний нами навчальний план передбачає проходження студентами таких видів практики:</w:t>
      </w:r>
    </w:p>
    <w:p w:rsidR="00727B15" w:rsidRPr="0014188A" w:rsidRDefault="00727B15" w:rsidP="00764429">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Ознайомлювальна практика (у попередньому навчальному плані вона мала назву науково-дослідницької);</w:t>
      </w:r>
    </w:p>
    <w:p w:rsidR="00727B15" w:rsidRPr="0014188A" w:rsidRDefault="00727B15" w:rsidP="00764429">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Науково-педагогічна практика (у попередньому навчальному плані вона мала назву стажерської (науково-педагогічноЇ));</w:t>
      </w:r>
    </w:p>
    <w:p w:rsidR="00727B15" w:rsidRPr="0014188A" w:rsidRDefault="00727B15" w:rsidP="00764429">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Переддипломну практику.</w:t>
      </w:r>
    </w:p>
    <w:p w:rsidR="00727B15" w:rsidRPr="0014188A" w:rsidRDefault="00727B15" w:rsidP="00FB075B">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Під час проходження різноманітних видів практики магістранти спілкуються з учасниками освітнього процесу та переймають педагогічний й науковий досвід виконання професійних зобов’язань.</w:t>
      </w:r>
    </w:p>
    <w:p w:rsidR="00727B15" w:rsidRPr="0014188A" w:rsidRDefault="00727B15" w:rsidP="00FB075B">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Так, під час практики магістранти виконують наступні види робіт:</w:t>
      </w:r>
    </w:p>
    <w:p w:rsidR="00727B15" w:rsidRPr="0014188A" w:rsidRDefault="00727B15" w:rsidP="00314328">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проводять спостереження;</w:t>
      </w:r>
    </w:p>
    <w:p w:rsidR="00727B15" w:rsidRPr="0014188A" w:rsidRDefault="00727B15" w:rsidP="00314328">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аналізують різноманітні педагогічні ситуації;</w:t>
      </w:r>
    </w:p>
    <w:p w:rsidR="00727B15" w:rsidRPr="0014188A" w:rsidRDefault="00727B15" w:rsidP="00314328">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вивчають документацію структурних підрозділів закладу вищої освіти;</w:t>
      </w:r>
    </w:p>
    <w:p w:rsidR="00727B15" w:rsidRPr="0014188A" w:rsidRDefault="00727B15" w:rsidP="00314328">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вчаться самостійно створювати певні документи, що мають місце у професійній діяльності викладача;</w:t>
      </w:r>
    </w:p>
    <w:p w:rsidR="00727B15" w:rsidRPr="0014188A" w:rsidRDefault="00727B15" w:rsidP="00314328">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беруть участь у засіданнях (кафедри, методичної ради, вченої ради, приймальної комісії тощо);</w:t>
      </w:r>
    </w:p>
    <w:p w:rsidR="00727B15" w:rsidRPr="0014188A" w:rsidRDefault="00727B15" w:rsidP="00314328">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спостерігають за проведенням навчальних занять (лекційних, семінарських, практичних, лабораторних);</w:t>
      </w:r>
    </w:p>
    <w:p w:rsidR="00727B15" w:rsidRPr="0014188A" w:rsidRDefault="00727B15" w:rsidP="00314328">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переймають досвід проведення навчальних занять у звичайному режимі та під час он-лайн навчання;</w:t>
      </w:r>
    </w:p>
    <w:p w:rsidR="00727B15" w:rsidRPr="0014188A" w:rsidRDefault="00727B15" w:rsidP="00314328">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переймають досвід організації самостійної роботи студентів;</w:t>
      </w:r>
    </w:p>
    <w:p w:rsidR="00727B15" w:rsidRPr="0014188A" w:rsidRDefault="00727B15" w:rsidP="00314328">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вчаться проводити консультації;</w:t>
      </w:r>
    </w:p>
    <w:p w:rsidR="00727B15" w:rsidRPr="0014188A" w:rsidRDefault="00727B15" w:rsidP="00314328">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вчаться формувати педагогічні звіти за результатами педагогічної діяльності;</w:t>
      </w:r>
    </w:p>
    <w:p w:rsidR="00727B15" w:rsidRPr="0014188A" w:rsidRDefault="00727B15" w:rsidP="00314328">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проводять діагностичні дослідження (анкетування, спостереження, бесіди тощо);</w:t>
      </w:r>
    </w:p>
    <w:p w:rsidR="00727B15" w:rsidRPr="0014188A" w:rsidRDefault="00727B15" w:rsidP="00314328">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вчаться проводити консультації студентам з питань написання курсових та дипломних робіт;</w:t>
      </w:r>
    </w:p>
    <w:p w:rsidR="00727B15" w:rsidRPr="0014188A" w:rsidRDefault="00727B15" w:rsidP="00314328">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беруть участь у різноманітних наукових заходах (конференціях, семінарах, круглих столах, дебатах тощо);</w:t>
      </w:r>
    </w:p>
    <w:p w:rsidR="00727B15" w:rsidRPr="0014188A" w:rsidRDefault="00727B15" w:rsidP="00314328">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набувають досвіду написання наукових статей;</w:t>
      </w:r>
    </w:p>
    <w:p w:rsidR="00727B15" w:rsidRPr="0014188A" w:rsidRDefault="00727B15" w:rsidP="00314328">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готують та апробують виступи на різноманітні наукові зібрання;</w:t>
      </w:r>
    </w:p>
    <w:p w:rsidR="00727B15" w:rsidRPr="0014188A" w:rsidRDefault="00727B15" w:rsidP="00314328">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переймають практичних навичок роботи зі студентами у процесах проведення з ними практики;</w:t>
      </w:r>
    </w:p>
    <w:p w:rsidR="00727B15" w:rsidRPr="0014188A" w:rsidRDefault="00727B15" w:rsidP="00314328">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працюють над удосконаленням дипломних робіт на здобуття другого (магістерського) рівня вищої освіти тощо.</w:t>
      </w:r>
    </w:p>
    <w:p w:rsidR="00727B15" w:rsidRPr="0014188A" w:rsidRDefault="00727B15" w:rsidP="00C941E4">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Описаний нами перелік виконуваних магістрантами робіт свідчить про те, що магістранти постійно під час будь-якого виду практики перебувають у взаємозв’язку. Вони спілкуються, співпрацюють із керівними особами педагогічного закладу вищої освіти, науково-педагогічними та педагогічними працівниками закладу вищої освіти, лаборантами, методистами, працівниками бібліотеки, студентами та магістрантами. Реалізація будь-яких відносин, виконання будь-якого виду робіт пов’язано не тільки зі спілкуванням, а й налагодження тісної співпраці. Така співпраця має реалізовуватись тільки завдяки засад моральності. Маємо на увазі те, що магістранти під час практики переймають досвід досвідчених науково-педагогічних (педагогічних) працівників, а тому вони беруть із них приклад.</w:t>
      </w:r>
    </w:p>
    <w:p w:rsidR="00727B15" w:rsidRPr="0014188A" w:rsidRDefault="00727B15" w:rsidP="00C941E4">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Під час проходження практики магістранти мають пам’ятати про те, що сучасний педагогічний працівник має бути носієм маральної культури [17]:</w:t>
      </w:r>
    </w:p>
    <w:p w:rsidR="00727B15" w:rsidRPr="0014188A" w:rsidRDefault="00727B15" w:rsidP="001E4B7D">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Сучасний вчитель має бути носієм моральної культури:</w:t>
      </w:r>
    </w:p>
    <w:p w:rsidR="00727B15" w:rsidRPr="0014188A" w:rsidRDefault="00727B15" w:rsidP="001E4B7D">
      <w:pPr>
        <w:pStyle w:val="ListParagraph"/>
        <w:numPr>
          <w:ilvl w:val="0"/>
          <w:numId w:val="9"/>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володіти почуттям гумору і педагогічною майстерністю;</w:t>
      </w:r>
    </w:p>
    <w:p w:rsidR="00727B15" w:rsidRPr="0014188A" w:rsidRDefault="00727B15" w:rsidP="001E4B7D">
      <w:pPr>
        <w:pStyle w:val="ListParagraph"/>
        <w:numPr>
          <w:ilvl w:val="0"/>
          <w:numId w:val="9"/>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бути комунікабельним і креативним;</w:t>
      </w:r>
    </w:p>
    <w:p w:rsidR="00727B15" w:rsidRPr="0014188A" w:rsidRDefault="00727B15" w:rsidP="001E4B7D">
      <w:pPr>
        <w:pStyle w:val="ListParagraph"/>
        <w:numPr>
          <w:ilvl w:val="0"/>
          <w:numId w:val="9"/>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відчувати аудиторію, володіти ораторським мистецтвом;</w:t>
      </w:r>
    </w:p>
    <w:p w:rsidR="00727B15" w:rsidRPr="0014188A" w:rsidRDefault="00727B15" w:rsidP="001E4B7D">
      <w:pPr>
        <w:pStyle w:val="ListParagraph"/>
        <w:numPr>
          <w:ilvl w:val="0"/>
          <w:numId w:val="9"/>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бути харизматичним і впевненим у собі;</w:t>
      </w:r>
    </w:p>
    <w:p w:rsidR="00727B15" w:rsidRPr="0014188A" w:rsidRDefault="00727B15" w:rsidP="001E4B7D">
      <w:pPr>
        <w:pStyle w:val="ListParagraph"/>
        <w:numPr>
          <w:ilvl w:val="0"/>
          <w:numId w:val="9"/>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поважати і вірити в учня;</w:t>
      </w:r>
    </w:p>
    <w:p w:rsidR="00727B15" w:rsidRPr="0014188A" w:rsidRDefault="00727B15" w:rsidP="001E4B7D">
      <w:pPr>
        <w:pStyle w:val="ListParagraph"/>
        <w:numPr>
          <w:ilvl w:val="0"/>
          <w:numId w:val="9"/>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бути відповідальним і справедливим;</w:t>
      </w:r>
    </w:p>
    <w:p w:rsidR="00727B15" w:rsidRPr="0014188A" w:rsidRDefault="00727B15" w:rsidP="001E4B7D">
      <w:pPr>
        <w:pStyle w:val="ListParagraph"/>
        <w:numPr>
          <w:ilvl w:val="0"/>
          <w:numId w:val="9"/>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а головне – людяним!</w:t>
      </w:r>
    </w:p>
    <w:p w:rsidR="00727B15" w:rsidRPr="0014188A" w:rsidRDefault="00727B15" w:rsidP="001E4B7D">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Практична підготовка має базуватись на принципах:</w:t>
      </w:r>
    </w:p>
    <w:p w:rsidR="00727B15" w:rsidRPr="0014188A" w:rsidRDefault="00727B15" w:rsidP="00366893">
      <w:pPr>
        <w:pStyle w:val="ListParagraph"/>
        <w:numPr>
          <w:ilvl w:val="0"/>
          <w:numId w:val="9"/>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професійності;</w:t>
      </w:r>
    </w:p>
    <w:p w:rsidR="00727B15" w:rsidRPr="0014188A" w:rsidRDefault="00727B15" w:rsidP="00366893">
      <w:pPr>
        <w:pStyle w:val="ListParagraph"/>
        <w:numPr>
          <w:ilvl w:val="0"/>
          <w:numId w:val="9"/>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системності;</w:t>
      </w:r>
    </w:p>
    <w:p w:rsidR="00727B15" w:rsidRPr="0014188A" w:rsidRDefault="00727B15" w:rsidP="00366893">
      <w:pPr>
        <w:pStyle w:val="ListParagraph"/>
        <w:numPr>
          <w:ilvl w:val="0"/>
          <w:numId w:val="9"/>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актуальності;</w:t>
      </w:r>
    </w:p>
    <w:p w:rsidR="00727B15" w:rsidRPr="0014188A" w:rsidRDefault="00727B15" w:rsidP="00366893">
      <w:pPr>
        <w:pStyle w:val="ListParagraph"/>
        <w:numPr>
          <w:ilvl w:val="0"/>
          <w:numId w:val="9"/>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дослідницького підходу;</w:t>
      </w:r>
    </w:p>
    <w:p w:rsidR="00727B15" w:rsidRPr="0014188A" w:rsidRDefault="00727B15" w:rsidP="00366893">
      <w:pPr>
        <w:pStyle w:val="ListParagraph"/>
        <w:numPr>
          <w:ilvl w:val="0"/>
          <w:numId w:val="9"/>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самостійності;</w:t>
      </w:r>
    </w:p>
    <w:p w:rsidR="00727B15" w:rsidRPr="0014188A" w:rsidRDefault="00727B15" w:rsidP="00366893">
      <w:pPr>
        <w:pStyle w:val="ListParagraph"/>
        <w:numPr>
          <w:ilvl w:val="0"/>
          <w:numId w:val="9"/>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зворотного зв’язку;</w:t>
      </w:r>
    </w:p>
    <w:p w:rsidR="00727B15" w:rsidRPr="0014188A" w:rsidRDefault="00727B15" w:rsidP="00366893">
      <w:pPr>
        <w:pStyle w:val="ListParagraph"/>
        <w:numPr>
          <w:ilvl w:val="0"/>
          <w:numId w:val="9"/>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послідовності;</w:t>
      </w:r>
    </w:p>
    <w:p w:rsidR="00727B15" w:rsidRPr="0014188A" w:rsidRDefault="00727B15" w:rsidP="00366893">
      <w:pPr>
        <w:pStyle w:val="ListParagraph"/>
        <w:numPr>
          <w:ilvl w:val="0"/>
          <w:numId w:val="9"/>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співробітництва;</w:t>
      </w:r>
    </w:p>
    <w:p w:rsidR="00727B15" w:rsidRPr="0014188A" w:rsidRDefault="00727B15" w:rsidP="00F37206">
      <w:pPr>
        <w:pStyle w:val="ListParagraph"/>
        <w:numPr>
          <w:ilvl w:val="0"/>
          <w:numId w:val="9"/>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результативності тощо.</w:t>
      </w:r>
    </w:p>
    <w:p w:rsidR="00727B15" w:rsidRPr="0014188A" w:rsidRDefault="00727B15" w:rsidP="00AA60F6">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Проходження практики сприяє особистісному професійному практичному розвитку магістранта, особистісній адаптації до майбутньої професійної (викладацької) діяльності. Тому крім освітньої діяльності, магістранти долучаються до проведення виховних заходів зі студентами закладу вищої освіти. Проведення та залучення магістрантів до проведення виховних заходів зі студентами впливає на формування моральних цінностей.</w:t>
      </w:r>
    </w:p>
    <w:p w:rsidR="00727B15" w:rsidRPr="0014188A" w:rsidRDefault="00727B15" w:rsidP="00AA60F6">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Такий вид діяльності сприяє налагодженню більш тісного зв’язку з органами студентського самоврядування. Така співпраця впливає на розвиток моральних цінностей і у студентів і у магістрантів. тобто завданням магістрантів є налагодження етичної взаємодії, співдружності, співпраці магістратів та органів студентського самоврядування.</w:t>
      </w:r>
    </w:p>
    <w:p w:rsidR="00727B15" w:rsidRPr="0014188A" w:rsidRDefault="00727B15" w:rsidP="00AA60F6">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Разом із викладача закладу вищої освіти, представниками органів студентського самоврядування магістранти залучаються до проведення різноманітних заходів. Ці заходи носять різнопланове спрямування, але деякі з них мають за мету формування моральної компетенції. Така співпраця позитивно відображається на усіх учасниках освітнього процесу: магістранти набувають відповідних навичок, студенти засвоюють базові знання з моральності, викладачі стають ближчими до студентів (магістрантів). працюючи спільно, вони досягають єдиної мети – сформованості моральності студентів (магістрантів) та набрання магістрантами відповідного досвіду педагогічної роботи.</w:t>
      </w:r>
    </w:p>
    <w:p w:rsidR="00727B15" w:rsidRPr="0014188A" w:rsidRDefault="00727B15" w:rsidP="00AA60F6">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«Моральне виховання — діяльність, що має на меті формування стійких моральних якостей, почуттів, навичок і звичок поведінки на основі ідеалів, норм, принципів моралі. Таким вихованням забезпечується засвоєння студентами моральної культури суспільства, норм поведінки, мiжлюдських стосунків, сприйняття їх як правил, що регулюють власну життєдiяльнiсть, усвідомлення критеріїв добра та зла. Завдяки моральному вихованню досягається єдність моральних знань, почуттів і високоморальних вчинків.</w:t>
      </w:r>
    </w:p>
    <w:p w:rsidR="00727B15" w:rsidRPr="0014188A" w:rsidRDefault="00727B15" w:rsidP="00AA60F6">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Важливим показником мiри моральності особистості є ступінь зрiлостi її основних моральних рис, таких як совість, честь, гiднiсть, доброта, справедливість, вiдповiдальнiсть, порядність, дисциплiнованiсть, принциповiсть.</w:t>
      </w:r>
    </w:p>
    <w:p w:rsidR="00727B15" w:rsidRPr="0014188A" w:rsidRDefault="00727B15" w:rsidP="00AA60F6">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Втілюється моральність у конкретних вчинках, діях iндивiда незалежно вiд сфери їх вияву. У моральному вихованні поєднуються принципи та норми загальнолюдської моралі та національні моральні цiнностi. Моральне виховання також пов’язане з правовим. Поєднуючись, вони забезпечують формування культури людської поведінки. Студент є носієм певної моралі та виховується як під час навчально-виховного процесу, так i середовищем особистого буття.</w:t>
      </w:r>
    </w:p>
    <w:p w:rsidR="00727B15" w:rsidRPr="0014188A" w:rsidRDefault="00727B15" w:rsidP="00AA60F6">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Отже, у процесі організації життєдіяльності студентів у культурно-освітньому виховному просторі сучасного вищого навчального закладу складається система цілей, які орієнтують педагогічний персонал на розвиток студента як високоморальної, інтелігентної, конкурентоспроможної особистості культурної людини.</w:t>
      </w:r>
    </w:p>
    <w:p w:rsidR="00727B15" w:rsidRPr="0014188A" w:rsidRDefault="00727B15" w:rsidP="00AA60F6">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Виховання студента як високоморальної особистості має на меті розвиток: </w:t>
      </w:r>
    </w:p>
    <w:p w:rsidR="00727B15" w:rsidRPr="0014188A" w:rsidRDefault="00727B15" w:rsidP="00AA60F6">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 високого рівня моральних чеснот (чесності, обов’язку, відповідальності, доброзичливості тощо); </w:t>
      </w:r>
    </w:p>
    <w:p w:rsidR="00727B15" w:rsidRPr="0014188A" w:rsidRDefault="00727B15" w:rsidP="00AA60F6">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моральної культури, включаючи розуміння високоморальних національних і загальнолюдських цінностей;</w:t>
      </w:r>
    </w:p>
    <w:p w:rsidR="00727B15" w:rsidRPr="0014188A" w:rsidRDefault="00727B15" w:rsidP="00AA60F6">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 гуманістичних поглядів, переконань і світогляду. </w:t>
      </w:r>
    </w:p>
    <w:p w:rsidR="00727B15" w:rsidRPr="0014188A" w:rsidRDefault="00727B15" w:rsidP="00AA60F6">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Виховання студента як інтелігентної особистості спрямовано на розвиток: </w:t>
      </w:r>
    </w:p>
    <w:p w:rsidR="00727B15" w:rsidRPr="0014188A" w:rsidRDefault="00727B15" w:rsidP="00AA60F6">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 високої культури спілкування та поведінки; </w:t>
      </w:r>
    </w:p>
    <w:p w:rsidR="00727B15" w:rsidRPr="0014188A" w:rsidRDefault="00727B15" w:rsidP="00AA60F6">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високого рівня ерудиції;</w:t>
      </w:r>
    </w:p>
    <w:p w:rsidR="00727B15" w:rsidRPr="0014188A" w:rsidRDefault="00727B15" w:rsidP="00AA60F6">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системності та критичного мислення;</w:t>
      </w:r>
    </w:p>
    <w:p w:rsidR="00727B15" w:rsidRPr="0014188A" w:rsidRDefault="00727B15" w:rsidP="00AA60F6">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прогресивних поглядів та переконань;</w:t>
      </w:r>
    </w:p>
    <w:p w:rsidR="00727B15" w:rsidRPr="0014188A" w:rsidRDefault="00727B15" w:rsidP="00AA60F6">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толерантності й поважного ставлення до людей іншої національності;</w:t>
      </w:r>
    </w:p>
    <w:p w:rsidR="00727B15" w:rsidRPr="0014188A" w:rsidRDefault="00727B15" w:rsidP="00AA60F6">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кращих рис і традицій української інтелігенції.</w:t>
      </w:r>
    </w:p>
    <w:p w:rsidR="00727B15" w:rsidRPr="0014188A" w:rsidRDefault="00727B15" w:rsidP="00AA60F6">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Виховання студента як конкурентоспроможної особистості ставить на меті розвиток:</w:t>
      </w:r>
    </w:p>
    <w:p w:rsidR="00727B15" w:rsidRPr="0014188A" w:rsidRDefault="00727B15" w:rsidP="00AA60F6">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працьовитості;</w:t>
      </w:r>
    </w:p>
    <w:p w:rsidR="00727B15" w:rsidRPr="0014188A" w:rsidRDefault="00727B15" w:rsidP="00AA60F6">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стресостійкості;</w:t>
      </w:r>
    </w:p>
    <w:p w:rsidR="00727B15" w:rsidRPr="0014188A" w:rsidRDefault="00727B15" w:rsidP="00AA60F6">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неперервного професійного саморозвитку;</w:t>
      </w:r>
    </w:p>
    <w:p w:rsidR="00727B15" w:rsidRPr="0014188A" w:rsidRDefault="00727B15" w:rsidP="00AA60F6">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комунікативних і лідерських якостей;</w:t>
      </w:r>
    </w:p>
    <w:p w:rsidR="00727B15" w:rsidRPr="0014188A" w:rsidRDefault="00727B15" w:rsidP="00AA60F6">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 соціально-правової відповідальності; </w:t>
      </w:r>
    </w:p>
    <w:p w:rsidR="00727B15" w:rsidRPr="0014188A" w:rsidRDefault="00727B15" w:rsidP="00AA60F6">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уміння виконувати та завершувати роботу на високому якісному рівні;</w:t>
      </w:r>
    </w:p>
    <w:p w:rsidR="00727B15" w:rsidRPr="0014188A" w:rsidRDefault="00727B15" w:rsidP="00AA60F6">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прагнення постійно підвищувати свій рівень інформаційної культури» [57, с. 18-19].</w:t>
      </w:r>
    </w:p>
    <w:p w:rsidR="00727B15" w:rsidRPr="0014188A" w:rsidRDefault="00727B15" w:rsidP="00AA60F6">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Аналіз наукових досліджень показав, що усі заклади вищої освіти у процесі свого функціонування віддають великої переваги проведенню виховних заходів, що передбачають моральний підтекст. Це такі наукові праці, як:</w:t>
      </w:r>
    </w:p>
    <w:p w:rsidR="00727B15" w:rsidRPr="0014188A" w:rsidRDefault="00727B15" w:rsidP="00FD2A30">
      <w:pPr>
        <w:pStyle w:val="ListParagraph"/>
        <w:numPr>
          <w:ilvl w:val="0"/>
          <w:numId w:val="9"/>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про планування та реалізацію виховної роботи у закладах вищої освіти (Кравченко І. [24; 25]);</w:t>
      </w:r>
    </w:p>
    <w:p w:rsidR="00727B15" w:rsidRPr="0014188A" w:rsidRDefault="00727B15" w:rsidP="00FD2A30">
      <w:pPr>
        <w:pStyle w:val="ListParagraph"/>
        <w:numPr>
          <w:ilvl w:val="0"/>
          <w:numId w:val="9"/>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довідник з виховної роботи студентам (Тернопільська В. [57]);</w:t>
      </w:r>
    </w:p>
    <w:p w:rsidR="00727B15" w:rsidRPr="0014188A" w:rsidRDefault="00727B15" w:rsidP="002C2BE2">
      <w:pPr>
        <w:pStyle w:val="ListParagraph"/>
        <w:numPr>
          <w:ilvl w:val="0"/>
          <w:numId w:val="9"/>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методика організації виховної роботи (Кондрашова Л., Лаврентьєва О., Зеленкова Н. [21]) тощо.</w:t>
      </w:r>
    </w:p>
    <w:p w:rsidR="00727B15" w:rsidRPr="0014188A" w:rsidRDefault="00727B15" w:rsidP="002C2BE2">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Залучаючи магістрантів до організації та проведення виховних заходів, викладачі закладу вищої освіти формують ціннісне відношення у студентів до педагогічної професії, навчають комуні кувати та взаємодіяти з колегами, учнями та студентами. Це така позитивна практика, яка відображається на формуванні фахової компетентності майбутнього викладача. До таких виховних заходів відносимо:</w:t>
      </w:r>
    </w:p>
    <w:p w:rsidR="00727B15" w:rsidRPr="0014188A" w:rsidRDefault="00727B15" w:rsidP="00010B52">
      <w:pPr>
        <w:pStyle w:val="ListParagraph"/>
        <w:numPr>
          <w:ilvl w:val="0"/>
          <w:numId w:val="9"/>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круглі столи («Мораль та моральність вчителя», «Моя майбутня професія вчителя», «Цінуй свою професійну діяльність», «Учень – основний учасник освітнього процесу», «моральні цінності та їх місце у професійній діяльності педагога», «Моральні цінності в сім’ї», «Моральне здоров’я учасників освітнього процесу» тощо);</w:t>
      </w:r>
    </w:p>
    <w:p w:rsidR="00727B15" w:rsidRPr="0014188A" w:rsidRDefault="00727B15" w:rsidP="00010B52">
      <w:pPr>
        <w:pStyle w:val="ListParagraph"/>
        <w:numPr>
          <w:ilvl w:val="0"/>
          <w:numId w:val="9"/>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конференції виховного спрямування («Дослідження педагогічних цінностей: історія, сучасність, перспективи розвитку галузі», «Моральне ставлення педагогічних працівників до професійної діяльності», «Природні моральні норми загальнолюдського спрямування», «Вплив природного права та сферу педагогічної освіти» тощо);</w:t>
      </w:r>
    </w:p>
    <w:p w:rsidR="00727B15" w:rsidRPr="0014188A" w:rsidRDefault="00727B15" w:rsidP="00010B52">
      <w:pPr>
        <w:pStyle w:val="ListParagraph"/>
        <w:numPr>
          <w:ilvl w:val="0"/>
          <w:numId w:val="9"/>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розважальні заходи;</w:t>
      </w:r>
    </w:p>
    <w:p w:rsidR="00727B15" w:rsidRPr="0014188A" w:rsidRDefault="00727B15" w:rsidP="00010B52">
      <w:pPr>
        <w:pStyle w:val="ListParagraph"/>
        <w:numPr>
          <w:ilvl w:val="0"/>
          <w:numId w:val="9"/>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фізкультурно-оздоровчі заходи;</w:t>
      </w:r>
    </w:p>
    <w:p w:rsidR="00727B15" w:rsidRPr="0014188A" w:rsidRDefault="00727B15" w:rsidP="00010B52">
      <w:pPr>
        <w:pStyle w:val="ListParagraph"/>
        <w:numPr>
          <w:ilvl w:val="0"/>
          <w:numId w:val="9"/>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благодійна діяльність тощо.</w:t>
      </w:r>
    </w:p>
    <w:p w:rsidR="00727B15" w:rsidRPr="0014188A" w:rsidRDefault="00727B15" w:rsidP="00BB2CCE">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Участь магістрантів у зазначених заходах є корисною з точки зору формування самоорганізації, компетенцій, самоосвіти, практичних навроч взаємодії зі студентами.</w:t>
      </w:r>
    </w:p>
    <w:p w:rsidR="00727B15" w:rsidRPr="0014188A" w:rsidRDefault="00727B15" w:rsidP="00BB2CCE">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BB2CCE">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BB2CCE">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BB2CCE">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BB2CCE">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BB2CCE">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944712">
      <w:pPr>
        <w:pStyle w:val="ListParagraph"/>
        <w:spacing w:after="0" w:line="360" w:lineRule="auto"/>
        <w:ind w:left="0" w:firstLine="709"/>
        <w:jc w:val="center"/>
        <w:rPr>
          <w:rFonts w:ascii="Times New Roman" w:hAnsi="Times New Roman" w:cs="Times New Roman"/>
          <w:b/>
          <w:bCs/>
          <w:sz w:val="28"/>
          <w:szCs w:val="28"/>
          <w:lang w:val="uk-UA"/>
        </w:rPr>
      </w:pPr>
      <w:r w:rsidRPr="0014188A">
        <w:rPr>
          <w:rFonts w:ascii="Times New Roman" w:hAnsi="Times New Roman" w:cs="Times New Roman"/>
          <w:b/>
          <w:bCs/>
          <w:sz w:val="28"/>
          <w:szCs w:val="28"/>
          <w:lang w:val="uk-UA"/>
        </w:rPr>
        <w:t>ВИСНОВКИ</w:t>
      </w:r>
    </w:p>
    <w:p w:rsidR="00727B15" w:rsidRPr="0014188A"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944712">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З метою обґрунтування актуальності дипломної роботи нами було здійснено теоретичний аналіз засад формування у майбутніх викладачів педагогічних закладів вищої освіти моральних цінностей, тобто проаналізовано наукові публікації, зміст яких стосується означеної проблематики. Проведений аналіз показав зацікавленість науковців та педагогів-практиків, що працюють у вищій школі до проблеми моральності, формування моральних цінностей у студентів. Зміст наукових публікацій стосувався різних проблемних питань, а саме: духовних цінностей як детермінант розвитку й саморозвитку особистості (Боришевський М.); виховання моральної самосвідомості у позакласній діяльності (Бех І., Кравченко І.); етико-педагогічні основи формування особистості (Вознюк Н.); моральне виховання у педагогіці країн світу (Галузяк В., Довгань Л.); освітньо-кваліфікаційна характеристика у студентів гуманітарних спеціальностей з метою виховання духовно-моральних цінностей (Гуров С.); методичні основи виховання духовно-моральних цінностей студентів (Гуров С.); формувальний зміст духовно-моральних цінностей майбутніх учителів (Дубасенюк  О.); особистісно орієнтована методика виховання моральної самосвідомості (Журба К., Коновець С., Шкільна І.); </w:t>
      </w:r>
      <w:r w:rsidRPr="0014188A">
        <w:rPr>
          <w:rStyle w:val="Strong"/>
          <w:rFonts w:ascii="Times New Roman" w:hAnsi="Times New Roman" w:cs="Times New Roman"/>
          <w:b w:val="0"/>
          <w:bCs w:val="0"/>
          <w:sz w:val="28"/>
          <w:szCs w:val="28"/>
          <w:shd w:val="clear" w:color="auto" w:fill="FFFFFF"/>
          <w:lang w:val="uk-UA"/>
        </w:rPr>
        <w:t xml:space="preserve">ціннісні орієнтації в системі становлення студентів (Павліченко А.); </w:t>
      </w:r>
      <w:r w:rsidRPr="0014188A">
        <w:rPr>
          <w:rFonts w:ascii="Times New Roman" w:hAnsi="Times New Roman" w:cs="Times New Roman"/>
          <w:sz w:val="28"/>
          <w:szCs w:val="28"/>
          <w:lang w:val="uk-UA"/>
        </w:rPr>
        <w:t xml:space="preserve">духовно-моральна компетентність педагога </w:t>
      </w:r>
      <w:r w:rsidRPr="0014188A">
        <w:rPr>
          <w:rFonts w:ascii="Times New Roman" w:hAnsi="Times New Roman" w:cs="Times New Roman"/>
          <w:b/>
          <w:bCs/>
          <w:sz w:val="28"/>
          <w:szCs w:val="28"/>
          <w:lang w:val="uk-UA"/>
        </w:rPr>
        <w:t>(</w:t>
      </w:r>
      <w:r w:rsidRPr="0014188A">
        <w:rPr>
          <w:rStyle w:val="Strong"/>
          <w:rFonts w:ascii="Times New Roman" w:hAnsi="Times New Roman" w:cs="Times New Roman"/>
          <w:b w:val="0"/>
          <w:bCs w:val="0"/>
          <w:sz w:val="28"/>
          <w:szCs w:val="28"/>
          <w:shd w:val="clear" w:color="auto" w:fill="FFFFFF"/>
          <w:lang w:val="uk-UA"/>
        </w:rPr>
        <w:t xml:space="preserve">Сіданіч І.); </w:t>
      </w:r>
      <w:r w:rsidRPr="0014188A">
        <w:rPr>
          <w:rFonts w:ascii="Times New Roman" w:hAnsi="Times New Roman" w:cs="Times New Roman"/>
          <w:sz w:val="28"/>
          <w:szCs w:val="28"/>
          <w:lang w:val="uk-UA"/>
        </w:rPr>
        <w:t>формування духовних та моральних якостей майбутніх вчителів (Якименко С.); формування гуманістичної спрямованості особистості студентів (Ящук І.) тощо. Різноплановість наукових досліджень, їх зміст вказує на те, що для кожного науково-педагогічного, педагогічного працівника окреслена тема є не тільки актуальною, а й такою, що потребує ґрунтовного вивчення, створення адаптованої до відповідного закладу вищої освіти педагогічної системи, виокремлення організаційно-педагогічних умов, структурування змісту навчальних планів підготовки майбутніх учителів та викладачів, організації виховної роботи.</w:t>
      </w:r>
    </w:p>
    <w:p w:rsidR="00727B15" w:rsidRPr="0014188A" w:rsidRDefault="00727B15" w:rsidP="00944712">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Проаналізувавши підходи науковців до трактування моральних цінностей, необхідно констатувати їх єдність у поглядав щодо того, що це основні правила взаємодії, комунікації педагогічних кадрів із учасниками освітнього процесу. Моральні цінності – це ті вимоги, що мають існувати в кожному закладі вищої освіти та спрямовувати педагогічний колектив на реалізацію гуманістичних засад самоорганізації педагогічної діяльності. Зміст моральних цінностей характеризується його принципами, до яких відносять: гуманності, співпереживання, поваги, взаємодопомоги, співчуття, розуміння, взаєморозуміння, доброти, справедливості, чесності, рівності тощо. Зазначений перелік не є вичерпним, він може доповнюватись тими людськими якостями, якими повинен володіти будь-який педагогічний працівник.</w:t>
      </w:r>
    </w:p>
    <w:p w:rsidR="00727B15" w:rsidRPr="0014188A" w:rsidRDefault="00727B15" w:rsidP="00944712">
      <w:pPr>
        <w:pStyle w:val="ListParagraph"/>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lang w:val="uk-UA"/>
        </w:rPr>
        <w:t xml:space="preserve">З метою доведення актуальності дослідження та визначення стану сформованості моральних цінностей серед студентської молоді, нами було проведено діагностичне дослідження. Його результати вказують на те, що у магістрантів, порівняно зі студентами молодших курсів, рівень сформованості моральних цінностей є вищим. Це підтверджує той факт, що засади моральності необхідно формувати у студентської молоді, починаючи зі вступу у закладу вищої освіти. Дослідження також показало, що магістранти розуміють значення та важливість процесів формування моральних цінностей у студентів та однозначно підтримують думку про те, що педагогічний заклад вищої освіти неодмінно має сприяти цьому процесу через впровадження низки організаційно-педагогічних умов та створення відповідної системи. </w:t>
      </w:r>
    </w:p>
    <w:p w:rsidR="00727B15" w:rsidRPr="0014188A" w:rsidRDefault="00727B15" w:rsidP="00944712">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Тому нами було виокремлено наступні організаційно-педагогічні умови, які на нашу думку вплинуть на якість формування моральних цінностей у студентів педагогічних закладів вищої освіти за умови їх впровадження: формування освітнього середовища на засадах моральності; структурування змісту навчальних дисциплін та формування навчального плану із врахуванням освітніх компонентів, безпосередньо спрямованих на формування моральної компетенції майбутніх учителів та майбутніх викладачів; залучення студентів та магістрантів до виховної роботи; формування практичного досвіду магістрантів.</w:t>
      </w:r>
    </w:p>
    <w:p w:rsidR="00727B15" w:rsidRPr="0014188A" w:rsidRDefault="00727B15" w:rsidP="00944712">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Якщо говорити про процеси створення відповідного середовища, то педагогічний заклад вищої освіти має удосконалювати наступні компоненти, завдяки яких покращиться академічний рівень моральності: комунікативний, фізичний, інформаційний, комунікаційно-організаційний, предметний, технологічний, змістово-методичний, компонент безпечності тощо. За якість їх організації та впровадження мають відповідати не тільки керівні особи закладу вищої освіти, а й усі учасники освітнього процесу.</w:t>
      </w:r>
    </w:p>
    <w:p w:rsidR="00727B15" w:rsidRPr="0014188A" w:rsidRDefault="00727B15" w:rsidP="00944712">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Нами також було проаналізовано навчальні плани підготовки студентів різного рівня навчання у педагогічних закладах вищої освіти, у тому числі Хмельницькій гуманітарно-педагогічній академії. Вважаємо позитивною практику академії та інших закладів вищої освіти, що вводять у навчальний план підготовки студентів навчальні дисципліни етичного (морального) спрямування, починаючи з перших курсів. Також підтримуємо практику, що передбачає засвоєння освітнього компонента на другому (магістерському) рівні, який стосується оволодіння магістрантами основами етики та педагогічної майстерності майбутніх викладачів. У Хмельницькій гуманітарно-педагогічній академії вказана навчальна дисципліна віднесена у вибіркові освітні компоненти, але студенти нашої групи одноголосно проголосували за її вивчення. Це ще раз підтверджує необхідність та доцільність засвоєння моральних цінностей та правил поведінки на засадах моральності майбутніми викладачами.  </w:t>
      </w:r>
    </w:p>
    <w:p w:rsidR="00727B15" w:rsidRPr="0014188A" w:rsidRDefault="00727B15" w:rsidP="00944712">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Також вважаємо, що магістранти спеціальності 011 Освітні, педагогічні науки під час проходження практики мають активно залучатись до різноманітних заходів, у тому числі виховного характеру. Формування практичних умінь формує педагогічний досвід, який дозволить більш якісно виконувати професійні педагогічні функції у педагогічному закладі вищої освіти. </w:t>
      </w:r>
    </w:p>
    <w:p w:rsidR="00727B15" w:rsidRPr="0014188A" w:rsidRDefault="00727B15" w:rsidP="00944712">
      <w:pPr>
        <w:pStyle w:val="ListParagraph"/>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Отже проведене дослідження дало нам можливість не тільки дослідити феномен моральності, а й проаналізувати його зміст, довести актуальність й необхідність існування в освітньому середовищі педагогічного закладу вищої освіти. Вважаємо, що за умови впровадження запропонованих організаційно-педагогічних умов якість формування моральної компетенції студентів педагогічного закладу вищої освіти значно покращиться. </w:t>
      </w:r>
    </w:p>
    <w:p w:rsidR="00727B15" w:rsidRPr="0014188A"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14188A">
      <w:pPr>
        <w:spacing w:line="360" w:lineRule="auto"/>
        <w:jc w:val="center"/>
        <w:rPr>
          <w:rFonts w:ascii="Times New Roman" w:hAnsi="Times New Roman" w:cs="Times New Roman"/>
          <w:b/>
          <w:bCs/>
          <w:sz w:val="28"/>
          <w:szCs w:val="28"/>
          <w:lang w:val="uk-UA"/>
        </w:rPr>
      </w:pPr>
      <w:r w:rsidRPr="0014188A">
        <w:rPr>
          <w:rFonts w:ascii="Times New Roman" w:hAnsi="Times New Roman" w:cs="Times New Roman"/>
          <w:b/>
          <w:bCs/>
          <w:sz w:val="28"/>
          <w:szCs w:val="28"/>
          <w:lang w:val="uk-UA"/>
        </w:rPr>
        <w:t>СПИСОК ВИКОРИСТАНИХ ДЖЕРЕЛ</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Алєксєєва Т.В. Відповідальність як професійно значуща якість майбутнього фахівця. </w:t>
      </w:r>
      <w:r w:rsidRPr="0014188A">
        <w:rPr>
          <w:rFonts w:ascii="Times New Roman" w:hAnsi="Times New Roman" w:cs="Times New Roman"/>
          <w:i/>
          <w:iCs/>
          <w:sz w:val="28"/>
          <w:szCs w:val="28"/>
          <w:lang w:val="uk-UA"/>
        </w:rPr>
        <w:t>Вісник Національного університету оборони України</w:t>
      </w:r>
      <w:r w:rsidRPr="0014188A">
        <w:rPr>
          <w:rFonts w:ascii="Times New Roman" w:hAnsi="Times New Roman" w:cs="Times New Roman"/>
          <w:sz w:val="28"/>
          <w:szCs w:val="28"/>
          <w:lang w:val="uk-UA"/>
        </w:rPr>
        <w:t>. Київ. 4 (35). 2013. С. 182-184.</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Артімонова Т. Основні духовні пріоритети студентської молоді: напрями трансформацій. </w:t>
      </w:r>
      <w:r w:rsidRPr="0014188A">
        <w:rPr>
          <w:rFonts w:ascii="Times New Roman" w:hAnsi="Times New Roman" w:cs="Times New Roman"/>
          <w:i/>
          <w:iCs/>
          <w:sz w:val="28"/>
          <w:szCs w:val="28"/>
          <w:lang w:val="uk-UA"/>
        </w:rPr>
        <w:t>Вища школа України</w:t>
      </w:r>
      <w:r w:rsidRPr="0014188A">
        <w:rPr>
          <w:rFonts w:ascii="Times New Roman" w:hAnsi="Times New Roman" w:cs="Times New Roman"/>
          <w:sz w:val="28"/>
          <w:szCs w:val="28"/>
          <w:lang w:val="uk-UA"/>
        </w:rPr>
        <w:t>. 2008. № 1. С. 72-75.</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Бех І.Д. Виховання особистості: Сходження до духовності. Київ: Либідь, 2006. 272 с.</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Библия. Книги священного писания Ветхого и Нового Завета (канонические). 1989. 202 с.</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Боришевський М.Й. Духовні цінності як детермінанта розвитку й саморозвитку особистості. </w:t>
      </w:r>
      <w:r w:rsidRPr="0014188A">
        <w:rPr>
          <w:rFonts w:ascii="Times New Roman" w:hAnsi="Times New Roman" w:cs="Times New Roman"/>
          <w:i/>
          <w:iCs/>
          <w:sz w:val="28"/>
          <w:szCs w:val="28"/>
          <w:lang w:val="uk-UA"/>
        </w:rPr>
        <w:t>Педагогіка і психологія</w:t>
      </w:r>
      <w:r w:rsidRPr="0014188A">
        <w:rPr>
          <w:rFonts w:ascii="Times New Roman" w:hAnsi="Times New Roman" w:cs="Times New Roman"/>
          <w:sz w:val="28"/>
          <w:szCs w:val="28"/>
          <w:lang w:val="uk-UA"/>
        </w:rPr>
        <w:t>. 2008. № 2. С. 49-57.</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Боришевський М.Й. Дорога до себе: від основ суб’єктності до вершин духовності: монографія. Київ: Академвидав, 2010. 416 с.</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Бушман І. Ціннісні орієнтири сучасного студентства. </w:t>
      </w:r>
      <w:r w:rsidRPr="0014188A">
        <w:rPr>
          <w:rFonts w:ascii="Times New Roman" w:hAnsi="Times New Roman" w:cs="Times New Roman"/>
          <w:i/>
          <w:iCs/>
          <w:sz w:val="28"/>
          <w:szCs w:val="28"/>
          <w:lang w:val="uk-UA"/>
        </w:rPr>
        <w:t>Особистість студента і соціокультурне середовище університету в суспільному контексті</w:t>
      </w:r>
      <w:r w:rsidRPr="0014188A">
        <w:rPr>
          <w:rFonts w:ascii="Times New Roman" w:hAnsi="Times New Roman" w:cs="Times New Roman"/>
          <w:sz w:val="28"/>
          <w:szCs w:val="28"/>
          <w:lang w:val="uk-UA"/>
        </w:rPr>
        <w:t>: матеріали Всеукр. наук.-практ. конф. (2 черв. 2017 р., м. Київ). Київ, 2017. С. 22-27.</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Виховання моральної самосвідомості зростаючої особистості в позакласній діяльності загальноосвітніх навчальних закладів: монографія / І. Д. Бех та ін. Харків: Друкарня Мадрид, 2016. 176 с.</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Вознюк Н.М. Етико-педагогічні основи формування особистості: навчальний посібник. Київ: Центр навчальної літератури, 2005. 196 с.</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Галузяк В.М., Довгань Л.І. Моральне виховання у педагогіці США: теорія і практика. Вінниця, 2009. 231 с.</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Горожанкіна О. Формування моральної культури майбутніх учителів хореографії в контексті Нової української школи. </w:t>
      </w:r>
      <w:r w:rsidRPr="0014188A">
        <w:rPr>
          <w:rFonts w:ascii="Times New Roman" w:hAnsi="Times New Roman" w:cs="Times New Roman"/>
          <w:i/>
          <w:iCs/>
          <w:sz w:val="28"/>
          <w:szCs w:val="28"/>
          <w:lang w:val="uk-UA"/>
        </w:rPr>
        <w:t>Наукові записки НДУ імені М. Гоголя.</w:t>
      </w:r>
      <w:r w:rsidRPr="0014188A">
        <w:rPr>
          <w:rFonts w:ascii="Times New Roman" w:hAnsi="Times New Roman" w:cs="Times New Roman"/>
          <w:sz w:val="28"/>
          <w:szCs w:val="28"/>
          <w:lang w:val="uk-UA"/>
        </w:rPr>
        <w:t xml:space="preserve"> № 1. 2019. С. 129-138.</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Гуров С.Ю. Аналіз освітньо-кваліфікаційних характеристик у студентів гуманітарних спеціальностей з метою виховання духовно-моральних цінностей засобами літературного мистецтва. </w:t>
      </w:r>
      <w:r w:rsidRPr="0014188A">
        <w:rPr>
          <w:rFonts w:ascii="Times New Roman" w:hAnsi="Times New Roman" w:cs="Times New Roman"/>
          <w:i/>
          <w:iCs/>
          <w:sz w:val="28"/>
          <w:szCs w:val="28"/>
          <w:lang w:val="uk-UA"/>
        </w:rPr>
        <w:t>Наукові записки Бердянського державного педагогічного університету.</w:t>
      </w:r>
      <w:r w:rsidRPr="0014188A">
        <w:rPr>
          <w:rFonts w:ascii="Times New Roman" w:hAnsi="Times New Roman" w:cs="Times New Roman"/>
          <w:sz w:val="28"/>
          <w:szCs w:val="28"/>
          <w:lang w:val="uk-UA"/>
        </w:rPr>
        <w:t xml:space="preserve"> Випуск Х. 2016. С. 116-123.</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Гуров С. Методичні основи виховання духовно-моральних цінностей особистості. </w:t>
      </w:r>
      <w:r w:rsidRPr="0014188A">
        <w:rPr>
          <w:rFonts w:ascii="Times New Roman" w:hAnsi="Times New Roman" w:cs="Times New Roman"/>
          <w:i/>
          <w:iCs/>
          <w:sz w:val="28"/>
          <w:szCs w:val="28"/>
          <w:lang w:val="uk-UA"/>
        </w:rPr>
        <w:t>Науковий вісник Мелітопольського державного педагогічного університету.</w:t>
      </w:r>
      <w:r w:rsidRPr="0014188A">
        <w:rPr>
          <w:rFonts w:ascii="Times New Roman" w:hAnsi="Times New Roman" w:cs="Times New Roman"/>
          <w:sz w:val="28"/>
          <w:szCs w:val="28"/>
          <w:lang w:val="uk-UA"/>
        </w:rPr>
        <w:t xml:space="preserve"> № 2 (11). 2013. С. 110-116.</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lang w:val="uk-UA"/>
        </w:rPr>
        <w:t xml:space="preserve">Дубасенюк О.А. Духовно-моральне виховання студентської молоді. </w:t>
      </w:r>
      <w:r w:rsidRPr="0014188A">
        <w:rPr>
          <w:rFonts w:ascii="Times New Roman" w:hAnsi="Times New Roman" w:cs="Times New Roman"/>
          <w:i/>
          <w:iCs/>
          <w:sz w:val="28"/>
          <w:szCs w:val="28"/>
          <w:lang w:val="uk-UA"/>
        </w:rPr>
        <w:t>Інноваційні підходи до виховання студентської молоді у вищих навчальних закладах</w:t>
      </w:r>
      <w:r w:rsidRPr="0014188A">
        <w:rPr>
          <w:rFonts w:ascii="Times New Roman" w:hAnsi="Times New Roman" w:cs="Times New Roman"/>
          <w:sz w:val="28"/>
          <w:szCs w:val="28"/>
          <w:lang w:val="uk-UA"/>
        </w:rPr>
        <w:t>: матеріали Міжнар. наук.-практ. конференції (м. Житомир, 22-23 травня 2014 р.) / За ред. О.А. Дубасенюк, В.А. Ковальчук. Житомир: Вид-во ЖДУ ім. І. Франка, 2014. С. 78-87.</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lang w:val="uk-UA"/>
        </w:rPr>
        <w:t xml:space="preserve">Дубасенюк О.А. Формувальний зміст духовно-моральних цінностей майбутніх учителів. </w:t>
      </w:r>
      <w:r w:rsidRPr="0014188A">
        <w:rPr>
          <w:rFonts w:ascii="Times New Roman" w:hAnsi="Times New Roman" w:cs="Times New Roman"/>
          <w:i/>
          <w:iCs/>
          <w:sz w:val="28"/>
          <w:szCs w:val="28"/>
          <w:lang w:val="uk-UA"/>
        </w:rPr>
        <w:t>Наукові записки Національного університету «Острозька академія». Тематичний випуск «Духовно-моральне виховання молодого покоління. Вітчизняний і зарубіжний досвід»</w:t>
      </w:r>
      <w:r w:rsidRPr="0014188A">
        <w:rPr>
          <w:rFonts w:ascii="Times New Roman" w:hAnsi="Times New Roman" w:cs="Times New Roman"/>
          <w:sz w:val="28"/>
          <w:szCs w:val="28"/>
          <w:lang w:val="uk-UA"/>
        </w:rPr>
        <w:t xml:space="preserve"> / ред. кол.: І.Д. Пасічник, Р.В. Каламаж та ін. Острог: Вид-во Національного ун-ту «Острозька академія», 2014. Вип. 27. С. 39-44.</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lang w:val="uk-UA"/>
        </w:rPr>
        <w:t xml:space="preserve">Дудник Н., Сипченко В. Етичні знання як передумова становлення моральної свідомості педагога. </w:t>
      </w:r>
      <w:r w:rsidRPr="0014188A">
        <w:rPr>
          <w:rFonts w:ascii="Times New Roman" w:hAnsi="Times New Roman" w:cs="Times New Roman"/>
          <w:sz w:val="28"/>
          <w:szCs w:val="28"/>
          <w:shd w:val="clear" w:color="auto" w:fill="FFFFFF"/>
          <w:lang w:val="uk-UA"/>
        </w:rPr>
        <w:t xml:space="preserve">URL: </w:t>
      </w:r>
      <w:hyperlink r:id="rId7" w:history="1">
        <w:r w:rsidRPr="0014188A">
          <w:rPr>
            <w:rFonts w:ascii="Times New Roman" w:hAnsi="Times New Roman" w:cs="Times New Roman"/>
            <w:sz w:val="28"/>
            <w:szCs w:val="28"/>
            <w:u w:val="single"/>
            <w:shd w:val="clear" w:color="auto" w:fill="FFFFFF"/>
            <w:lang w:val="uk-UA"/>
          </w:rPr>
          <w:t>http://dspu.edu.ua/pedagogics/arhiv/29_ch3_2014/7.pdf</w:t>
        </w:r>
      </w:hyperlink>
      <w:r w:rsidRPr="0014188A">
        <w:rPr>
          <w:rFonts w:ascii="Times New Roman" w:hAnsi="Times New Roman" w:cs="Times New Roman"/>
          <w:sz w:val="28"/>
          <w:szCs w:val="28"/>
          <w:shd w:val="clear" w:color="auto" w:fill="FFFFFF"/>
          <w:lang w:val="uk-UA"/>
        </w:rPr>
        <w:t xml:space="preserve"> (дата звернення: 03.06.2021). </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shd w:val="clear" w:color="auto" w:fill="FFFFFF"/>
          <w:lang w:val="uk-UA"/>
        </w:rPr>
        <w:t>Етичний Кодекс вчителя. URL: http://kgpa.km.ua/node/1881. (дата звернення: 17.08.2021).</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lang w:val="uk-UA"/>
        </w:rPr>
        <w:t>Журба К.О., Коновець С.В., Шкільна І.М. Особистісно орієнтована методика виховання моральної самосвідомості зростаючої особистості: метод. реком. Харків: «Друкарня Мадрид», 2016. 176 с.</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lang w:val="uk-UA"/>
        </w:rPr>
        <w:t>Журба К.О. Смисложиттєві цінності школярів основної і старшої школи: теоретико-методичний аспект: монографія. Дніпро: Середняк Т.К., 2018. 496 с.</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lang w:val="uk-UA"/>
        </w:rPr>
        <w:t xml:space="preserve">Капітан Н.О. Поняття «моральна культура»: зміст та сутність дефініції. </w:t>
      </w:r>
      <w:r w:rsidRPr="0014188A">
        <w:rPr>
          <w:rFonts w:ascii="Times New Roman" w:hAnsi="Times New Roman" w:cs="Times New Roman"/>
          <w:sz w:val="28"/>
          <w:szCs w:val="28"/>
          <w:shd w:val="clear" w:color="auto" w:fill="FFFFFF"/>
          <w:lang w:val="uk-UA"/>
        </w:rPr>
        <w:t xml:space="preserve">URL: </w:t>
      </w:r>
      <w:hyperlink r:id="rId8" w:history="1">
        <w:r w:rsidRPr="0014188A">
          <w:rPr>
            <w:rFonts w:ascii="Times New Roman" w:hAnsi="Times New Roman" w:cs="Times New Roman"/>
            <w:sz w:val="28"/>
            <w:szCs w:val="28"/>
            <w:u w:val="single"/>
            <w:shd w:val="clear" w:color="auto" w:fill="FFFFFF"/>
            <w:lang w:val="uk-UA"/>
          </w:rPr>
          <w:t>file:///C:/Users/%D0%9D/Downloads/334-%D0%A2%D0%B5%D0%BA%D1%81%D1%82%20%D1%81%D1%82%D0%B0%D1%82%D1%82%D1%96-1120-1-10-20180904.pdf</w:t>
        </w:r>
      </w:hyperlink>
      <w:r w:rsidRPr="0014188A">
        <w:rPr>
          <w:rFonts w:ascii="Times New Roman" w:hAnsi="Times New Roman" w:cs="Times New Roman"/>
          <w:sz w:val="28"/>
          <w:szCs w:val="28"/>
          <w:shd w:val="clear" w:color="auto" w:fill="FFFFFF"/>
          <w:lang w:val="uk-UA"/>
        </w:rPr>
        <w:t xml:space="preserve"> (дата звернення: 12.06.2021).</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lang w:val="uk-UA"/>
        </w:rPr>
        <w:t>Кондрашова Л.В., Лаврентьєва О.О., Зеленкова Н.І. Методика організації виховної роботи в сучасній школі: навчальний посібник. Кривий Ріг: КДПУ, 2008 187 с.</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lang w:val="uk-UA"/>
        </w:rPr>
        <w:t xml:space="preserve">Карлова В.В. Духовні цінності в структурі національної самосвідомості: українські реалії. </w:t>
      </w:r>
      <w:r w:rsidRPr="0014188A">
        <w:rPr>
          <w:rFonts w:ascii="Times New Roman" w:hAnsi="Times New Roman" w:cs="Times New Roman"/>
          <w:sz w:val="28"/>
          <w:szCs w:val="28"/>
          <w:shd w:val="clear" w:color="auto" w:fill="FFFFFF"/>
          <w:lang w:val="uk-UA"/>
        </w:rPr>
        <w:t xml:space="preserve">URL: </w:t>
      </w:r>
      <w:hyperlink r:id="rId9" w:history="1">
        <w:r w:rsidRPr="0014188A">
          <w:rPr>
            <w:rFonts w:ascii="Times New Roman" w:hAnsi="Times New Roman" w:cs="Times New Roman"/>
            <w:sz w:val="28"/>
            <w:szCs w:val="28"/>
            <w:u w:val="single"/>
            <w:shd w:val="clear" w:color="auto" w:fill="FFFFFF"/>
            <w:lang w:val="uk-UA"/>
          </w:rPr>
          <w:t>http://academy.gov.ua/ej/ej11/txts/10kvvsur.pdf</w:t>
        </w:r>
      </w:hyperlink>
      <w:r w:rsidRPr="0014188A">
        <w:rPr>
          <w:rFonts w:ascii="Times New Roman" w:hAnsi="Times New Roman" w:cs="Times New Roman"/>
          <w:sz w:val="28"/>
          <w:szCs w:val="28"/>
          <w:shd w:val="clear" w:color="auto" w:fill="FFFFFF"/>
          <w:lang w:val="uk-UA"/>
        </w:rPr>
        <w:t xml:space="preserve"> (дата звернення: 01.06.2021).</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lang w:val="uk-UA"/>
        </w:rPr>
        <w:t>Кобзаренко Л.А. Виховання морально-ціннісних орієнтацій студентів педагогічних коледжів засобами етнопедагогіки: автореф. дис. ... канд. пед. наук: 13.00.07 / Ін-т проблем виховання АПН України. Київ, 2016. 23 c.</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lang w:val="uk-UA"/>
        </w:rPr>
        <w:t>Кравченко І.В. Формування у підлітків моральних вчинків у позакласній роботі: дис. … канд. пед. наук: 13.00.07 / Харк. держ. пед. ун-т ім. Г.С. Сковороди. Київ, 2004. 249 c.</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lang w:val="uk-UA"/>
        </w:rPr>
        <w:t xml:space="preserve">Кравченко І. Планування а здійснення виховної роботи у вищому навчальному закладі. </w:t>
      </w:r>
      <w:r w:rsidRPr="0014188A">
        <w:rPr>
          <w:rFonts w:ascii="Times New Roman" w:hAnsi="Times New Roman" w:cs="Times New Roman"/>
          <w:sz w:val="28"/>
          <w:szCs w:val="28"/>
          <w:shd w:val="clear" w:color="auto" w:fill="FFFFFF"/>
          <w:lang w:val="uk-UA"/>
        </w:rPr>
        <w:t xml:space="preserve">URL: </w:t>
      </w:r>
      <w:hyperlink r:id="rId10" w:history="1">
        <w:r w:rsidRPr="0014188A">
          <w:rPr>
            <w:rFonts w:ascii="Times New Roman" w:hAnsi="Times New Roman" w:cs="Times New Roman"/>
            <w:sz w:val="28"/>
            <w:szCs w:val="28"/>
            <w:u w:val="single"/>
            <w:shd w:val="clear" w:color="auto" w:fill="FFFFFF"/>
            <w:lang w:val="uk-UA"/>
          </w:rPr>
          <w:t>http://dspace.pnpu.edu.ua/bitstream/123456789/2636/1/Kravhenko.pdf</w:t>
        </w:r>
      </w:hyperlink>
      <w:r w:rsidRPr="0014188A">
        <w:rPr>
          <w:rFonts w:ascii="Times New Roman" w:hAnsi="Times New Roman" w:cs="Times New Roman"/>
          <w:sz w:val="28"/>
          <w:szCs w:val="28"/>
          <w:shd w:val="clear" w:color="auto" w:fill="FFFFFF"/>
          <w:lang w:val="uk-UA"/>
        </w:rPr>
        <w:t xml:space="preserve"> (дата звернення: 22.08.2021).</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lang w:val="uk-UA"/>
        </w:rPr>
        <w:t xml:space="preserve">Кушнір В. Особливості гуманістичного аспекту педагогічного процесу. </w:t>
      </w:r>
      <w:r w:rsidRPr="0014188A">
        <w:rPr>
          <w:rFonts w:ascii="Times New Roman" w:hAnsi="Times New Roman" w:cs="Times New Roman"/>
          <w:i/>
          <w:iCs/>
          <w:sz w:val="28"/>
          <w:szCs w:val="28"/>
          <w:lang w:val="uk-UA"/>
        </w:rPr>
        <w:t>Рідна школа.</w:t>
      </w:r>
      <w:r w:rsidRPr="0014188A">
        <w:rPr>
          <w:rFonts w:ascii="Times New Roman" w:hAnsi="Times New Roman" w:cs="Times New Roman"/>
          <w:sz w:val="28"/>
          <w:szCs w:val="28"/>
          <w:lang w:val="uk-UA"/>
        </w:rPr>
        <w:t xml:space="preserve"> Студії: педагогіка і психологія. № 4 (927). 2007. С. 27- 30.</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shd w:val="clear" w:color="auto" w:fill="FFFFFF"/>
          <w:lang w:val="uk-UA"/>
        </w:rPr>
      </w:pPr>
      <w:r w:rsidRPr="0014188A">
        <w:rPr>
          <w:rFonts w:ascii="Times New Roman" w:hAnsi="Times New Roman" w:cs="Times New Roman"/>
          <w:sz w:val="28"/>
          <w:szCs w:val="28"/>
          <w:lang w:val="uk-UA"/>
        </w:rPr>
        <w:t xml:space="preserve">Лаппо В.В. Організація процесу виховання духовних цінностей студентської молоді під час тематичної табірної зміни. </w:t>
      </w:r>
      <w:r w:rsidRPr="0014188A">
        <w:rPr>
          <w:rFonts w:ascii="Times New Roman" w:hAnsi="Times New Roman" w:cs="Times New Roman"/>
          <w:sz w:val="28"/>
          <w:szCs w:val="28"/>
          <w:shd w:val="clear" w:color="auto" w:fill="FFFFFF"/>
          <w:lang w:val="uk-UA"/>
        </w:rPr>
        <w:t xml:space="preserve">URL: </w:t>
      </w:r>
      <w:hyperlink r:id="rId11" w:history="1">
        <w:r w:rsidRPr="0014188A">
          <w:rPr>
            <w:rFonts w:ascii="Times New Roman" w:hAnsi="Times New Roman" w:cs="Times New Roman"/>
            <w:sz w:val="28"/>
            <w:szCs w:val="28"/>
            <w:u w:val="single"/>
            <w:shd w:val="clear" w:color="auto" w:fill="FFFFFF"/>
            <w:lang w:val="uk-UA"/>
          </w:rPr>
          <w:t>file:///C:/Users/%D0%9D/Downloads/167-%D0%A2%D0%B5%D0%BA%D1%81%D1%82%20%D1%81%D1%82%D0%B0%D1%82%D1%82%D1%96-719-1-10-20171022.pdf</w:t>
        </w:r>
      </w:hyperlink>
      <w:r w:rsidRPr="0014188A">
        <w:rPr>
          <w:rFonts w:ascii="Times New Roman" w:hAnsi="Times New Roman" w:cs="Times New Roman"/>
          <w:sz w:val="28"/>
          <w:szCs w:val="28"/>
          <w:shd w:val="clear" w:color="auto" w:fill="FFFFFF"/>
          <w:lang w:val="uk-UA"/>
        </w:rPr>
        <w:t xml:space="preserve"> (дата звернення: 02.05.2021).</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shd w:val="clear" w:color="auto" w:fill="FFFFFF"/>
          <w:lang w:val="uk-UA"/>
        </w:rPr>
      </w:pPr>
      <w:r w:rsidRPr="0014188A">
        <w:rPr>
          <w:rFonts w:ascii="Times New Roman" w:hAnsi="Times New Roman" w:cs="Times New Roman"/>
          <w:sz w:val="28"/>
          <w:szCs w:val="28"/>
          <w:lang w:val="uk-UA"/>
        </w:rPr>
        <w:t xml:space="preserve">Лисенко О. Виховання емоційно-ціннісного ставлення до природи у контексті морально-духовного становлення особистості. </w:t>
      </w:r>
      <w:r w:rsidRPr="0014188A">
        <w:rPr>
          <w:rFonts w:ascii="Times New Roman" w:hAnsi="Times New Roman" w:cs="Times New Roman"/>
          <w:i/>
          <w:iCs/>
          <w:sz w:val="28"/>
          <w:szCs w:val="28"/>
          <w:lang w:val="uk-UA"/>
        </w:rPr>
        <w:t>Гірська школа Українських Карпат</w:t>
      </w:r>
      <w:r w:rsidRPr="0014188A">
        <w:rPr>
          <w:rFonts w:ascii="Times New Roman" w:hAnsi="Times New Roman" w:cs="Times New Roman"/>
          <w:sz w:val="28"/>
          <w:szCs w:val="28"/>
          <w:lang w:val="uk-UA"/>
        </w:rPr>
        <w:t>. 2013. № 8-9. С. 289-293.</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shd w:val="clear" w:color="auto" w:fill="FFFFFF"/>
          <w:lang w:val="uk-UA"/>
        </w:rPr>
      </w:pPr>
      <w:r w:rsidRPr="0014188A">
        <w:rPr>
          <w:rFonts w:ascii="Times New Roman" w:hAnsi="Times New Roman" w:cs="Times New Roman"/>
          <w:sz w:val="28"/>
          <w:szCs w:val="28"/>
          <w:lang w:val="uk-UA"/>
        </w:rPr>
        <w:t xml:space="preserve">Матяж С.В., Березянська А.О. Класифікація цінностей та ціннісні орієнтації особистості. </w:t>
      </w:r>
      <w:r w:rsidRPr="0014188A">
        <w:rPr>
          <w:rFonts w:ascii="Times New Roman" w:hAnsi="Times New Roman" w:cs="Times New Roman"/>
          <w:i/>
          <w:iCs/>
          <w:sz w:val="28"/>
          <w:szCs w:val="28"/>
          <w:lang w:val="uk-UA"/>
        </w:rPr>
        <w:t>Наукові праці. Соціологія.</w:t>
      </w:r>
      <w:r w:rsidRPr="0014188A">
        <w:rPr>
          <w:rFonts w:ascii="Times New Roman" w:hAnsi="Times New Roman" w:cs="Times New Roman"/>
          <w:sz w:val="28"/>
          <w:szCs w:val="28"/>
          <w:lang w:val="uk-UA"/>
        </w:rPr>
        <w:t xml:space="preserve"> Випуск 213. Том 225. С. 27-30.</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shd w:val="clear" w:color="auto" w:fill="FFFFFF"/>
          <w:lang w:val="uk-UA"/>
        </w:rPr>
      </w:pPr>
      <w:r w:rsidRPr="0014188A">
        <w:rPr>
          <w:rFonts w:ascii="Times New Roman" w:hAnsi="Times New Roman" w:cs="Times New Roman"/>
          <w:sz w:val="28"/>
          <w:szCs w:val="28"/>
          <w:lang w:val="uk-UA"/>
        </w:rPr>
        <w:t xml:space="preserve">Мельниченко А.А. Ціннісні виміри духовної культури студентів технічного ВНЗ у трансформаційному суспільстві. </w:t>
      </w:r>
      <w:r w:rsidRPr="0014188A">
        <w:rPr>
          <w:rFonts w:ascii="Times New Roman" w:hAnsi="Times New Roman" w:cs="Times New Roman"/>
          <w:i/>
          <w:iCs/>
          <w:sz w:val="28"/>
          <w:szCs w:val="28"/>
          <w:lang w:val="uk-UA"/>
        </w:rPr>
        <w:t>Український соціум</w:t>
      </w:r>
      <w:r w:rsidRPr="0014188A">
        <w:rPr>
          <w:rFonts w:ascii="Times New Roman" w:hAnsi="Times New Roman" w:cs="Times New Roman"/>
          <w:sz w:val="28"/>
          <w:szCs w:val="28"/>
          <w:lang w:val="uk-UA"/>
        </w:rPr>
        <w:t>. № 1 (6). 2005. C. 31-43.</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shd w:val="clear" w:color="auto" w:fill="FFFFFF"/>
          <w:lang w:val="uk-UA"/>
        </w:rPr>
      </w:pPr>
      <w:r w:rsidRPr="0014188A">
        <w:rPr>
          <w:rFonts w:ascii="Times New Roman" w:hAnsi="Times New Roman" w:cs="Times New Roman"/>
          <w:sz w:val="28"/>
          <w:szCs w:val="28"/>
          <w:lang w:val="uk-UA"/>
        </w:rPr>
        <w:t xml:space="preserve">Мешко Г.М., Мешко О.І. Формування психологічно безпечного освітньо-наукового середовища в закладі вищої освіти. </w:t>
      </w:r>
      <w:r w:rsidRPr="0014188A">
        <w:rPr>
          <w:rFonts w:ascii="Times New Roman" w:hAnsi="Times New Roman" w:cs="Times New Roman"/>
          <w:i/>
          <w:iCs/>
          <w:sz w:val="28"/>
          <w:szCs w:val="28"/>
          <w:lang w:val="uk-UA"/>
        </w:rPr>
        <w:t xml:space="preserve">Науковий вісник Ужгородського університету. </w:t>
      </w:r>
      <w:r w:rsidRPr="0014188A">
        <w:rPr>
          <w:rFonts w:ascii="Times New Roman" w:hAnsi="Times New Roman" w:cs="Times New Roman"/>
          <w:sz w:val="28"/>
          <w:szCs w:val="28"/>
          <w:lang w:val="uk-UA"/>
        </w:rPr>
        <w:t>Серія «Педагогіка. Соціальна робота». Випуск 2(47). 2020. С. 100-105.</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shd w:val="clear" w:color="auto" w:fill="FFFFFF"/>
          <w:lang w:val="uk-UA"/>
        </w:rPr>
      </w:pPr>
      <w:r w:rsidRPr="0014188A">
        <w:rPr>
          <w:rFonts w:ascii="Times New Roman" w:hAnsi="Times New Roman" w:cs="Times New Roman"/>
          <w:sz w:val="28"/>
          <w:szCs w:val="28"/>
          <w:shd w:val="clear" w:color="auto" w:fill="FFFFFF"/>
          <w:lang w:val="uk-UA"/>
        </w:rPr>
        <w:t>Москальова Л.Ю. Теоретико-методичні засади формування у майбутніх учителів морально-етичної культури: автореф. дис. … канд. пед. н.: 13.00.07: Інститут проблем виховання Національної Академії педагогічних наук України. Київ. 2011. 22 с.</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shd w:val="clear" w:color="auto" w:fill="FFFFFF"/>
          <w:lang w:val="uk-UA"/>
        </w:rPr>
      </w:pPr>
      <w:r w:rsidRPr="0014188A">
        <w:rPr>
          <w:rFonts w:ascii="Times New Roman" w:hAnsi="Times New Roman" w:cs="Times New Roman"/>
          <w:sz w:val="28"/>
          <w:szCs w:val="28"/>
          <w:lang w:val="uk-UA"/>
        </w:rPr>
        <w:t>Огнев’юк В.О. Освіта в системі цінностей сталого людського розвитку: монографія. Київ: Знання України. 2003. 450 с.</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shd w:val="clear" w:color="auto" w:fill="FFFFFF"/>
          <w:lang w:val="uk-UA"/>
        </w:rPr>
      </w:pPr>
      <w:r w:rsidRPr="0014188A">
        <w:rPr>
          <w:rFonts w:ascii="Times New Roman" w:hAnsi="Times New Roman" w:cs="Times New Roman"/>
          <w:sz w:val="28"/>
          <w:szCs w:val="28"/>
          <w:shd w:val="clear" w:color="auto" w:fill="FFFFFF"/>
          <w:lang w:val="uk-UA"/>
        </w:rPr>
        <w:t xml:space="preserve">Павліченко А. Ціннісні орієнтації в системі становлення особистості. </w:t>
      </w:r>
      <w:r w:rsidRPr="0014188A">
        <w:rPr>
          <w:rFonts w:ascii="Times New Roman" w:hAnsi="Times New Roman" w:cs="Times New Roman"/>
          <w:i/>
          <w:iCs/>
          <w:sz w:val="28"/>
          <w:szCs w:val="28"/>
          <w:shd w:val="clear" w:color="auto" w:fill="FFFFFF"/>
          <w:lang w:val="uk-UA"/>
        </w:rPr>
        <w:t>Психологія і суспільство</w:t>
      </w:r>
      <w:r w:rsidRPr="0014188A">
        <w:rPr>
          <w:rFonts w:ascii="Times New Roman" w:hAnsi="Times New Roman" w:cs="Times New Roman"/>
          <w:sz w:val="28"/>
          <w:szCs w:val="28"/>
          <w:shd w:val="clear" w:color="auto" w:fill="FFFFFF"/>
          <w:lang w:val="uk-UA"/>
        </w:rPr>
        <w:t>. № 4. 2005. С. 98-120.</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shd w:val="clear" w:color="auto" w:fill="FFFFFF"/>
          <w:lang w:val="uk-UA"/>
        </w:rPr>
      </w:pPr>
      <w:r w:rsidRPr="0014188A">
        <w:rPr>
          <w:rFonts w:ascii="Times New Roman" w:hAnsi="Times New Roman" w:cs="Times New Roman"/>
          <w:sz w:val="28"/>
          <w:szCs w:val="28"/>
          <w:lang w:val="uk-UA"/>
        </w:rPr>
        <w:t>Павлова А.К. Етика та естетика: курс лекцій. Університет державної фіскальної служби України. Ірпінь: УДФСУ, 2020. 144 с.</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shd w:val="clear" w:color="auto" w:fill="FFFFFF"/>
          <w:lang w:val="uk-UA"/>
        </w:rPr>
      </w:pPr>
      <w:r w:rsidRPr="0014188A">
        <w:rPr>
          <w:rFonts w:ascii="Times New Roman" w:hAnsi="Times New Roman" w:cs="Times New Roman"/>
          <w:sz w:val="28"/>
          <w:szCs w:val="28"/>
          <w:lang w:val="uk-UA"/>
        </w:rPr>
        <w:t>Педоренко В.М. Психологічні особливості формування суверенних моральних цінностей майбутніх психологів: автореф. дис. … к. психол. н.: 19.00.07. Національний університет «Острозька академія». Острог. 2019. 24 с.</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shd w:val="clear" w:color="auto" w:fill="FFFFFF"/>
          <w:lang w:val="uk-UA"/>
        </w:rPr>
      </w:pPr>
      <w:r w:rsidRPr="0014188A">
        <w:rPr>
          <w:rFonts w:ascii="Times New Roman" w:hAnsi="Times New Roman" w:cs="Times New Roman"/>
          <w:sz w:val="28"/>
          <w:szCs w:val="28"/>
          <w:lang w:val="uk-UA"/>
        </w:rPr>
        <w:t xml:space="preserve">Підбуцька Н. Цінності сучасної молоді та їхній вплив на успішність навчально-виховного процесу у ВНЗ. </w:t>
      </w:r>
      <w:r w:rsidRPr="0014188A">
        <w:rPr>
          <w:rFonts w:ascii="Times New Roman" w:hAnsi="Times New Roman" w:cs="Times New Roman"/>
          <w:i/>
          <w:iCs/>
          <w:sz w:val="28"/>
          <w:szCs w:val="28"/>
          <w:lang w:val="uk-UA"/>
        </w:rPr>
        <w:t>Вісник Львівського університету</w:t>
      </w:r>
      <w:r w:rsidRPr="0014188A">
        <w:rPr>
          <w:rFonts w:ascii="Times New Roman" w:hAnsi="Times New Roman" w:cs="Times New Roman"/>
          <w:sz w:val="28"/>
          <w:szCs w:val="28"/>
          <w:lang w:val="uk-UA"/>
        </w:rPr>
        <w:t>. 2009. № 25. С. 191-196.</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shd w:val="clear" w:color="auto" w:fill="FFFFFF"/>
          <w:lang w:val="uk-UA"/>
        </w:rPr>
      </w:pPr>
      <w:r w:rsidRPr="0014188A">
        <w:rPr>
          <w:rFonts w:ascii="Times New Roman" w:hAnsi="Times New Roman" w:cs="Times New Roman"/>
          <w:kern w:val="36"/>
          <w:sz w:val="28"/>
          <w:szCs w:val="28"/>
          <w:lang w:val="uk-UA" w:eastAsia="ru-RU"/>
        </w:rPr>
        <w:t xml:space="preserve">Плівачук К. Духовно-моральне виховання учнівської молоді як умова ціннісного становлення особистості. </w:t>
      </w:r>
      <w:r w:rsidRPr="0014188A">
        <w:rPr>
          <w:rFonts w:ascii="Times New Roman" w:hAnsi="Times New Roman" w:cs="Times New Roman"/>
          <w:sz w:val="28"/>
          <w:szCs w:val="28"/>
          <w:shd w:val="clear" w:color="auto" w:fill="FFFFFF"/>
          <w:lang w:val="uk-UA"/>
        </w:rPr>
        <w:t xml:space="preserve">URL: </w:t>
      </w:r>
      <w:hyperlink r:id="rId12" w:history="1">
        <w:r w:rsidRPr="0014188A">
          <w:rPr>
            <w:rFonts w:ascii="Times New Roman" w:hAnsi="Times New Roman" w:cs="Times New Roman"/>
            <w:sz w:val="28"/>
            <w:szCs w:val="28"/>
            <w:u w:val="single"/>
            <w:shd w:val="clear" w:color="auto" w:fill="FFFFFF"/>
            <w:lang w:val="uk-UA"/>
          </w:rPr>
          <w:t>https://www.narodnaosvita.kiev.ua/?page_id=3941</w:t>
        </w:r>
      </w:hyperlink>
      <w:r w:rsidRPr="0014188A">
        <w:rPr>
          <w:rFonts w:ascii="Times New Roman" w:hAnsi="Times New Roman" w:cs="Times New Roman"/>
          <w:sz w:val="28"/>
          <w:szCs w:val="28"/>
          <w:shd w:val="clear" w:color="auto" w:fill="FFFFFF"/>
          <w:lang w:val="uk-UA"/>
        </w:rPr>
        <w:t xml:space="preserve"> (дата звернення: 29.05.2021).</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shd w:val="clear" w:color="auto" w:fill="FFFFFF"/>
          <w:lang w:val="uk-UA"/>
        </w:rPr>
      </w:pPr>
      <w:r w:rsidRPr="0014188A">
        <w:rPr>
          <w:rFonts w:ascii="Times New Roman" w:hAnsi="Times New Roman" w:cs="Times New Roman"/>
          <w:sz w:val="28"/>
          <w:szCs w:val="28"/>
          <w:lang w:val="uk-UA"/>
        </w:rPr>
        <w:t xml:space="preserve">Пожидаєва О.В. Особливості практичної підготовки майбутніх соціальних педагогів у вищих навчальних закладах України. </w:t>
      </w:r>
      <w:r w:rsidRPr="0014188A">
        <w:rPr>
          <w:rFonts w:ascii="Times New Roman" w:hAnsi="Times New Roman" w:cs="Times New Roman"/>
          <w:i/>
          <w:iCs/>
          <w:sz w:val="28"/>
          <w:szCs w:val="28"/>
          <w:lang w:val="uk-UA"/>
        </w:rPr>
        <w:t>Науковий часопис</w:t>
      </w:r>
      <w:r w:rsidRPr="0014188A">
        <w:rPr>
          <w:rFonts w:ascii="Times New Roman" w:hAnsi="Times New Roman" w:cs="Times New Roman"/>
          <w:sz w:val="28"/>
          <w:szCs w:val="28"/>
          <w:lang w:val="uk-UA"/>
        </w:rPr>
        <w:t>: зб. ст. 2010. № 11. Сер. Соціальна робота. Соціальна педагогіка. С. 92-101.</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shd w:val="clear" w:color="auto" w:fill="FFFFFF"/>
          <w:lang w:val="uk-UA"/>
        </w:rPr>
      </w:pPr>
      <w:r w:rsidRPr="0014188A">
        <w:rPr>
          <w:rFonts w:ascii="Times New Roman" w:hAnsi="Times New Roman" w:cs="Times New Roman"/>
          <w:sz w:val="28"/>
          <w:szCs w:val="28"/>
          <w:shd w:val="clear" w:color="auto" w:fill="FFFFFF"/>
          <w:lang w:val="uk-UA"/>
        </w:rPr>
        <w:t xml:space="preserve">Положення про організацію та проведення практики здобувачів вищої освіти у Хмельницькій гуманітарно-педагогічній академії (Щоденник практики). URL: </w:t>
      </w:r>
      <w:hyperlink r:id="rId13" w:history="1">
        <w:r w:rsidRPr="0014188A">
          <w:rPr>
            <w:rFonts w:ascii="Times New Roman" w:hAnsi="Times New Roman" w:cs="Times New Roman"/>
            <w:sz w:val="28"/>
            <w:szCs w:val="28"/>
            <w:u w:val="single"/>
            <w:shd w:val="clear" w:color="auto" w:fill="FFFFFF"/>
            <w:lang w:val="uk-UA"/>
          </w:rPr>
          <w:t>http://kgpa.km.ua/node/1881</w:t>
        </w:r>
      </w:hyperlink>
      <w:r w:rsidRPr="0014188A">
        <w:rPr>
          <w:rFonts w:ascii="Times New Roman" w:hAnsi="Times New Roman" w:cs="Times New Roman"/>
          <w:sz w:val="28"/>
          <w:szCs w:val="28"/>
          <w:shd w:val="clear" w:color="auto" w:fill="FFFFFF"/>
          <w:lang w:val="uk-UA"/>
        </w:rPr>
        <w:t>. (дата звернення: 17.08.2021).</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shd w:val="clear" w:color="auto" w:fill="FFFFFF"/>
          <w:lang w:val="uk-UA"/>
        </w:rPr>
      </w:pPr>
      <w:r w:rsidRPr="0014188A">
        <w:rPr>
          <w:rFonts w:ascii="Times New Roman" w:hAnsi="Times New Roman" w:cs="Times New Roman"/>
          <w:sz w:val="28"/>
          <w:szCs w:val="28"/>
          <w:lang w:val="uk-UA"/>
        </w:rPr>
        <w:t>Помиткін Е.О. Психологія духовного розвитку особистості: монографія. Київ: Наш час. 2006. 280 с.</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lang w:val="uk-UA"/>
        </w:rPr>
        <w:t xml:space="preserve">Постильна О.О. </w:t>
      </w:r>
      <w:r w:rsidRPr="0014188A">
        <w:rPr>
          <w:rFonts w:ascii="Times New Roman" w:hAnsi="Times New Roman" w:cs="Times New Roman"/>
          <w:sz w:val="28"/>
          <w:szCs w:val="28"/>
          <w:shd w:val="clear" w:color="auto" w:fill="FFFFFF"/>
          <w:lang w:val="uk-UA"/>
        </w:rPr>
        <w:t xml:space="preserve">Формування моральних цінностей студентів педагогічних університетів засобами інформаційно-комунікаційних технологій. URL: </w:t>
      </w:r>
      <w:hyperlink r:id="rId14" w:history="1">
        <w:r w:rsidRPr="0014188A">
          <w:rPr>
            <w:rFonts w:ascii="Times New Roman" w:hAnsi="Times New Roman" w:cs="Times New Roman"/>
            <w:sz w:val="28"/>
            <w:szCs w:val="28"/>
            <w:u w:val="single"/>
            <w:shd w:val="clear" w:color="auto" w:fill="FFFFFF"/>
            <w:lang w:val="uk-UA"/>
          </w:rPr>
          <w:t>https://nauka.udpu.edu.ua/dysertatsiya-14/</w:t>
        </w:r>
      </w:hyperlink>
      <w:r w:rsidRPr="0014188A">
        <w:rPr>
          <w:rFonts w:ascii="Times New Roman" w:hAnsi="Times New Roman" w:cs="Times New Roman"/>
          <w:sz w:val="28"/>
          <w:szCs w:val="28"/>
          <w:shd w:val="clear" w:color="auto" w:fill="FFFFFF"/>
          <w:lang w:val="uk-UA"/>
        </w:rPr>
        <w:t xml:space="preserve"> (дата звернення: 01.05.2021).</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lang w:val="uk-UA"/>
        </w:rPr>
        <w:t>Практикум з курсу «Етика» для студентів першого курсу усіх спеціальностей. / А.П. Алексеєнко, К.І. Карпенко, Л.О. Гончаренко, О.А. Марущенко, О.С. Руденко, Ю.С. Сіда, В.В. Дейнека, Л.І. Насонова. Харків: ХНМУ, 2010. 103 с.</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lang w:val="uk-UA"/>
        </w:rPr>
        <w:t>Професійне становлення особистості майбутнього вчителя: монографія / Акімова О., Галузяк В. Вінниця: «Твори». 2018. 328 с.</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lang w:val="uk-UA"/>
        </w:rPr>
        <w:t>Психолого-педагогічні засади проектування інноваційних технологій викладання у вищій школі: монографія / В.І. Луговой, М. Левшин, О. Бондаренко [та ін.]; за аг ред. В.П. Андрущенка, В.І. Лугового. Київ: Пед. Думка, 2011. 260 с.</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lang w:val="uk-UA"/>
        </w:rPr>
        <w:t xml:space="preserve">Рева Ю. Гуманізація навчально-виховного процесу – ефективна умова розвитку учня як особистості. </w:t>
      </w:r>
      <w:r w:rsidRPr="0014188A">
        <w:rPr>
          <w:rFonts w:ascii="Times New Roman" w:hAnsi="Times New Roman" w:cs="Times New Roman"/>
          <w:i/>
          <w:iCs/>
          <w:sz w:val="28"/>
          <w:szCs w:val="28"/>
          <w:lang w:val="uk-UA"/>
        </w:rPr>
        <w:t>Рідна школа</w:t>
      </w:r>
      <w:r w:rsidRPr="0014188A">
        <w:rPr>
          <w:rFonts w:ascii="Times New Roman" w:hAnsi="Times New Roman" w:cs="Times New Roman"/>
          <w:sz w:val="28"/>
          <w:szCs w:val="28"/>
          <w:lang w:val="uk-UA"/>
        </w:rPr>
        <w:t>. № 8. 2005. С. 66-69.</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lang w:val="uk-UA"/>
        </w:rPr>
        <w:t>Рибалка В.В. Словник із психології та педагогіки обдарованості і таланту особистості: термінологічний словник. Київ, Житомир: ЖДУ ім. І. Франка. 2016. 845 с.</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lang w:val="uk-UA"/>
        </w:rPr>
        <w:t xml:space="preserve">Роганова М.В. Культурологічні аспекти виховання студентів вищих навчальних закладів. </w:t>
      </w:r>
      <w:r w:rsidRPr="0014188A">
        <w:rPr>
          <w:rFonts w:ascii="Times New Roman" w:hAnsi="Times New Roman" w:cs="Times New Roman"/>
          <w:i/>
          <w:iCs/>
          <w:sz w:val="28"/>
          <w:szCs w:val="28"/>
          <w:lang w:val="uk-UA"/>
        </w:rPr>
        <w:t>Духовність особистості: методологія, теорія і практика</w:t>
      </w:r>
      <w:r w:rsidRPr="0014188A">
        <w:rPr>
          <w:rFonts w:ascii="Times New Roman" w:hAnsi="Times New Roman" w:cs="Times New Roman"/>
          <w:sz w:val="28"/>
          <w:szCs w:val="28"/>
          <w:lang w:val="uk-UA"/>
        </w:rPr>
        <w:t>. № 5 (52). 2012. С. 196-204.</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lang w:val="uk-UA"/>
        </w:rPr>
        <w:t xml:space="preserve">Романюк Л.В. Дослідження цінностей в моніторингу якості вищої освіти: засоби, технології та перспективи. </w:t>
      </w:r>
      <w:r w:rsidRPr="0014188A">
        <w:rPr>
          <w:rFonts w:ascii="Times New Roman" w:hAnsi="Times New Roman" w:cs="Times New Roman"/>
          <w:i/>
          <w:iCs/>
          <w:sz w:val="28"/>
          <w:szCs w:val="28"/>
          <w:lang w:val="uk-UA"/>
        </w:rPr>
        <w:t>Вища освіта України</w:t>
      </w:r>
      <w:r w:rsidRPr="0014188A">
        <w:rPr>
          <w:rFonts w:ascii="Times New Roman" w:hAnsi="Times New Roman" w:cs="Times New Roman"/>
          <w:sz w:val="28"/>
          <w:szCs w:val="28"/>
          <w:lang w:val="uk-UA"/>
        </w:rPr>
        <w:t>. Дод. 4, т. IV (16). 2009. С. 440-445.</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shd w:val="clear" w:color="auto" w:fill="FFFFFF"/>
          <w:lang w:val="uk-UA"/>
        </w:rPr>
        <w:t xml:space="preserve">Сіданіч І. </w:t>
      </w:r>
      <w:r w:rsidRPr="0014188A">
        <w:rPr>
          <w:rFonts w:ascii="Times New Roman" w:hAnsi="Times New Roman" w:cs="Times New Roman"/>
          <w:sz w:val="28"/>
          <w:szCs w:val="28"/>
          <w:lang w:val="uk-UA"/>
        </w:rPr>
        <w:t xml:space="preserve">Духовно-моральна компетентність педагога як передумова забезпечення духовно-моральної спрямованості викладання навчальних предметів у закладах освіти. </w:t>
      </w:r>
      <w:r w:rsidRPr="0014188A">
        <w:rPr>
          <w:rFonts w:ascii="Times New Roman" w:hAnsi="Times New Roman" w:cs="Times New Roman"/>
          <w:i/>
          <w:iCs/>
          <w:sz w:val="28"/>
          <w:szCs w:val="28"/>
          <w:lang w:val="uk-UA"/>
        </w:rPr>
        <w:t>Педагогічні науки: теорія, історія, інноваційні технології.</w:t>
      </w:r>
      <w:r w:rsidRPr="0014188A">
        <w:rPr>
          <w:rFonts w:ascii="Times New Roman" w:hAnsi="Times New Roman" w:cs="Times New Roman"/>
          <w:sz w:val="28"/>
          <w:szCs w:val="28"/>
          <w:lang w:val="uk-UA"/>
        </w:rPr>
        <w:t xml:space="preserve"> № 10 (74). 2017. С. 229-240.</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lang w:val="uk-UA"/>
        </w:rPr>
        <w:t xml:space="preserve">Сіданіч І.Л. Актуальні проблеми духовно-морального виховання студентської молоді. </w:t>
      </w:r>
      <w:r w:rsidRPr="0014188A">
        <w:rPr>
          <w:rFonts w:ascii="Times New Roman" w:hAnsi="Times New Roman" w:cs="Times New Roman"/>
          <w:i/>
          <w:iCs/>
          <w:sz w:val="28"/>
          <w:szCs w:val="28"/>
          <w:lang w:val="uk-UA"/>
        </w:rPr>
        <w:t>Наукові записки</w:t>
      </w:r>
      <w:r w:rsidRPr="0014188A">
        <w:rPr>
          <w:rFonts w:ascii="Times New Roman" w:hAnsi="Times New Roman" w:cs="Times New Roman"/>
          <w:sz w:val="28"/>
          <w:szCs w:val="28"/>
          <w:lang w:val="uk-UA"/>
        </w:rPr>
        <w:t>. Серія «Психологія і педагогіка», 2013. Вип. 23. С. 233-241.</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Сідаш Н.С. Гуманістичні характеристики педагогічної свідомості майбутніх викладачів вищих шкіл</w:t>
      </w:r>
      <w:r w:rsidRPr="0014188A">
        <w:rPr>
          <w:rFonts w:ascii="Times New Roman" w:hAnsi="Times New Roman" w:cs="Times New Roman"/>
          <w:sz w:val="28"/>
          <w:szCs w:val="28"/>
          <w:shd w:val="clear" w:color="auto" w:fill="F9F9F9"/>
          <w:lang w:val="uk-UA"/>
        </w:rPr>
        <w:t xml:space="preserve">. </w:t>
      </w:r>
      <w:hyperlink r:id="rId15" w:tooltip="Періодичне видання" w:history="1">
        <w:r w:rsidRPr="0014188A">
          <w:rPr>
            <w:rFonts w:ascii="Times New Roman" w:hAnsi="Times New Roman" w:cs="Times New Roman"/>
            <w:i/>
            <w:iCs/>
            <w:sz w:val="28"/>
            <w:szCs w:val="28"/>
            <w:lang w:val="uk-UA"/>
          </w:rPr>
          <w:t>Духовність особистості: методологія, теорія і практика</w:t>
        </w:r>
      </w:hyperlink>
      <w:r w:rsidRPr="0014188A">
        <w:rPr>
          <w:rFonts w:ascii="Times New Roman" w:hAnsi="Times New Roman" w:cs="Times New Roman"/>
          <w:sz w:val="28"/>
          <w:szCs w:val="28"/>
          <w:shd w:val="clear" w:color="auto" w:fill="F9F9F9"/>
          <w:lang w:val="uk-UA"/>
        </w:rPr>
        <w:t>. 2015. Вип. 4. С. 134-142.</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lang w:val="uk-UA"/>
        </w:rPr>
        <w:t xml:space="preserve">Сідаш Н.С. Формування духовності педагогічної свідомості у майбутніх викладачів вищої школи засобами англійської мови. </w:t>
      </w:r>
      <w:r w:rsidRPr="0014188A">
        <w:rPr>
          <w:rFonts w:ascii="Times New Roman" w:hAnsi="Times New Roman" w:cs="Times New Roman"/>
          <w:i/>
          <w:iCs/>
          <w:sz w:val="28"/>
          <w:szCs w:val="28"/>
          <w:lang w:val="uk-UA"/>
        </w:rPr>
        <w:t>Духовність особистості: методологія, теорія і практика.</w:t>
      </w:r>
      <w:r w:rsidRPr="0014188A">
        <w:rPr>
          <w:rFonts w:ascii="Times New Roman" w:hAnsi="Times New Roman" w:cs="Times New Roman"/>
          <w:sz w:val="28"/>
          <w:szCs w:val="28"/>
          <w:lang w:val="uk-UA"/>
        </w:rPr>
        <w:t xml:space="preserve"> № 4 (79). 2017. С. 272-281.</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Сідаш Н.С. Формування педагогічної свідомості у майбутніх викладачів вищої школи: дис. … канд. пед. н.: 13.00.07: Східноукраїнський національний університет імені Володимира Даля. Луганськ. 2017. 298 с.</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Стасевська О.А. Система цінностей як основа буття сучасного українського суспільства. </w:t>
      </w:r>
      <w:r w:rsidRPr="0014188A">
        <w:rPr>
          <w:rFonts w:ascii="Times New Roman" w:hAnsi="Times New Roman" w:cs="Times New Roman"/>
          <w:i/>
          <w:iCs/>
          <w:sz w:val="28"/>
          <w:szCs w:val="28"/>
          <w:lang w:val="uk-UA"/>
        </w:rPr>
        <w:t>Вісник Національного університету «Юридична академія України імені Ярослава Мудрого»</w:t>
      </w:r>
      <w:r w:rsidRPr="0014188A">
        <w:rPr>
          <w:rFonts w:ascii="Times New Roman" w:hAnsi="Times New Roman" w:cs="Times New Roman"/>
          <w:sz w:val="28"/>
          <w:szCs w:val="28"/>
          <w:lang w:val="uk-UA"/>
        </w:rPr>
        <w:t>. № 1 (20). 2014. С. 62-76.</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Степанюк А.В. Формування професійно значущих якостей медичних сестер у процесі фахової підготовки: монографія. Тернопіль: ТНПУ ім. В. Гнатюка. 2017. 324 с.</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Тернопільська В.І. Довідник з виховної роботи зі студентами / В.І. Тернопільська, Т.В. Коломієць, І.О. Піонтківська. Тернопіль: Навчальна книга Богдан, 2014. 264 с.</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lang w:val="uk-UA"/>
        </w:rPr>
        <w:t xml:space="preserve">Ткачук В.А. Особливості морального розвитку дітей. </w:t>
      </w:r>
      <w:r w:rsidRPr="0014188A">
        <w:rPr>
          <w:rFonts w:ascii="Times New Roman" w:hAnsi="Times New Roman" w:cs="Times New Roman"/>
          <w:i/>
          <w:iCs/>
          <w:sz w:val="28"/>
          <w:szCs w:val="28"/>
          <w:lang w:val="uk-UA"/>
        </w:rPr>
        <w:t>Початкова школа.</w:t>
      </w:r>
      <w:r w:rsidRPr="0014188A">
        <w:rPr>
          <w:rFonts w:ascii="Times New Roman" w:hAnsi="Times New Roman" w:cs="Times New Roman"/>
          <w:sz w:val="28"/>
          <w:szCs w:val="28"/>
          <w:lang w:val="uk-UA"/>
        </w:rPr>
        <w:t xml:space="preserve"> 2000. № 1. С. 13-17.</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lang w:val="uk-UA" w:eastAsia="ru-RU"/>
        </w:rPr>
        <w:t xml:space="preserve">Ткачук Л.В. Духовно-моральні цінності у професійному становленні особистості майбутнього вчителя. </w:t>
      </w:r>
      <w:r w:rsidRPr="0014188A">
        <w:rPr>
          <w:rFonts w:ascii="Times New Roman" w:hAnsi="Times New Roman" w:cs="Times New Roman"/>
          <w:i/>
          <w:iCs/>
          <w:sz w:val="28"/>
          <w:szCs w:val="28"/>
          <w:lang w:val="uk-UA" w:eastAsia="ru-RU"/>
        </w:rPr>
        <w:t>Професійна освіта: методологія, теорія та технології.</w:t>
      </w:r>
      <w:r w:rsidRPr="0014188A">
        <w:rPr>
          <w:rFonts w:ascii="Times New Roman" w:hAnsi="Times New Roman" w:cs="Times New Roman"/>
          <w:sz w:val="28"/>
          <w:szCs w:val="28"/>
          <w:lang w:val="uk-UA" w:eastAsia="ru-RU"/>
        </w:rPr>
        <w:t xml:space="preserve"> № 2. 2015. С. 201-215.</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lang w:val="uk-UA" w:eastAsia="ru-RU"/>
        </w:rPr>
        <w:t xml:space="preserve">Федотова М.А. Характеристика поняття «моральні цінності особистості». </w:t>
      </w:r>
      <w:r w:rsidRPr="0014188A">
        <w:rPr>
          <w:rFonts w:ascii="Times New Roman" w:hAnsi="Times New Roman" w:cs="Times New Roman"/>
          <w:i/>
          <w:iCs/>
          <w:sz w:val="28"/>
          <w:szCs w:val="28"/>
          <w:lang w:val="uk-UA"/>
        </w:rPr>
        <w:t>Освітологічний дискурс</w:t>
      </w:r>
      <w:r w:rsidRPr="0014188A">
        <w:rPr>
          <w:rFonts w:ascii="Times New Roman" w:hAnsi="Times New Roman" w:cs="Times New Roman"/>
          <w:sz w:val="28"/>
          <w:szCs w:val="28"/>
          <w:lang w:val="uk-UA"/>
        </w:rPr>
        <w:t>. № 4 (8). 2014. С. 247-257.</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lang w:val="uk-UA"/>
        </w:rPr>
        <w:t>Формування ціннісно-змістовної сфери дітей дошкільного та молодшого шкільного віку»: матеріали обласної науково-практичної конференції 28 березня 2018. Дніпро. 531 с.</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lang w:val="uk-UA"/>
        </w:rPr>
        <w:t xml:space="preserve">Целякова О.М. Духовність і ціннісні орієнтації студентської молоді України в трансформаційному суспільстві. </w:t>
      </w:r>
      <w:r w:rsidRPr="0014188A">
        <w:rPr>
          <w:rFonts w:ascii="Times New Roman" w:hAnsi="Times New Roman" w:cs="Times New Roman"/>
          <w:i/>
          <w:iCs/>
          <w:sz w:val="28"/>
          <w:szCs w:val="28"/>
          <w:lang w:val="uk-UA"/>
        </w:rPr>
        <w:t>Гуманітарний вісник ЗДІА</w:t>
      </w:r>
      <w:r w:rsidRPr="0014188A">
        <w:rPr>
          <w:rFonts w:ascii="Times New Roman" w:hAnsi="Times New Roman" w:cs="Times New Roman"/>
          <w:sz w:val="28"/>
          <w:szCs w:val="28"/>
          <w:lang w:val="uk-UA"/>
        </w:rPr>
        <w:t>. № 38. 2009. С. 222-232.</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lang w:val="uk-UA"/>
        </w:rPr>
        <w:t xml:space="preserve">Ціннісні орієнтири сучасної української школи: запропоновані Міністерством освіти і науки України. </w:t>
      </w:r>
      <w:r w:rsidRPr="0014188A">
        <w:rPr>
          <w:rFonts w:ascii="Times New Roman" w:hAnsi="Times New Roman" w:cs="Times New Roman"/>
          <w:sz w:val="28"/>
          <w:szCs w:val="28"/>
          <w:shd w:val="clear" w:color="auto" w:fill="FFFFFF"/>
          <w:lang w:val="uk-UA"/>
        </w:rPr>
        <w:t xml:space="preserve">URL: </w:t>
      </w:r>
      <w:hyperlink r:id="rId16" w:history="1">
        <w:r w:rsidRPr="0014188A">
          <w:rPr>
            <w:rFonts w:ascii="Times New Roman" w:hAnsi="Times New Roman" w:cs="Times New Roman"/>
            <w:sz w:val="28"/>
            <w:szCs w:val="28"/>
            <w:u w:val="single"/>
            <w:shd w:val="clear" w:color="auto" w:fill="FFFFFF"/>
            <w:lang w:val="uk-UA"/>
          </w:rPr>
          <w:t>https://mon.gov.ua/storage/app/media/Serpneva%20conferentcia/2019/Presentasia-Roman-Stesichin.pdf</w:t>
        </w:r>
      </w:hyperlink>
      <w:r w:rsidRPr="0014188A">
        <w:rPr>
          <w:rFonts w:ascii="Times New Roman" w:hAnsi="Times New Roman" w:cs="Times New Roman"/>
          <w:sz w:val="28"/>
          <w:szCs w:val="28"/>
          <w:shd w:val="clear" w:color="auto" w:fill="FFFFFF"/>
          <w:lang w:val="uk-UA"/>
        </w:rPr>
        <w:t xml:space="preserve"> (дата звернення: 18.06.2021).</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lang w:val="uk-UA"/>
        </w:rPr>
        <w:t xml:space="preserve">Шевченко Г.П. Духовність і цінність життя. </w:t>
      </w:r>
      <w:r w:rsidRPr="0014188A">
        <w:rPr>
          <w:rFonts w:ascii="Times New Roman" w:hAnsi="Times New Roman" w:cs="Times New Roman"/>
          <w:i/>
          <w:iCs/>
          <w:sz w:val="28"/>
          <w:szCs w:val="28"/>
          <w:lang w:val="uk-UA"/>
        </w:rPr>
        <w:t>Духовність особистості: методологія, теорія і практика</w:t>
      </w:r>
      <w:r w:rsidRPr="0014188A">
        <w:rPr>
          <w:rFonts w:ascii="Times New Roman" w:hAnsi="Times New Roman" w:cs="Times New Roman"/>
          <w:sz w:val="28"/>
          <w:szCs w:val="28"/>
          <w:lang w:val="uk-UA"/>
        </w:rPr>
        <w:t>: зб. наук. пр. Вип. 5. 2004. С. 3-15.</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b/>
          <w:bCs/>
          <w:sz w:val="28"/>
          <w:szCs w:val="28"/>
          <w:lang w:val="uk-UA"/>
        </w:rPr>
      </w:pPr>
      <w:r w:rsidRPr="0014188A">
        <w:rPr>
          <w:rFonts w:ascii="Times New Roman" w:hAnsi="Times New Roman" w:cs="Times New Roman"/>
          <w:sz w:val="28"/>
          <w:szCs w:val="28"/>
          <w:lang w:val="uk-UA"/>
        </w:rPr>
        <w:t xml:space="preserve">Школа синергії освіти і духовності: нові виклики, тренди і можливості: </w:t>
      </w:r>
      <w:r w:rsidRPr="0014188A">
        <w:rPr>
          <w:rFonts w:ascii="Times New Roman" w:hAnsi="Times New Roman" w:cs="Times New Roman"/>
          <w:i/>
          <w:iCs/>
          <w:sz w:val="28"/>
          <w:szCs w:val="28"/>
          <w:lang w:val="uk-UA"/>
        </w:rPr>
        <w:t>Матеріали Міжнародної науково-практичної он-лайн конференції</w:t>
      </w:r>
      <w:r w:rsidRPr="0014188A">
        <w:rPr>
          <w:rFonts w:ascii="Times New Roman" w:hAnsi="Times New Roman" w:cs="Times New Roman"/>
          <w:sz w:val="28"/>
          <w:szCs w:val="28"/>
          <w:lang w:val="uk-UA"/>
        </w:rPr>
        <w:t>. Київ: ДЗВО «Університет менеджменту освіти». 2020. 202 с.</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Шолох О.А. Формування морально-духовних цінностей майбутніх психологів у процесі фахової підготовки. </w:t>
      </w:r>
      <w:r w:rsidRPr="0014188A">
        <w:rPr>
          <w:rFonts w:ascii="Times New Roman" w:hAnsi="Times New Roman" w:cs="Times New Roman"/>
          <w:i/>
          <w:iCs/>
          <w:sz w:val="28"/>
          <w:szCs w:val="28"/>
          <w:lang w:val="uk-UA"/>
        </w:rPr>
        <w:t>Вісник післядипломної освіти.</w:t>
      </w:r>
      <w:r w:rsidRPr="0014188A">
        <w:rPr>
          <w:rFonts w:ascii="Times New Roman" w:hAnsi="Times New Roman" w:cs="Times New Roman"/>
          <w:sz w:val="28"/>
          <w:szCs w:val="28"/>
          <w:lang w:val="uk-UA"/>
        </w:rPr>
        <w:t xml:space="preserve"> Випуск 6(35). Серія «Педагогічні науки». С. 217-230.</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Якименко С. Формування духовних та моральних якостей майбутніх вчителів. </w:t>
      </w:r>
      <w:r w:rsidRPr="0014188A">
        <w:rPr>
          <w:rFonts w:ascii="Times New Roman" w:hAnsi="Times New Roman" w:cs="Times New Roman"/>
          <w:i/>
          <w:iCs/>
          <w:sz w:val="28"/>
          <w:szCs w:val="28"/>
          <w:lang w:val="uk-UA"/>
        </w:rPr>
        <w:t>Науковий вісник МДУ імені В.О. Сухомлинського</w:t>
      </w:r>
      <w:r w:rsidRPr="0014188A">
        <w:rPr>
          <w:rFonts w:ascii="Times New Roman" w:hAnsi="Times New Roman" w:cs="Times New Roman"/>
          <w:sz w:val="28"/>
          <w:szCs w:val="28"/>
          <w:lang w:val="uk-UA"/>
        </w:rPr>
        <w:t>. Випуск 1. № 30. С. 29-40.</w:t>
      </w:r>
    </w:p>
    <w:p w:rsidR="00727B15" w:rsidRPr="0014188A" w:rsidRDefault="00727B15" w:rsidP="0014188A">
      <w:pPr>
        <w:numPr>
          <w:ilvl w:val="0"/>
          <w:numId w:val="10"/>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 xml:space="preserve">Ящук І. Формування гуманістичної спрямованості особистості студентів педагогічних вищих навчальних закладів. </w:t>
      </w:r>
      <w:r w:rsidRPr="0014188A">
        <w:rPr>
          <w:rFonts w:ascii="Times New Roman" w:hAnsi="Times New Roman" w:cs="Times New Roman"/>
          <w:i/>
          <w:iCs/>
          <w:sz w:val="28"/>
          <w:szCs w:val="28"/>
          <w:lang w:val="uk-UA"/>
        </w:rPr>
        <w:t>Наукові записки Тернопільського національного педагогічного університету.</w:t>
      </w:r>
      <w:r w:rsidRPr="0014188A">
        <w:rPr>
          <w:rFonts w:ascii="Times New Roman" w:hAnsi="Times New Roman" w:cs="Times New Roman"/>
          <w:sz w:val="28"/>
          <w:szCs w:val="28"/>
          <w:lang w:val="uk-UA"/>
        </w:rPr>
        <w:t xml:space="preserve"> Серія: Педагогіка. № 9. 2007. С. 70-75.</w:t>
      </w:r>
    </w:p>
    <w:p w:rsidR="00727B15" w:rsidRPr="0014188A" w:rsidRDefault="00727B15" w:rsidP="0014188A">
      <w:pPr>
        <w:spacing w:line="360" w:lineRule="auto"/>
        <w:ind w:left="720"/>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Default="00727B15" w:rsidP="00944712">
      <w:pPr>
        <w:pStyle w:val="ListParagraph"/>
        <w:spacing w:after="0" w:line="360" w:lineRule="auto"/>
        <w:ind w:left="0" w:firstLine="709"/>
        <w:jc w:val="both"/>
        <w:rPr>
          <w:rFonts w:ascii="Times New Roman" w:hAnsi="Times New Roman" w:cs="Times New Roman"/>
          <w:sz w:val="28"/>
          <w:szCs w:val="28"/>
          <w:lang w:val="uk-UA"/>
        </w:rPr>
      </w:pPr>
    </w:p>
    <w:p w:rsidR="00727B15" w:rsidRPr="0014188A" w:rsidRDefault="00727B15" w:rsidP="0014188A">
      <w:pPr>
        <w:jc w:val="center"/>
        <w:rPr>
          <w:rFonts w:ascii="Times New Roman" w:hAnsi="Times New Roman" w:cs="Times New Roman"/>
          <w:b/>
          <w:bCs/>
          <w:sz w:val="28"/>
          <w:szCs w:val="28"/>
          <w:lang w:val="uk-UA"/>
        </w:rPr>
      </w:pPr>
      <w:r w:rsidRPr="0014188A">
        <w:rPr>
          <w:rFonts w:ascii="Times New Roman" w:hAnsi="Times New Roman" w:cs="Times New Roman"/>
          <w:b/>
          <w:bCs/>
          <w:sz w:val="28"/>
          <w:szCs w:val="28"/>
          <w:lang w:val="uk-UA"/>
        </w:rPr>
        <w:t>Додаток А</w:t>
      </w:r>
    </w:p>
    <w:p w:rsidR="00727B15" w:rsidRPr="0014188A" w:rsidRDefault="00727B15" w:rsidP="0014188A">
      <w:pPr>
        <w:spacing w:after="0" w:line="240" w:lineRule="auto"/>
        <w:jc w:val="center"/>
        <w:rPr>
          <w:rFonts w:ascii="Times New Roman" w:hAnsi="Times New Roman" w:cs="Times New Roman"/>
          <w:b/>
          <w:bCs/>
          <w:sz w:val="28"/>
          <w:szCs w:val="28"/>
          <w:lang w:val="uk-UA"/>
        </w:rPr>
      </w:pPr>
      <w:r w:rsidRPr="0014188A">
        <w:rPr>
          <w:rFonts w:ascii="Times New Roman" w:hAnsi="Times New Roman" w:cs="Times New Roman"/>
          <w:b/>
          <w:bCs/>
          <w:sz w:val="28"/>
          <w:szCs w:val="28"/>
          <w:lang w:val="uk-UA"/>
        </w:rPr>
        <w:t>Анкета «Моральні цінності особистості»</w:t>
      </w:r>
    </w:p>
    <w:p w:rsidR="00727B15" w:rsidRPr="0014188A" w:rsidRDefault="00727B15" w:rsidP="0014188A">
      <w:pPr>
        <w:spacing w:after="0" w:line="240" w:lineRule="auto"/>
        <w:ind w:firstLine="709"/>
        <w:jc w:val="center"/>
        <w:rPr>
          <w:rFonts w:ascii="Times New Roman" w:hAnsi="Times New Roman" w:cs="Times New Roman"/>
          <w:i/>
          <w:iCs/>
          <w:sz w:val="28"/>
          <w:szCs w:val="28"/>
          <w:lang w:val="uk-UA"/>
        </w:rPr>
      </w:pPr>
      <w:r w:rsidRPr="0014188A">
        <w:rPr>
          <w:rFonts w:ascii="Times New Roman" w:hAnsi="Times New Roman" w:cs="Times New Roman"/>
          <w:i/>
          <w:iCs/>
          <w:sz w:val="28"/>
          <w:szCs w:val="28"/>
          <w:lang w:val="uk-UA"/>
        </w:rPr>
        <w:t>Шановні студенти!</w:t>
      </w:r>
    </w:p>
    <w:p w:rsidR="00727B15" w:rsidRPr="0014188A" w:rsidRDefault="00727B15" w:rsidP="0014188A">
      <w:pPr>
        <w:spacing w:after="0" w:line="240" w:lineRule="auto"/>
        <w:ind w:firstLine="709"/>
        <w:jc w:val="center"/>
        <w:rPr>
          <w:rFonts w:ascii="Times New Roman" w:hAnsi="Times New Roman" w:cs="Times New Roman"/>
          <w:i/>
          <w:iCs/>
          <w:sz w:val="28"/>
          <w:szCs w:val="28"/>
          <w:lang w:val="uk-UA"/>
        </w:rPr>
      </w:pPr>
      <w:r w:rsidRPr="0014188A">
        <w:rPr>
          <w:rFonts w:ascii="Times New Roman" w:hAnsi="Times New Roman" w:cs="Times New Roman"/>
          <w:i/>
          <w:iCs/>
          <w:sz w:val="28"/>
          <w:szCs w:val="28"/>
          <w:lang w:val="uk-UA"/>
        </w:rPr>
        <w:t>Вашій увазі пропонується взяти участь у дослідженні проблеми формування моральних цінностей у майбутніх педагогічних працівників.</w:t>
      </w:r>
    </w:p>
    <w:p w:rsidR="00727B15" w:rsidRPr="0014188A" w:rsidRDefault="00727B15" w:rsidP="0014188A">
      <w:pPr>
        <w:spacing w:after="0" w:line="240" w:lineRule="auto"/>
        <w:ind w:firstLine="709"/>
        <w:jc w:val="center"/>
        <w:rPr>
          <w:rFonts w:ascii="Times New Roman" w:hAnsi="Times New Roman" w:cs="Times New Roman"/>
          <w:i/>
          <w:iCs/>
          <w:sz w:val="28"/>
          <w:szCs w:val="28"/>
          <w:lang w:val="uk-UA"/>
        </w:rPr>
      </w:pPr>
      <w:r w:rsidRPr="0014188A">
        <w:rPr>
          <w:rFonts w:ascii="Times New Roman" w:hAnsi="Times New Roman" w:cs="Times New Roman"/>
          <w:i/>
          <w:iCs/>
          <w:sz w:val="28"/>
          <w:szCs w:val="28"/>
          <w:lang w:val="uk-UA"/>
        </w:rPr>
        <w:t>Просимо Вас бути щирими та відвертими у відповідях</w:t>
      </w:r>
    </w:p>
    <w:p w:rsidR="00727B15" w:rsidRPr="0014188A" w:rsidRDefault="00727B15" w:rsidP="0014188A">
      <w:pPr>
        <w:spacing w:after="0" w:line="240" w:lineRule="auto"/>
        <w:ind w:firstLine="709"/>
        <w:jc w:val="center"/>
        <w:rPr>
          <w:rFonts w:ascii="Times New Roman" w:hAnsi="Times New Roman" w:cs="Times New Roman"/>
          <w:i/>
          <w:iCs/>
          <w:sz w:val="28"/>
          <w:szCs w:val="28"/>
          <w:lang w:val="uk-UA"/>
        </w:rPr>
      </w:pPr>
      <w:r w:rsidRPr="0014188A">
        <w:rPr>
          <w:rFonts w:ascii="Times New Roman" w:hAnsi="Times New Roman" w:cs="Times New Roman"/>
          <w:i/>
          <w:iCs/>
          <w:sz w:val="28"/>
          <w:szCs w:val="28"/>
          <w:lang w:val="uk-UA"/>
        </w:rPr>
        <w:t>Дякуємо за розуміння та підтримку!</w:t>
      </w:r>
    </w:p>
    <w:p w:rsidR="00727B15" w:rsidRPr="0014188A" w:rsidRDefault="00727B15" w:rsidP="0014188A">
      <w:pPr>
        <w:spacing w:after="0" w:line="360" w:lineRule="auto"/>
        <w:ind w:firstLine="709"/>
        <w:rPr>
          <w:rFonts w:ascii="Times New Roman" w:hAnsi="Times New Roman" w:cs="Times New Roman"/>
          <w:sz w:val="28"/>
          <w:szCs w:val="28"/>
          <w:lang w:val="uk-UA"/>
        </w:rPr>
      </w:pPr>
      <w:r w:rsidRPr="0014188A">
        <w:rPr>
          <w:rFonts w:ascii="Times New Roman" w:hAnsi="Times New Roman" w:cs="Times New Roman"/>
          <w:sz w:val="28"/>
          <w:szCs w:val="28"/>
          <w:lang w:val="uk-UA"/>
        </w:rPr>
        <w:t>Завдання 1.</w:t>
      </w:r>
    </w:p>
    <w:p w:rsidR="00727B15" w:rsidRPr="0014188A" w:rsidRDefault="00727B15" w:rsidP="0014188A">
      <w:pPr>
        <w:spacing w:after="0" w:line="360" w:lineRule="auto"/>
        <w:ind w:firstLine="709"/>
        <w:rPr>
          <w:rFonts w:ascii="Times New Roman" w:hAnsi="Times New Roman" w:cs="Times New Roman"/>
          <w:sz w:val="28"/>
          <w:szCs w:val="28"/>
          <w:lang w:val="uk-UA"/>
        </w:rPr>
      </w:pPr>
      <w:r w:rsidRPr="0014188A">
        <w:rPr>
          <w:rFonts w:ascii="Times New Roman" w:hAnsi="Times New Roman" w:cs="Times New Roman"/>
          <w:sz w:val="28"/>
          <w:szCs w:val="28"/>
          <w:lang w:val="uk-UA"/>
        </w:rPr>
        <w:t>Надайте, будь-ласка, короткі відповіді на кілька запитань щодо Вашого розуміння моральних цінностей:</w:t>
      </w:r>
    </w:p>
    <w:p w:rsidR="00727B15" w:rsidRPr="0014188A" w:rsidRDefault="00727B15" w:rsidP="0014188A">
      <w:pPr>
        <w:numPr>
          <w:ilvl w:val="0"/>
          <w:numId w:val="7"/>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Що, на Ваш погляд, означає термін «моральні цінності»?</w:t>
      </w:r>
    </w:p>
    <w:p w:rsidR="00727B15" w:rsidRPr="0014188A" w:rsidRDefault="00727B15" w:rsidP="0014188A">
      <w:pPr>
        <w:spacing w:after="0" w:line="360" w:lineRule="auto"/>
        <w:rPr>
          <w:rFonts w:ascii="Times New Roman" w:hAnsi="Times New Roman" w:cs="Times New Roman"/>
          <w:sz w:val="28"/>
          <w:szCs w:val="28"/>
          <w:lang w:val="uk-UA"/>
        </w:rPr>
      </w:pPr>
      <w:r w:rsidRPr="0014188A">
        <w:rPr>
          <w:rFonts w:ascii="Times New Roman" w:hAnsi="Times New Roman" w:cs="Times New Roman"/>
          <w:sz w:val="28"/>
          <w:szCs w:val="28"/>
          <w:lang w:val="uk-UA"/>
        </w:rPr>
        <w:t>______________________________________________________________________________________________________________________________________________________________________________________________________</w:t>
      </w:r>
    </w:p>
    <w:p w:rsidR="00727B15" w:rsidRPr="0014188A" w:rsidRDefault="00727B15" w:rsidP="0014188A">
      <w:pPr>
        <w:numPr>
          <w:ilvl w:val="0"/>
          <w:numId w:val="7"/>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Чи мають, на Ваш погляд моральні цінності педагогічного працівника відмінності від громадянських (суспільних)? Якщо так, тоді вкажіть, які саме.</w:t>
      </w:r>
    </w:p>
    <w:p w:rsidR="00727B15" w:rsidRPr="0014188A" w:rsidRDefault="00727B15" w:rsidP="0014188A">
      <w:p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___________________________________________________________________________________________________________________________________________________________________________________________________</w:t>
      </w:r>
    </w:p>
    <w:p w:rsidR="00727B15" w:rsidRPr="0014188A" w:rsidRDefault="00727B15" w:rsidP="0014188A">
      <w:pPr>
        <w:numPr>
          <w:ilvl w:val="0"/>
          <w:numId w:val="7"/>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Чи відрізняються моральні цінності пересічного громадянина від моральних цінностей педагогічного працівника?</w:t>
      </w:r>
    </w:p>
    <w:p w:rsidR="00727B15" w:rsidRPr="0014188A" w:rsidRDefault="00727B15" w:rsidP="0014188A">
      <w:p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__________________________________________________________________________________________________________________________________________________________________________________________________</w:t>
      </w:r>
    </w:p>
    <w:p w:rsidR="00727B15" w:rsidRPr="0014188A" w:rsidRDefault="00727B15" w:rsidP="0014188A">
      <w:pPr>
        <w:numPr>
          <w:ilvl w:val="0"/>
          <w:numId w:val="7"/>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Чи можна сформувати моральні цінності у сучасній системі підготовки майбутніх викладачів?</w:t>
      </w:r>
    </w:p>
    <w:p w:rsidR="00727B15" w:rsidRPr="0014188A" w:rsidRDefault="00727B15" w:rsidP="0014188A">
      <w:p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__________________________________________________________________________________________________________________________________________________________________________________________________</w:t>
      </w:r>
    </w:p>
    <w:p w:rsidR="00727B15" w:rsidRPr="0014188A" w:rsidRDefault="00727B15" w:rsidP="0014188A">
      <w:pPr>
        <w:numPr>
          <w:ilvl w:val="0"/>
          <w:numId w:val="7"/>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Назвіть труднощі, які можуть перешкоджати формуванню моральних цінностей серед майбутніх викладачів.</w:t>
      </w:r>
    </w:p>
    <w:p w:rsidR="00727B15" w:rsidRPr="0014188A" w:rsidRDefault="00727B15" w:rsidP="0014188A">
      <w:p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__________________________________________________________________________________________________________________________________________________________________________________________________</w:t>
      </w:r>
    </w:p>
    <w:p w:rsidR="00727B15" w:rsidRPr="0014188A" w:rsidRDefault="00727B15" w:rsidP="0014188A">
      <w:pPr>
        <w:numPr>
          <w:ilvl w:val="0"/>
          <w:numId w:val="7"/>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Чи потрібно викладачу закладу вищої освіти сформованість знань щодо моральних цінностей?</w:t>
      </w:r>
    </w:p>
    <w:p w:rsidR="00727B15" w:rsidRPr="0014188A" w:rsidRDefault="00727B15" w:rsidP="0014188A">
      <w:p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____________________________________________________________________________________________________________________________________</w:t>
      </w:r>
    </w:p>
    <w:p w:rsidR="00727B15" w:rsidRPr="0014188A" w:rsidRDefault="00727B15" w:rsidP="0014188A">
      <w:p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_______________________________________________________________</w:t>
      </w:r>
    </w:p>
    <w:p w:rsidR="00727B15" w:rsidRPr="0014188A" w:rsidRDefault="00727B15" w:rsidP="0014188A">
      <w:pPr>
        <w:numPr>
          <w:ilvl w:val="0"/>
          <w:numId w:val="7"/>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Чи знадобляться Вам знання про моральні цінності у взаємодії із суспільством? Якщо так, тоді поясніть чому.</w:t>
      </w:r>
    </w:p>
    <w:p w:rsidR="00727B15" w:rsidRPr="0014188A" w:rsidRDefault="00727B15" w:rsidP="0014188A">
      <w:p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____________________________________________________________________________________________________________________________________</w:t>
      </w:r>
    </w:p>
    <w:p w:rsidR="00727B15" w:rsidRPr="0014188A" w:rsidRDefault="00727B15" w:rsidP="0014188A">
      <w:p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_______________________________________________________________</w:t>
      </w:r>
    </w:p>
    <w:p w:rsidR="00727B15" w:rsidRPr="0014188A" w:rsidRDefault="00727B15" w:rsidP="0014188A">
      <w:pPr>
        <w:numPr>
          <w:ilvl w:val="0"/>
          <w:numId w:val="7"/>
        </w:numPr>
        <w:spacing w:after="0" w:line="360" w:lineRule="auto"/>
        <w:ind w:left="0" w:firstLine="709"/>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Як Ви оцінюєте власний рівень сформованості моральних цінностей?</w:t>
      </w:r>
    </w:p>
    <w:p w:rsidR="00727B15" w:rsidRPr="0014188A" w:rsidRDefault="00727B15" w:rsidP="0014188A">
      <w:pPr>
        <w:spacing w:after="0" w:line="360" w:lineRule="auto"/>
        <w:ind w:firstLine="709"/>
        <w:jc w:val="both"/>
        <w:rPr>
          <w:rFonts w:ascii="Times New Roman" w:hAnsi="Times New Roman" w:cs="Times New Roman"/>
          <w:i/>
          <w:iCs/>
          <w:sz w:val="28"/>
          <w:szCs w:val="28"/>
          <w:lang w:val="uk-UA"/>
        </w:rPr>
      </w:pPr>
      <w:r w:rsidRPr="0014188A">
        <w:rPr>
          <w:rFonts w:ascii="Times New Roman" w:hAnsi="Times New Roman" w:cs="Times New Roman"/>
          <w:i/>
          <w:iCs/>
          <w:sz w:val="28"/>
          <w:szCs w:val="28"/>
          <w:lang w:val="uk-UA"/>
        </w:rPr>
        <w:t>(підкресліть одну відповідь)</w:t>
      </w:r>
    </w:p>
    <w:p w:rsidR="00727B15" w:rsidRPr="0014188A" w:rsidRDefault="00727B15" w:rsidP="0014188A">
      <w:pPr>
        <w:numPr>
          <w:ilvl w:val="0"/>
          <w:numId w:val="11"/>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високий;</w:t>
      </w:r>
    </w:p>
    <w:p w:rsidR="00727B15" w:rsidRPr="0014188A" w:rsidRDefault="00727B15" w:rsidP="0014188A">
      <w:pPr>
        <w:numPr>
          <w:ilvl w:val="0"/>
          <w:numId w:val="11"/>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середній;</w:t>
      </w:r>
    </w:p>
    <w:p w:rsidR="00727B15" w:rsidRPr="0014188A" w:rsidRDefault="00727B15" w:rsidP="0014188A">
      <w:pPr>
        <w:numPr>
          <w:ilvl w:val="0"/>
          <w:numId w:val="11"/>
        </w:numPr>
        <w:spacing w:after="0" w:line="360" w:lineRule="auto"/>
        <w:jc w:val="both"/>
        <w:rPr>
          <w:rFonts w:ascii="Times New Roman" w:hAnsi="Times New Roman" w:cs="Times New Roman"/>
          <w:sz w:val="28"/>
          <w:szCs w:val="28"/>
          <w:lang w:val="uk-UA"/>
        </w:rPr>
      </w:pPr>
      <w:r w:rsidRPr="0014188A">
        <w:rPr>
          <w:rFonts w:ascii="Times New Roman" w:hAnsi="Times New Roman" w:cs="Times New Roman"/>
          <w:sz w:val="28"/>
          <w:szCs w:val="28"/>
          <w:lang w:val="uk-UA"/>
        </w:rPr>
        <w:t>низький.</w:t>
      </w:r>
    </w:p>
    <w:p w:rsidR="00727B15" w:rsidRPr="0014188A" w:rsidRDefault="00727B15" w:rsidP="0014188A">
      <w:pPr>
        <w:rPr>
          <w:rFonts w:cs="Times New Roman"/>
        </w:rPr>
      </w:pPr>
    </w:p>
    <w:p w:rsidR="00727B15" w:rsidRPr="0014188A" w:rsidRDefault="00727B15" w:rsidP="00944712">
      <w:pPr>
        <w:pStyle w:val="ListParagraph"/>
        <w:spacing w:after="0" w:line="360" w:lineRule="auto"/>
        <w:ind w:left="0" w:firstLine="709"/>
        <w:jc w:val="both"/>
        <w:rPr>
          <w:rFonts w:ascii="Times New Roman" w:hAnsi="Times New Roman" w:cs="Times New Roman"/>
          <w:sz w:val="28"/>
          <w:szCs w:val="28"/>
          <w:lang w:val="uk-UA"/>
        </w:rPr>
      </w:pPr>
    </w:p>
    <w:sectPr w:rsidR="00727B15" w:rsidRPr="0014188A" w:rsidSect="00363023">
      <w:head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B15" w:rsidRDefault="00727B15" w:rsidP="00EC71D4">
      <w:pPr>
        <w:spacing w:after="0" w:line="240" w:lineRule="auto"/>
        <w:rPr>
          <w:rFonts w:cs="Times New Roman"/>
        </w:rPr>
      </w:pPr>
      <w:r>
        <w:rPr>
          <w:rFonts w:cs="Times New Roman"/>
        </w:rPr>
        <w:separator/>
      </w:r>
    </w:p>
  </w:endnote>
  <w:endnote w:type="continuationSeparator" w:id="0">
    <w:p w:rsidR="00727B15" w:rsidRDefault="00727B15" w:rsidP="00EC71D4">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B15" w:rsidRDefault="00727B15" w:rsidP="00EC71D4">
      <w:pPr>
        <w:spacing w:after="0" w:line="240" w:lineRule="auto"/>
        <w:rPr>
          <w:rFonts w:cs="Times New Roman"/>
        </w:rPr>
      </w:pPr>
      <w:r>
        <w:rPr>
          <w:rFonts w:cs="Times New Roman"/>
        </w:rPr>
        <w:separator/>
      </w:r>
    </w:p>
  </w:footnote>
  <w:footnote w:type="continuationSeparator" w:id="0">
    <w:p w:rsidR="00727B15" w:rsidRDefault="00727B15" w:rsidP="00EC71D4">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15" w:rsidRDefault="00727B15">
    <w:pPr>
      <w:pStyle w:val="Header"/>
      <w:jc w:val="right"/>
      <w:rPr>
        <w:rFonts w:cs="Times New Roman"/>
      </w:rPr>
    </w:pPr>
    <w:fldSimple w:instr="PAGE   \* MERGEFORMAT">
      <w:r>
        <w:rPr>
          <w:noProof/>
        </w:rPr>
        <w:t>6</w:t>
      </w:r>
    </w:fldSimple>
  </w:p>
  <w:p w:rsidR="00727B15" w:rsidRDefault="00727B15">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FE0"/>
    <w:multiLevelType w:val="hybridMultilevel"/>
    <w:tmpl w:val="5C92C290"/>
    <w:lvl w:ilvl="0" w:tplc="01742E74">
      <w:start w:val="4"/>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
    <w:nsid w:val="137073C8"/>
    <w:multiLevelType w:val="hybridMultilevel"/>
    <w:tmpl w:val="2AA69C68"/>
    <w:lvl w:ilvl="0" w:tplc="55225B5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C2F5CAC"/>
    <w:multiLevelType w:val="hybridMultilevel"/>
    <w:tmpl w:val="0BA87692"/>
    <w:lvl w:ilvl="0" w:tplc="B8BA571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0715603"/>
    <w:multiLevelType w:val="hybridMultilevel"/>
    <w:tmpl w:val="0E1CC524"/>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4">
    <w:nsid w:val="21AD1AA1"/>
    <w:multiLevelType w:val="multilevel"/>
    <w:tmpl w:val="8F7CFF1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A8456EA"/>
    <w:multiLevelType w:val="hybridMultilevel"/>
    <w:tmpl w:val="4D6CB218"/>
    <w:lvl w:ilvl="0" w:tplc="95E046E4">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F2B346D"/>
    <w:multiLevelType w:val="hybridMultilevel"/>
    <w:tmpl w:val="F928F876"/>
    <w:lvl w:ilvl="0" w:tplc="7F821822">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316D6C49"/>
    <w:multiLevelType w:val="hybridMultilevel"/>
    <w:tmpl w:val="14BE2BBC"/>
    <w:lvl w:ilvl="0" w:tplc="19343EEA">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8">
    <w:nsid w:val="4ADA42DF"/>
    <w:multiLevelType w:val="hybridMultilevel"/>
    <w:tmpl w:val="6C0C79A2"/>
    <w:lvl w:ilvl="0" w:tplc="E95AAEF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623D1A36"/>
    <w:multiLevelType w:val="hybridMultilevel"/>
    <w:tmpl w:val="FA7A9B96"/>
    <w:lvl w:ilvl="0" w:tplc="95E046E4">
      <w:start w:val="1"/>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0">
    <w:nsid w:val="6DC73F55"/>
    <w:multiLevelType w:val="hybridMultilevel"/>
    <w:tmpl w:val="DFAC5AA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2"/>
  </w:num>
  <w:num w:numId="5">
    <w:abstractNumId w:val="9"/>
  </w:num>
  <w:num w:numId="6">
    <w:abstractNumId w:val="8"/>
  </w:num>
  <w:num w:numId="7">
    <w:abstractNumId w:val="1"/>
  </w:num>
  <w:num w:numId="8">
    <w:abstractNumId w:val="3"/>
  </w:num>
  <w:num w:numId="9">
    <w:abstractNumId w:val="5"/>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199"/>
    <w:rsid w:val="0000441B"/>
    <w:rsid w:val="00010B52"/>
    <w:rsid w:val="00012968"/>
    <w:rsid w:val="000149F8"/>
    <w:rsid w:val="00015E30"/>
    <w:rsid w:val="00016F57"/>
    <w:rsid w:val="00026116"/>
    <w:rsid w:val="00031A39"/>
    <w:rsid w:val="000367C2"/>
    <w:rsid w:val="0005081D"/>
    <w:rsid w:val="00051BFE"/>
    <w:rsid w:val="00055669"/>
    <w:rsid w:val="0005588E"/>
    <w:rsid w:val="000639D7"/>
    <w:rsid w:val="000653C5"/>
    <w:rsid w:val="000666DD"/>
    <w:rsid w:val="00077E90"/>
    <w:rsid w:val="000804B0"/>
    <w:rsid w:val="000832B8"/>
    <w:rsid w:val="00084919"/>
    <w:rsid w:val="000912AC"/>
    <w:rsid w:val="00092D00"/>
    <w:rsid w:val="00093EE4"/>
    <w:rsid w:val="00096D0A"/>
    <w:rsid w:val="000970D2"/>
    <w:rsid w:val="000A55B9"/>
    <w:rsid w:val="000B1F83"/>
    <w:rsid w:val="000B554C"/>
    <w:rsid w:val="000B5D8B"/>
    <w:rsid w:val="000C1E1A"/>
    <w:rsid w:val="000D0D9D"/>
    <w:rsid w:val="000D35B5"/>
    <w:rsid w:val="000E0C0C"/>
    <w:rsid w:val="000F3CAF"/>
    <w:rsid w:val="00100A67"/>
    <w:rsid w:val="00100F51"/>
    <w:rsid w:val="0010284B"/>
    <w:rsid w:val="001153A5"/>
    <w:rsid w:val="001158AF"/>
    <w:rsid w:val="00123E1E"/>
    <w:rsid w:val="00126F3C"/>
    <w:rsid w:val="00136EDA"/>
    <w:rsid w:val="0014188A"/>
    <w:rsid w:val="001471F1"/>
    <w:rsid w:val="00150B0C"/>
    <w:rsid w:val="0015370B"/>
    <w:rsid w:val="0015673D"/>
    <w:rsid w:val="00156F73"/>
    <w:rsid w:val="0015716F"/>
    <w:rsid w:val="00157E7A"/>
    <w:rsid w:val="0016044C"/>
    <w:rsid w:val="0016234F"/>
    <w:rsid w:val="00165387"/>
    <w:rsid w:val="00173613"/>
    <w:rsid w:val="001813B0"/>
    <w:rsid w:val="00194DB8"/>
    <w:rsid w:val="00196148"/>
    <w:rsid w:val="0019717A"/>
    <w:rsid w:val="001A06FB"/>
    <w:rsid w:val="001A2268"/>
    <w:rsid w:val="001A47F6"/>
    <w:rsid w:val="001A700C"/>
    <w:rsid w:val="001B1180"/>
    <w:rsid w:val="001C1273"/>
    <w:rsid w:val="001C7B48"/>
    <w:rsid w:val="001D025A"/>
    <w:rsid w:val="001D1E1B"/>
    <w:rsid w:val="001D57FC"/>
    <w:rsid w:val="001D6002"/>
    <w:rsid w:val="001E1E50"/>
    <w:rsid w:val="001E24A6"/>
    <w:rsid w:val="001E4B7D"/>
    <w:rsid w:val="001E4E6F"/>
    <w:rsid w:val="001F034A"/>
    <w:rsid w:val="001F1E06"/>
    <w:rsid w:val="001F1F3B"/>
    <w:rsid w:val="001F2F12"/>
    <w:rsid w:val="0020120A"/>
    <w:rsid w:val="00203F90"/>
    <w:rsid w:val="002118B4"/>
    <w:rsid w:val="0021613C"/>
    <w:rsid w:val="00216813"/>
    <w:rsid w:val="00217CDF"/>
    <w:rsid w:val="00222365"/>
    <w:rsid w:val="002250E3"/>
    <w:rsid w:val="002250E6"/>
    <w:rsid w:val="00234435"/>
    <w:rsid w:val="00237076"/>
    <w:rsid w:val="002405D5"/>
    <w:rsid w:val="002425BA"/>
    <w:rsid w:val="002460E8"/>
    <w:rsid w:val="00250179"/>
    <w:rsid w:val="002522FE"/>
    <w:rsid w:val="002523DB"/>
    <w:rsid w:val="0025539E"/>
    <w:rsid w:val="002555F3"/>
    <w:rsid w:val="0027117C"/>
    <w:rsid w:val="00274128"/>
    <w:rsid w:val="00275770"/>
    <w:rsid w:val="00275ABD"/>
    <w:rsid w:val="0028625E"/>
    <w:rsid w:val="002931F8"/>
    <w:rsid w:val="002951B5"/>
    <w:rsid w:val="00295420"/>
    <w:rsid w:val="002A3177"/>
    <w:rsid w:val="002A3242"/>
    <w:rsid w:val="002A6641"/>
    <w:rsid w:val="002A68A2"/>
    <w:rsid w:val="002B1D62"/>
    <w:rsid w:val="002B3A82"/>
    <w:rsid w:val="002B7633"/>
    <w:rsid w:val="002C23BC"/>
    <w:rsid w:val="002C2BE2"/>
    <w:rsid w:val="002C2EB2"/>
    <w:rsid w:val="002D4035"/>
    <w:rsid w:val="002D43B4"/>
    <w:rsid w:val="002E0032"/>
    <w:rsid w:val="002E1E93"/>
    <w:rsid w:val="002E203F"/>
    <w:rsid w:val="002E3C39"/>
    <w:rsid w:val="002E60CF"/>
    <w:rsid w:val="002F5516"/>
    <w:rsid w:val="002F6E36"/>
    <w:rsid w:val="00300446"/>
    <w:rsid w:val="00302696"/>
    <w:rsid w:val="00310324"/>
    <w:rsid w:val="00314328"/>
    <w:rsid w:val="00316AD0"/>
    <w:rsid w:val="00320966"/>
    <w:rsid w:val="00320C14"/>
    <w:rsid w:val="00321D88"/>
    <w:rsid w:val="00327C75"/>
    <w:rsid w:val="00331D94"/>
    <w:rsid w:val="00336821"/>
    <w:rsid w:val="003404A8"/>
    <w:rsid w:val="003405F7"/>
    <w:rsid w:val="00345A2E"/>
    <w:rsid w:val="0035401F"/>
    <w:rsid w:val="00355966"/>
    <w:rsid w:val="00363023"/>
    <w:rsid w:val="003631BE"/>
    <w:rsid w:val="00363468"/>
    <w:rsid w:val="00365A53"/>
    <w:rsid w:val="00365E14"/>
    <w:rsid w:val="00366893"/>
    <w:rsid w:val="00366A61"/>
    <w:rsid w:val="00366B67"/>
    <w:rsid w:val="00367650"/>
    <w:rsid w:val="00383746"/>
    <w:rsid w:val="003912B7"/>
    <w:rsid w:val="00394F40"/>
    <w:rsid w:val="00397C2A"/>
    <w:rsid w:val="003A2180"/>
    <w:rsid w:val="003A5990"/>
    <w:rsid w:val="003B015E"/>
    <w:rsid w:val="003B5B6F"/>
    <w:rsid w:val="003B6817"/>
    <w:rsid w:val="003B79FB"/>
    <w:rsid w:val="003D449A"/>
    <w:rsid w:val="003D7E23"/>
    <w:rsid w:val="003E0B06"/>
    <w:rsid w:val="003E3299"/>
    <w:rsid w:val="003E4EEF"/>
    <w:rsid w:val="003E7154"/>
    <w:rsid w:val="003F2CFB"/>
    <w:rsid w:val="003F626F"/>
    <w:rsid w:val="003F6DF5"/>
    <w:rsid w:val="003F6FB8"/>
    <w:rsid w:val="004056FF"/>
    <w:rsid w:val="004115B1"/>
    <w:rsid w:val="00412455"/>
    <w:rsid w:val="00413579"/>
    <w:rsid w:val="00415F88"/>
    <w:rsid w:val="0041635E"/>
    <w:rsid w:val="0041771E"/>
    <w:rsid w:val="00421E5D"/>
    <w:rsid w:val="00423208"/>
    <w:rsid w:val="00426BA0"/>
    <w:rsid w:val="0043126E"/>
    <w:rsid w:val="00433789"/>
    <w:rsid w:val="00437CD1"/>
    <w:rsid w:val="00444C1B"/>
    <w:rsid w:val="00460F9E"/>
    <w:rsid w:val="004646EA"/>
    <w:rsid w:val="004653FA"/>
    <w:rsid w:val="00470F34"/>
    <w:rsid w:val="0047690F"/>
    <w:rsid w:val="00476F2F"/>
    <w:rsid w:val="00481241"/>
    <w:rsid w:val="00491447"/>
    <w:rsid w:val="0049327B"/>
    <w:rsid w:val="0049349D"/>
    <w:rsid w:val="0049532F"/>
    <w:rsid w:val="004A00C9"/>
    <w:rsid w:val="004A1290"/>
    <w:rsid w:val="004A1F31"/>
    <w:rsid w:val="004A33B6"/>
    <w:rsid w:val="004B0E81"/>
    <w:rsid w:val="004B14CE"/>
    <w:rsid w:val="004B531D"/>
    <w:rsid w:val="004C1B44"/>
    <w:rsid w:val="004D7F6F"/>
    <w:rsid w:val="004E1EC2"/>
    <w:rsid w:val="004E6A93"/>
    <w:rsid w:val="004F4107"/>
    <w:rsid w:val="004F6508"/>
    <w:rsid w:val="004F65D9"/>
    <w:rsid w:val="0051408C"/>
    <w:rsid w:val="005215BB"/>
    <w:rsid w:val="00525610"/>
    <w:rsid w:val="00527C9E"/>
    <w:rsid w:val="00532029"/>
    <w:rsid w:val="00533AA8"/>
    <w:rsid w:val="0053512B"/>
    <w:rsid w:val="00535F49"/>
    <w:rsid w:val="00537AC9"/>
    <w:rsid w:val="005415EC"/>
    <w:rsid w:val="00543503"/>
    <w:rsid w:val="00543620"/>
    <w:rsid w:val="00551E2B"/>
    <w:rsid w:val="005528F9"/>
    <w:rsid w:val="00552FBB"/>
    <w:rsid w:val="00553A67"/>
    <w:rsid w:val="00553E10"/>
    <w:rsid w:val="00553EAD"/>
    <w:rsid w:val="00562081"/>
    <w:rsid w:val="00564649"/>
    <w:rsid w:val="00565A78"/>
    <w:rsid w:val="00570237"/>
    <w:rsid w:val="005816A3"/>
    <w:rsid w:val="0058264C"/>
    <w:rsid w:val="005830BD"/>
    <w:rsid w:val="005833E9"/>
    <w:rsid w:val="0058441A"/>
    <w:rsid w:val="005865D8"/>
    <w:rsid w:val="00590940"/>
    <w:rsid w:val="00594F6C"/>
    <w:rsid w:val="00595C50"/>
    <w:rsid w:val="00596446"/>
    <w:rsid w:val="005A15AB"/>
    <w:rsid w:val="005A4400"/>
    <w:rsid w:val="005A4569"/>
    <w:rsid w:val="005A77A9"/>
    <w:rsid w:val="005A7DBF"/>
    <w:rsid w:val="005B2980"/>
    <w:rsid w:val="005B5371"/>
    <w:rsid w:val="005B5653"/>
    <w:rsid w:val="005B579C"/>
    <w:rsid w:val="005C3ED3"/>
    <w:rsid w:val="005D27B3"/>
    <w:rsid w:val="005D675B"/>
    <w:rsid w:val="005D68D0"/>
    <w:rsid w:val="005D74E2"/>
    <w:rsid w:val="005E2555"/>
    <w:rsid w:val="005E3C57"/>
    <w:rsid w:val="005E6FDC"/>
    <w:rsid w:val="005F4141"/>
    <w:rsid w:val="00600B90"/>
    <w:rsid w:val="00602664"/>
    <w:rsid w:val="0060475B"/>
    <w:rsid w:val="00605D1B"/>
    <w:rsid w:val="00606024"/>
    <w:rsid w:val="00606F6B"/>
    <w:rsid w:val="0061088D"/>
    <w:rsid w:val="00611B30"/>
    <w:rsid w:val="0061387E"/>
    <w:rsid w:val="006150E4"/>
    <w:rsid w:val="00615B51"/>
    <w:rsid w:val="00616716"/>
    <w:rsid w:val="00617E78"/>
    <w:rsid w:val="006328F6"/>
    <w:rsid w:val="00633B5F"/>
    <w:rsid w:val="006347E1"/>
    <w:rsid w:val="00635722"/>
    <w:rsid w:val="0063676F"/>
    <w:rsid w:val="0063789C"/>
    <w:rsid w:val="006403C5"/>
    <w:rsid w:val="00641432"/>
    <w:rsid w:val="00641ECC"/>
    <w:rsid w:val="006444BC"/>
    <w:rsid w:val="006444CF"/>
    <w:rsid w:val="00646BD5"/>
    <w:rsid w:val="00652E25"/>
    <w:rsid w:val="00664596"/>
    <w:rsid w:val="00664EF7"/>
    <w:rsid w:val="0066694C"/>
    <w:rsid w:val="00666EA4"/>
    <w:rsid w:val="00667EE5"/>
    <w:rsid w:val="00670117"/>
    <w:rsid w:val="00671928"/>
    <w:rsid w:val="00676EBA"/>
    <w:rsid w:val="006807D5"/>
    <w:rsid w:val="00684AC1"/>
    <w:rsid w:val="00687CCB"/>
    <w:rsid w:val="006941DD"/>
    <w:rsid w:val="00694F4C"/>
    <w:rsid w:val="006972BF"/>
    <w:rsid w:val="006A01E7"/>
    <w:rsid w:val="006A5AF0"/>
    <w:rsid w:val="006A6199"/>
    <w:rsid w:val="006B6C1B"/>
    <w:rsid w:val="006C0B46"/>
    <w:rsid w:val="006C2324"/>
    <w:rsid w:val="006C3A84"/>
    <w:rsid w:val="006C5850"/>
    <w:rsid w:val="006C7EB6"/>
    <w:rsid w:val="006D24AC"/>
    <w:rsid w:val="006D35F1"/>
    <w:rsid w:val="006F2B4F"/>
    <w:rsid w:val="006F4B48"/>
    <w:rsid w:val="006F5D24"/>
    <w:rsid w:val="0070494B"/>
    <w:rsid w:val="00706D0E"/>
    <w:rsid w:val="00711721"/>
    <w:rsid w:val="00715D91"/>
    <w:rsid w:val="007173B9"/>
    <w:rsid w:val="00720922"/>
    <w:rsid w:val="00721E6F"/>
    <w:rsid w:val="0072201C"/>
    <w:rsid w:val="00722FB2"/>
    <w:rsid w:val="00726233"/>
    <w:rsid w:val="00727B15"/>
    <w:rsid w:val="0073118A"/>
    <w:rsid w:val="00732748"/>
    <w:rsid w:val="00734216"/>
    <w:rsid w:val="00746756"/>
    <w:rsid w:val="00757A10"/>
    <w:rsid w:val="00760FB3"/>
    <w:rsid w:val="00763BE3"/>
    <w:rsid w:val="00764429"/>
    <w:rsid w:val="00773136"/>
    <w:rsid w:val="00773ECC"/>
    <w:rsid w:val="00781CB8"/>
    <w:rsid w:val="00784455"/>
    <w:rsid w:val="00791F53"/>
    <w:rsid w:val="00793C1D"/>
    <w:rsid w:val="007956C8"/>
    <w:rsid w:val="00795841"/>
    <w:rsid w:val="00796198"/>
    <w:rsid w:val="00797776"/>
    <w:rsid w:val="007A0B69"/>
    <w:rsid w:val="007A1021"/>
    <w:rsid w:val="007A1564"/>
    <w:rsid w:val="007A3FFD"/>
    <w:rsid w:val="007A5273"/>
    <w:rsid w:val="007A5788"/>
    <w:rsid w:val="007B4F0C"/>
    <w:rsid w:val="007B52FD"/>
    <w:rsid w:val="007B709E"/>
    <w:rsid w:val="007C0589"/>
    <w:rsid w:val="007C0E9D"/>
    <w:rsid w:val="007C7EB9"/>
    <w:rsid w:val="007D0758"/>
    <w:rsid w:val="007D4C36"/>
    <w:rsid w:val="007F1E85"/>
    <w:rsid w:val="007F74E7"/>
    <w:rsid w:val="00800430"/>
    <w:rsid w:val="00802B36"/>
    <w:rsid w:val="00803A7E"/>
    <w:rsid w:val="00804421"/>
    <w:rsid w:val="00804817"/>
    <w:rsid w:val="00814878"/>
    <w:rsid w:val="008205FB"/>
    <w:rsid w:val="00823D65"/>
    <w:rsid w:val="00824489"/>
    <w:rsid w:val="008359DE"/>
    <w:rsid w:val="0083751D"/>
    <w:rsid w:val="008379F1"/>
    <w:rsid w:val="00840D80"/>
    <w:rsid w:val="00850825"/>
    <w:rsid w:val="00851E4A"/>
    <w:rsid w:val="00853724"/>
    <w:rsid w:val="00853966"/>
    <w:rsid w:val="008645AF"/>
    <w:rsid w:val="008646DA"/>
    <w:rsid w:val="0087550F"/>
    <w:rsid w:val="00880121"/>
    <w:rsid w:val="0088661C"/>
    <w:rsid w:val="00886F7F"/>
    <w:rsid w:val="00891BBA"/>
    <w:rsid w:val="00891CEA"/>
    <w:rsid w:val="00895A37"/>
    <w:rsid w:val="00896E2F"/>
    <w:rsid w:val="008A09AF"/>
    <w:rsid w:val="008A0F07"/>
    <w:rsid w:val="008A459B"/>
    <w:rsid w:val="008A6A7A"/>
    <w:rsid w:val="008B0A34"/>
    <w:rsid w:val="008B4109"/>
    <w:rsid w:val="008D08C7"/>
    <w:rsid w:val="008D679A"/>
    <w:rsid w:val="008D6AC0"/>
    <w:rsid w:val="008E50BE"/>
    <w:rsid w:val="008E7F9C"/>
    <w:rsid w:val="008F1335"/>
    <w:rsid w:val="008F1689"/>
    <w:rsid w:val="008F22D6"/>
    <w:rsid w:val="008F245B"/>
    <w:rsid w:val="008F3644"/>
    <w:rsid w:val="008F57AD"/>
    <w:rsid w:val="00911435"/>
    <w:rsid w:val="009136FD"/>
    <w:rsid w:val="0092276D"/>
    <w:rsid w:val="00927820"/>
    <w:rsid w:val="009318B7"/>
    <w:rsid w:val="00931988"/>
    <w:rsid w:val="0093206D"/>
    <w:rsid w:val="009322BA"/>
    <w:rsid w:val="00933867"/>
    <w:rsid w:val="00936619"/>
    <w:rsid w:val="00944712"/>
    <w:rsid w:val="00947C5B"/>
    <w:rsid w:val="009544BD"/>
    <w:rsid w:val="009547F3"/>
    <w:rsid w:val="00956099"/>
    <w:rsid w:val="0095665F"/>
    <w:rsid w:val="00956D01"/>
    <w:rsid w:val="0096227F"/>
    <w:rsid w:val="0096556B"/>
    <w:rsid w:val="00966B0E"/>
    <w:rsid w:val="0097103E"/>
    <w:rsid w:val="00976518"/>
    <w:rsid w:val="00976DBC"/>
    <w:rsid w:val="00981656"/>
    <w:rsid w:val="0098320B"/>
    <w:rsid w:val="00992321"/>
    <w:rsid w:val="009A024E"/>
    <w:rsid w:val="009A1EAC"/>
    <w:rsid w:val="009A30CC"/>
    <w:rsid w:val="009A4F6F"/>
    <w:rsid w:val="009A6890"/>
    <w:rsid w:val="009A7397"/>
    <w:rsid w:val="009A7404"/>
    <w:rsid w:val="009B3334"/>
    <w:rsid w:val="009B4FAA"/>
    <w:rsid w:val="009B72AA"/>
    <w:rsid w:val="009C4DF8"/>
    <w:rsid w:val="009C5D18"/>
    <w:rsid w:val="009D0DD6"/>
    <w:rsid w:val="009D3D3C"/>
    <w:rsid w:val="009D3D9D"/>
    <w:rsid w:val="009D459E"/>
    <w:rsid w:val="009E4CB4"/>
    <w:rsid w:val="009F103C"/>
    <w:rsid w:val="009F7582"/>
    <w:rsid w:val="00A039D1"/>
    <w:rsid w:val="00A10C70"/>
    <w:rsid w:val="00A10FAC"/>
    <w:rsid w:val="00A144E9"/>
    <w:rsid w:val="00A24E2F"/>
    <w:rsid w:val="00A256B7"/>
    <w:rsid w:val="00A2724F"/>
    <w:rsid w:val="00A32051"/>
    <w:rsid w:val="00A32555"/>
    <w:rsid w:val="00A32C69"/>
    <w:rsid w:val="00A438DE"/>
    <w:rsid w:val="00A44CB1"/>
    <w:rsid w:val="00A50D96"/>
    <w:rsid w:val="00A513DB"/>
    <w:rsid w:val="00A53913"/>
    <w:rsid w:val="00A54C4A"/>
    <w:rsid w:val="00A56790"/>
    <w:rsid w:val="00A710E6"/>
    <w:rsid w:val="00A74AD8"/>
    <w:rsid w:val="00A754AE"/>
    <w:rsid w:val="00A76F75"/>
    <w:rsid w:val="00A77FF2"/>
    <w:rsid w:val="00A83A8A"/>
    <w:rsid w:val="00A87919"/>
    <w:rsid w:val="00AA00D8"/>
    <w:rsid w:val="00AA1415"/>
    <w:rsid w:val="00AA2D2A"/>
    <w:rsid w:val="00AA3378"/>
    <w:rsid w:val="00AA60F6"/>
    <w:rsid w:val="00AC7A0C"/>
    <w:rsid w:val="00AD0B6F"/>
    <w:rsid w:val="00AD0E4F"/>
    <w:rsid w:val="00AD5E7B"/>
    <w:rsid w:val="00AE053B"/>
    <w:rsid w:val="00AE4F6C"/>
    <w:rsid w:val="00AF2388"/>
    <w:rsid w:val="00B0126B"/>
    <w:rsid w:val="00B267BC"/>
    <w:rsid w:val="00B27A77"/>
    <w:rsid w:val="00B31F84"/>
    <w:rsid w:val="00B333FD"/>
    <w:rsid w:val="00B34154"/>
    <w:rsid w:val="00B34885"/>
    <w:rsid w:val="00B36C94"/>
    <w:rsid w:val="00B42F17"/>
    <w:rsid w:val="00B44CD7"/>
    <w:rsid w:val="00B46C07"/>
    <w:rsid w:val="00B5393D"/>
    <w:rsid w:val="00B56A2B"/>
    <w:rsid w:val="00B60D71"/>
    <w:rsid w:val="00B66CD1"/>
    <w:rsid w:val="00B6708B"/>
    <w:rsid w:val="00B76A84"/>
    <w:rsid w:val="00B77F06"/>
    <w:rsid w:val="00B8664A"/>
    <w:rsid w:val="00B9088C"/>
    <w:rsid w:val="00B93A3D"/>
    <w:rsid w:val="00B94670"/>
    <w:rsid w:val="00B95F14"/>
    <w:rsid w:val="00BA5559"/>
    <w:rsid w:val="00BA7748"/>
    <w:rsid w:val="00BB2CCE"/>
    <w:rsid w:val="00BB4E72"/>
    <w:rsid w:val="00BC2D33"/>
    <w:rsid w:val="00BC51BE"/>
    <w:rsid w:val="00BC7F5A"/>
    <w:rsid w:val="00BD0920"/>
    <w:rsid w:val="00BD40F9"/>
    <w:rsid w:val="00BD463D"/>
    <w:rsid w:val="00BD46F6"/>
    <w:rsid w:val="00BD4B10"/>
    <w:rsid w:val="00BE508D"/>
    <w:rsid w:val="00BE531F"/>
    <w:rsid w:val="00BF588E"/>
    <w:rsid w:val="00C00579"/>
    <w:rsid w:val="00C12F8F"/>
    <w:rsid w:val="00C24DD5"/>
    <w:rsid w:val="00C25729"/>
    <w:rsid w:val="00C25FD0"/>
    <w:rsid w:val="00C31902"/>
    <w:rsid w:val="00C3761D"/>
    <w:rsid w:val="00C45CBF"/>
    <w:rsid w:val="00C46B4B"/>
    <w:rsid w:val="00C510B0"/>
    <w:rsid w:val="00C51C03"/>
    <w:rsid w:val="00C55223"/>
    <w:rsid w:val="00C554A8"/>
    <w:rsid w:val="00C63B56"/>
    <w:rsid w:val="00C72690"/>
    <w:rsid w:val="00C7492B"/>
    <w:rsid w:val="00C7762E"/>
    <w:rsid w:val="00C87C9C"/>
    <w:rsid w:val="00C941E4"/>
    <w:rsid w:val="00C95CCA"/>
    <w:rsid w:val="00CA11E4"/>
    <w:rsid w:val="00CA57E8"/>
    <w:rsid w:val="00CA6872"/>
    <w:rsid w:val="00CB2380"/>
    <w:rsid w:val="00CB7AD3"/>
    <w:rsid w:val="00CC2525"/>
    <w:rsid w:val="00CC479F"/>
    <w:rsid w:val="00CC638E"/>
    <w:rsid w:val="00CC6D62"/>
    <w:rsid w:val="00CC7D3D"/>
    <w:rsid w:val="00CE620A"/>
    <w:rsid w:val="00CF35E9"/>
    <w:rsid w:val="00D0012E"/>
    <w:rsid w:val="00D00648"/>
    <w:rsid w:val="00D038A7"/>
    <w:rsid w:val="00D1603E"/>
    <w:rsid w:val="00D23172"/>
    <w:rsid w:val="00D348A0"/>
    <w:rsid w:val="00D37599"/>
    <w:rsid w:val="00D4159E"/>
    <w:rsid w:val="00D42B98"/>
    <w:rsid w:val="00D4331D"/>
    <w:rsid w:val="00D43562"/>
    <w:rsid w:val="00D52205"/>
    <w:rsid w:val="00D609F9"/>
    <w:rsid w:val="00D6474D"/>
    <w:rsid w:val="00D70657"/>
    <w:rsid w:val="00D7077C"/>
    <w:rsid w:val="00D737DE"/>
    <w:rsid w:val="00D75F70"/>
    <w:rsid w:val="00D76E65"/>
    <w:rsid w:val="00D826AD"/>
    <w:rsid w:val="00D83EA6"/>
    <w:rsid w:val="00D8423F"/>
    <w:rsid w:val="00D848AA"/>
    <w:rsid w:val="00D85AE7"/>
    <w:rsid w:val="00D85B43"/>
    <w:rsid w:val="00D8671D"/>
    <w:rsid w:val="00D92D55"/>
    <w:rsid w:val="00D931E6"/>
    <w:rsid w:val="00D9366D"/>
    <w:rsid w:val="00D966A8"/>
    <w:rsid w:val="00DA293D"/>
    <w:rsid w:val="00DA5427"/>
    <w:rsid w:val="00DB0D8F"/>
    <w:rsid w:val="00DB1F2D"/>
    <w:rsid w:val="00DB2C0E"/>
    <w:rsid w:val="00DC2232"/>
    <w:rsid w:val="00DC2E6F"/>
    <w:rsid w:val="00DC5DA7"/>
    <w:rsid w:val="00DC7AB1"/>
    <w:rsid w:val="00DD1BC1"/>
    <w:rsid w:val="00DD4ADE"/>
    <w:rsid w:val="00DE2F69"/>
    <w:rsid w:val="00E018D0"/>
    <w:rsid w:val="00E141E5"/>
    <w:rsid w:val="00E17E81"/>
    <w:rsid w:val="00E22416"/>
    <w:rsid w:val="00E346CA"/>
    <w:rsid w:val="00E351A9"/>
    <w:rsid w:val="00E37546"/>
    <w:rsid w:val="00E37F9C"/>
    <w:rsid w:val="00E5112C"/>
    <w:rsid w:val="00E55B5D"/>
    <w:rsid w:val="00E64F1F"/>
    <w:rsid w:val="00E668CC"/>
    <w:rsid w:val="00E6740B"/>
    <w:rsid w:val="00E706DE"/>
    <w:rsid w:val="00E70EE3"/>
    <w:rsid w:val="00E72E97"/>
    <w:rsid w:val="00E73EC2"/>
    <w:rsid w:val="00E76EFE"/>
    <w:rsid w:val="00E7748F"/>
    <w:rsid w:val="00E77954"/>
    <w:rsid w:val="00E77FE0"/>
    <w:rsid w:val="00E91F8E"/>
    <w:rsid w:val="00EA24D5"/>
    <w:rsid w:val="00EA3BC9"/>
    <w:rsid w:val="00EC01BB"/>
    <w:rsid w:val="00EC3C02"/>
    <w:rsid w:val="00EC6494"/>
    <w:rsid w:val="00EC71D4"/>
    <w:rsid w:val="00ED053F"/>
    <w:rsid w:val="00ED10AF"/>
    <w:rsid w:val="00ED18C3"/>
    <w:rsid w:val="00ED1BA2"/>
    <w:rsid w:val="00EE26ED"/>
    <w:rsid w:val="00EF1412"/>
    <w:rsid w:val="00F05087"/>
    <w:rsid w:val="00F11C05"/>
    <w:rsid w:val="00F209A4"/>
    <w:rsid w:val="00F2264E"/>
    <w:rsid w:val="00F240E0"/>
    <w:rsid w:val="00F2535C"/>
    <w:rsid w:val="00F30B3A"/>
    <w:rsid w:val="00F34F8C"/>
    <w:rsid w:val="00F37206"/>
    <w:rsid w:val="00F575CC"/>
    <w:rsid w:val="00F57C67"/>
    <w:rsid w:val="00F60D6A"/>
    <w:rsid w:val="00F63FDC"/>
    <w:rsid w:val="00F77372"/>
    <w:rsid w:val="00F847A2"/>
    <w:rsid w:val="00F8599A"/>
    <w:rsid w:val="00FA0CA4"/>
    <w:rsid w:val="00FA4CDB"/>
    <w:rsid w:val="00FB014A"/>
    <w:rsid w:val="00FB075B"/>
    <w:rsid w:val="00FB2CB7"/>
    <w:rsid w:val="00FB51AD"/>
    <w:rsid w:val="00FD2A30"/>
    <w:rsid w:val="00FD5A14"/>
    <w:rsid w:val="00FE3CC3"/>
    <w:rsid w:val="00FE4C8E"/>
    <w:rsid w:val="00FE4FE4"/>
    <w:rsid w:val="00FE5BF5"/>
    <w:rsid w:val="00FF5704"/>
    <w:rsid w:val="00FF6201"/>
    <w:rsid w:val="00FF755F"/>
    <w:rsid w:val="00FF79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199"/>
    <w:pPr>
      <w:spacing w:after="200" w:line="276" w:lineRule="auto"/>
    </w:pPr>
    <w:rPr>
      <w:rFonts w:eastAsia="Times New Roman" w:cs="Calibri"/>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6199"/>
    <w:pPr>
      <w:spacing w:before="100" w:beforeAutospacing="1" w:after="100" w:afterAutospacing="1" w:line="240" w:lineRule="auto"/>
    </w:pPr>
    <w:rPr>
      <w:rFonts w:ascii="Times New Roman" w:hAnsi="Times New Roman" w:cs="Times New Roman"/>
      <w:sz w:val="24"/>
      <w:szCs w:val="24"/>
      <w:lang w:eastAsia="ru-RU"/>
    </w:rPr>
  </w:style>
  <w:style w:type="paragraph" w:styleId="ListParagraph">
    <w:name w:val="List Paragraph"/>
    <w:basedOn w:val="Normal"/>
    <w:uiPriority w:val="99"/>
    <w:qFormat/>
    <w:rsid w:val="00367650"/>
    <w:pPr>
      <w:ind w:left="720"/>
    </w:pPr>
    <w:rPr>
      <w:rFonts w:eastAsia="Calibri"/>
    </w:rPr>
  </w:style>
  <w:style w:type="paragraph" w:styleId="Header">
    <w:name w:val="header"/>
    <w:basedOn w:val="Normal"/>
    <w:link w:val="HeaderChar"/>
    <w:uiPriority w:val="99"/>
    <w:rsid w:val="00EC71D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C71D4"/>
    <w:rPr>
      <w:rFonts w:ascii="Calibri" w:hAnsi="Calibri" w:cs="Calibri"/>
    </w:rPr>
  </w:style>
  <w:style w:type="paragraph" w:styleId="Footer">
    <w:name w:val="footer"/>
    <w:basedOn w:val="Normal"/>
    <w:link w:val="FooterChar"/>
    <w:uiPriority w:val="99"/>
    <w:rsid w:val="00EC71D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C71D4"/>
    <w:rPr>
      <w:rFonts w:ascii="Calibri" w:hAnsi="Calibri" w:cs="Calibri"/>
    </w:rPr>
  </w:style>
  <w:style w:type="table" w:styleId="TableGrid">
    <w:name w:val="Table Grid"/>
    <w:basedOn w:val="TableNormal"/>
    <w:uiPriority w:val="99"/>
    <w:rsid w:val="003E71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5A77A9"/>
    <w:rPr>
      <w:b/>
      <w:bCs/>
    </w:rPr>
  </w:style>
</w:styles>
</file>

<file path=word/webSettings.xml><?xml version="1.0" encoding="utf-8"?>
<w:webSettings xmlns:r="http://schemas.openxmlformats.org/officeDocument/2006/relationships" xmlns:w="http://schemas.openxmlformats.org/wordprocessingml/2006/main">
  <w:divs>
    <w:div w:id="2042969124">
      <w:marLeft w:val="0"/>
      <w:marRight w:val="0"/>
      <w:marTop w:val="0"/>
      <w:marBottom w:val="0"/>
      <w:divBdr>
        <w:top w:val="none" w:sz="0" w:space="0" w:color="auto"/>
        <w:left w:val="none" w:sz="0" w:space="0" w:color="auto"/>
        <w:bottom w:val="none" w:sz="0" w:space="0" w:color="auto"/>
        <w:right w:val="none" w:sz="0" w:space="0" w:color="auto"/>
      </w:divBdr>
      <w:divsChild>
        <w:div w:id="2042969099">
          <w:marLeft w:val="0"/>
          <w:marRight w:val="0"/>
          <w:marTop w:val="0"/>
          <w:marBottom w:val="0"/>
          <w:divBdr>
            <w:top w:val="none" w:sz="0" w:space="0" w:color="auto"/>
            <w:left w:val="none" w:sz="0" w:space="0" w:color="auto"/>
            <w:bottom w:val="none" w:sz="0" w:space="0" w:color="auto"/>
            <w:right w:val="none" w:sz="0" w:space="0" w:color="auto"/>
          </w:divBdr>
        </w:div>
        <w:div w:id="2042969100">
          <w:marLeft w:val="0"/>
          <w:marRight w:val="0"/>
          <w:marTop w:val="0"/>
          <w:marBottom w:val="0"/>
          <w:divBdr>
            <w:top w:val="none" w:sz="0" w:space="0" w:color="auto"/>
            <w:left w:val="none" w:sz="0" w:space="0" w:color="auto"/>
            <w:bottom w:val="none" w:sz="0" w:space="0" w:color="auto"/>
            <w:right w:val="none" w:sz="0" w:space="0" w:color="auto"/>
          </w:divBdr>
        </w:div>
        <w:div w:id="2042969101">
          <w:marLeft w:val="0"/>
          <w:marRight w:val="0"/>
          <w:marTop w:val="0"/>
          <w:marBottom w:val="0"/>
          <w:divBdr>
            <w:top w:val="none" w:sz="0" w:space="0" w:color="auto"/>
            <w:left w:val="none" w:sz="0" w:space="0" w:color="auto"/>
            <w:bottom w:val="none" w:sz="0" w:space="0" w:color="auto"/>
            <w:right w:val="none" w:sz="0" w:space="0" w:color="auto"/>
          </w:divBdr>
        </w:div>
        <w:div w:id="2042969102">
          <w:marLeft w:val="0"/>
          <w:marRight w:val="0"/>
          <w:marTop w:val="0"/>
          <w:marBottom w:val="0"/>
          <w:divBdr>
            <w:top w:val="none" w:sz="0" w:space="0" w:color="auto"/>
            <w:left w:val="none" w:sz="0" w:space="0" w:color="auto"/>
            <w:bottom w:val="none" w:sz="0" w:space="0" w:color="auto"/>
            <w:right w:val="none" w:sz="0" w:space="0" w:color="auto"/>
          </w:divBdr>
        </w:div>
        <w:div w:id="2042969103">
          <w:marLeft w:val="0"/>
          <w:marRight w:val="0"/>
          <w:marTop w:val="0"/>
          <w:marBottom w:val="0"/>
          <w:divBdr>
            <w:top w:val="none" w:sz="0" w:space="0" w:color="auto"/>
            <w:left w:val="none" w:sz="0" w:space="0" w:color="auto"/>
            <w:bottom w:val="none" w:sz="0" w:space="0" w:color="auto"/>
            <w:right w:val="none" w:sz="0" w:space="0" w:color="auto"/>
          </w:divBdr>
        </w:div>
        <w:div w:id="2042969104">
          <w:marLeft w:val="0"/>
          <w:marRight w:val="0"/>
          <w:marTop w:val="0"/>
          <w:marBottom w:val="0"/>
          <w:divBdr>
            <w:top w:val="none" w:sz="0" w:space="0" w:color="auto"/>
            <w:left w:val="none" w:sz="0" w:space="0" w:color="auto"/>
            <w:bottom w:val="none" w:sz="0" w:space="0" w:color="auto"/>
            <w:right w:val="none" w:sz="0" w:space="0" w:color="auto"/>
          </w:divBdr>
        </w:div>
        <w:div w:id="2042969105">
          <w:marLeft w:val="0"/>
          <w:marRight w:val="0"/>
          <w:marTop w:val="0"/>
          <w:marBottom w:val="0"/>
          <w:divBdr>
            <w:top w:val="none" w:sz="0" w:space="0" w:color="auto"/>
            <w:left w:val="none" w:sz="0" w:space="0" w:color="auto"/>
            <w:bottom w:val="none" w:sz="0" w:space="0" w:color="auto"/>
            <w:right w:val="none" w:sz="0" w:space="0" w:color="auto"/>
          </w:divBdr>
        </w:div>
        <w:div w:id="2042969106">
          <w:marLeft w:val="0"/>
          <w:marRight w:val="0"/>
          <w:marTop w:val="0"/>
          <w:marBottom w:val="0"/>
          <w:divBdr>
            <w:top w:val="none" w:sz="0" w:space="0" w:color="auto"/>
            <w:left w:val="none" w:sz="0" w:space="0" w:color="auto"/>
            <w:bottom w:val="none" w:sz="0" w:space="0" w:color="auto"/>
            <w:right w:val="none" w:sz="0" w:space="0" w:color="auto"/>
          </w:divBdr>
        </w:div>
        <w:div w:id="2042969107">
          <w:marLeft w:val="0"/>
          <w:marRight w:val="0"/>
          <w:marTop w:val="0"/>
          <w:marBottom w:val="0"/>
          <w:divBdr>
            <w:top w:val="none" w:sz="0" w:space="0" w:color="auto"/>
            <w:left w:val="none" w:sz="0" w:space="0" w:color="auto"/>
            <w:bottom w:val="none" w:sz="0" w:space="0" w:color="auto"/>
            <w:right w:val="none" w:sz="0" w:space="0" w:color="auto"/>
          </w:divBdr>
        </w:div>
        <w:div w:id="2042969108">
          <w:marLeft w:val="0"/>
          <w:marRight w:val="0"/>
          <w:marTop w:val="0"/>
          <w:marBottom w:val="0"/>
          <w:divBdr>
            <w:top w:val="none" w:sz="0" w:space="0" w:color="auto"/>
            <w:left w:val="none" w:sz="0" w:space="0" w:color="auto"/>
            <w:bottom w:val="none" w:sz="0" w:space="0" w:color="auto"/>
            <w:right w:val="none" w:sz="0" w:space="0" w:color="auto"/>
          </w:divBdr>
        </w:div>
        <w:div w:id="2042969109">
          <w:marLeft w:val="0"/>
          <w:marRight w:val="0"/>
          <w:marTop w:val="0"/>
          <w:marBottom w:val="0"/>
          <w:divBdr>
            <w:top w:val="none" w:sz="0" w:space="0" w:color="auto"/>
            <w:left w:val="none" w:sz="0" w:space="0" w:color="auto"/>
            <w:bottom w:val="none" w:sz="0" w:space="0" w:color="auto"/>
            <w:right w:val="none" w:sz="0" w:space="0" w:color="auto"/>
          </w:divBdr>
        </w:div>
        <w:div w:id="2042969110">
          <w:marLeft w:val="0"/>
          <w:marRight w:val="0"/>
          <w:marTop w:val="0"/>
          <w:marBottom w:val="0"/>
          <w:divBdr>
            <w:top w:val="none" w:sz="0" w:space="0" w:color="auto"/>
            <w:left w:val="none" w:sz="0" w:space="0" w:color="auto"/>
            <w:bottom w:val="none" w:sz="0" w:space="0" w:color="auto"/>
            <w:right w:val="none" w:sz="0" w:space="0" w:color="auto"/>
          </w:divBdr>
        </w:div>
        <w:div w:id="2042969111">
          <w:marLeft w:val="0"/>
          <w:marRight w:val="0"/>
          <w:marTop w:val="0"/>
          <w:marBottom w:val="0"/>
          <w:divBdr>
            <w:top w:val="none" w:sz="0" w:space="0" w:color="auto"/>
            <w:left w:val="none" w:sz="0" w:space="0" w:color="auto"/>
            <w:bottom w:val="none" w:sz="0" w:space="0" w:color="auto"/>
            <w:right w:val="none" w:sz="0" w:space="0" w:color="auto"/>
          </w:divBdr>
        </w:div>
        <w:div w:id="2042969112">
          <w:marLeft w:val="0"/>
          <w:marRight w:val="0"/>
          <w:marTop w:val="0"/>
          <w:marBottom w:val="0"/>
          <w:divBdr>
            <w:top w:val="none" w:sz="0" w:space="0" w:color="auto"/>
            <w:left w:val="none" w:sz="0" w:space="0" w:color="auto"/>
            <w:bottom w:val="none" w:sz="0" w:space="0" w:color="auto"/>
            <w:right w:val="none" w:sz="0" w:space="0" w:color="auto"/>
          </w:divBdr>
        </w:div>
        <w:div w:id="2042969113">
          <w:marLeft w:val="0"/>
          <w:marRight w:val="0"/>
          <w:marTop w:val="0"/>
          <w:marBottom w:val="0"/>
          <w:divBdr>
            <w:top w:val="none" w:sz="0" w:space="0" w:color="auto"/>
            <w:left w:val="none" w:sz="0" w:space="0" w:color="auto"/>
            <w:bottom w:val="none" w:sz="0" w:space="0" w:color="auto"/>
            <w:right w:val="none" w:sz="0" w:space="0" w:color="auto"/>
          </w:divBdr>
        </w:div>
        <w:div w:id="2042969114">
          <w:marLeft w:val="0"/>
          <w:marRight w:val="0"/>
          <w:marTop w:val="0"/>
          <w:marBottom w:val="0"/>
          <w:divBdr>
            <w:top w:val="none" w:sz="0" w:space="0" w:color="auto"/>
            <w:left w:val="none" w:sz="0" w:space="0" w:color="auto"/>
            <w:bottom w:val="none" w:sz="0" w:space="0" w:color="auto"/>
            <w:right w:val="none" w:sz="0" w:space="0" w:color="auto"/>
          </w:divBdr>
        </w:div>
        <w:div w:id="2042969115">
          <w:marLeft w:val="0"/>
          <w:marRight w:val="0"/>
          <w:marTop w:val="0"/>
          <w:marBottom w:val="0"/>
          <w:divBdr>
            <w:top w:val="none" w:sz="0" w:space="0" w:color="auto"/>
            <w:left w:val="none" w:sz="0" w:space="0" w:color="auto"/>
            <w:bottom w:val="none" w:sz="0" w:space="0" w:color="auto"/>
            <w:right w:val="none" w:sz="0" w:space="0" w:color="auto"/>
          </w:divBdr>
        </w:div>
        <w:div w:id="2042969116">
          <w:marLeft w:val="0"/>
          <w:marRight w:val="0"/>
          <w:marTop w:val="0"/>
          <w:marBottom w:val="0"/>
          <w:divBdr>
            <w:top w:val="none" w:sz="0" w:space="0" w:color="auto"/>
            <w:left w:val="none" w:sz="0" w:space="0" w:color="auto"/>
            <w:bottom w:val="none" w:sz="0" w:space="0" w:color="auto"/>
            <w:right w:val="none" w:sz="0" w:space="0" w:color="auto"/>
          </w:divBdr>
        </w:div>
        <w:div w:id="2042969117">
          <w:marLeft w:val="0"/>
          <w:marRight w:val="0"/>
          <w:marTop w:val="0"/>
          <w:marBottom w:val="0"/>
          <w:divBdr>
            <w:top w:val="none" w:sz="0" w:space="0" w:color="auto"/>
            <w:left w:val="none" w:sz="0" w:space="0" w:color="auto"/>
            <w:bottom w:val="none" w:sz="0" w:space="0" w:color="auto"/>
            <w:right w:val="none" w:sz="0" w:space="0" w:color="auto"/>
          </w:divBdr>
        </w:div>
        <w:div w:id="2042969118">
          <w:marLeft w:val="0"/>
          <w:marRight w:val="0"/>
          <w:marTop w:val="0"/>
          <w:marBottom w:val="0"/>
          <w:divBdr>
            <w:top w:val="none" w:sz="0" w:space="0" w:color="auto"/>
            <w:left w:val="none" w:sz="0" w:space="0" w:color="auto"/>
            <w:bottom w:val="none" w:sz="0" w:space="0" w:color="auto"/>
            <w:right w:val="none" w:sz="0" w:space="0" w:color="auto"/>
          </w:divBdr>
        </w:div>
        <w:div w:id="2042969119">
          <w:marLeft w:val="0"/>
          <w:marRight w:val="0"/>
          <w:marTop w:val="0"/>
          <w:marBottom w:val="0"/>
          <w:divBdr>
            <w:top w:val="none" w:sz="0" w:space="0" w:color="auto"/>
            <w:left w:val="none" w:sz="0" w:space="0" w:color="auto"/>
            <w:bottom w:val="none" w:sz="0" w:space="0" w:color="auto"/>
            <w:right w:val="none" w:sz="0" w:space="0" w:color="auto"/>
          </w:divBdr>
        </w:div>
        <w:div w:id="2042969120">
          <w:marLeft w:val="0"/>
          <w:marRight w:val="0"/>
          <w:marTop w:val="0"/>
          <w:marBottom w:val="0"/>
          <w:divBdr>
            <w:top w:val="none" w:sz="0" w:space="0" w:color="auto"/>
            <w:left w:val="none" w:sz="0" w:space="0" w:color="auto"/>
            <w:bottom w:val="none" w:sz="0" w:space="0" w:color="auto"/>
            <w:right w:val="none" w:sz="0" w:space="0" w:color="auto"/>
          </w:divBdr>
        </w:div>
        <w:div w:id="2042969121">
          <w:marLeft w:val="0"/>
          <w:marRight w:val="0"/>
          <w:marTop w:val="0"/>
          <w:marBottom w:val="0"/>
          <w:divBdr>
            <w:top w:val="none" w:sz="0" w:space="0" w:color="auto"/>
            <w:left w:val="none" w:sz="0" w:space="0" w:color="auto"/>
            <w:bottom w:val="none" w:sz="0" w:space="0" w:color="auto"/>
            <w:right w:val="none" w:sz="0" w:space="0" w:color="auto"/>
          </w:divBdr>
        </w:div>
        <w:div w:id="2042969122">
          <w:marLeft w:val="0"/>
          <w:marRight w:val="0"/>
          <w:marTop w:val="0"/>
          <w:marBottom w:val="0"/>
          <w:divBdr>
            <w:top w:val="none" w:sz="0" w:space="0" w:color="auto"/>
            <w:left w:val="none" w:sz="0" w:space="0" w:color="auto"/>
            <w:bottom w:val="none" w:sz="0" w:space="0" w:color="auto"/>
            <w:right w:val="none" w:sz="0" w:space="0" w:color="auto"/>
          </w:divBdr>
        </w:div>
        <w:div w:id="2042969123">
          <w:marLeft w:val="0"/>
          <w:marRight w:val="0"/>
          <w:marTop w:val="0"/>
          <w:marBottom w:val="0"/>
          <w:divBdr>
            <w:top w:val="none" w:sz="0" w:space="0" w:color="auto"/>
            <w:left w:val="none" w:sz="0" w:space="0" w:color="auto"/>
            <w:bottom w:val="none" w:sz="0" w:space="0" w:color="auto"/>
            <w:right w:val="none" w:sz="0" w:space="0" w:color="auto"/>
          </w:divBdr>
        </w:div>
        <w:div w:id="2042969125">
          <w:marLeft w:val="0"/>
          <w:marRight w:val="0"/>
          <w:marTop w:val="0"/>
          <w:marBottom w:val="0"/>
          <w:divBdr>
            <w:top w:val="none" w:sz="0" w:space="0" w:color="auto"/>
            <w:left w:val="none" w:sz="0" w:space="0" w:color="auto"/>
            <w:bottom w:val="none" w:sz="0" w:space="0" w:color="auto"/>
            <w:right w:val="none" w:sz="0" w:space="0" w:color="auto"/>
          </w:divBdr>
        </w:div>
        <w:div w:id="2042969126">
          <w:marLeft w:val="0"/>
          <w:marRight w:val="0"/>
          <w:marTop w:val="0"/>
          <w:marBottom w:val="0"/>
          <w:divBdr>
            <w:top w:val="none" w:sz="0" w:space="0" w:color="auto"/>
            <w:left w:val="none" w:sz="0" w:space="0" w:color="auto"/>
            <w:bottom w:val="none" w:sz="0" w:space="0" w:color="auto"/>
            <w:right w:val="none" w:sz="0" w:space="0" w:color="auto"/>
          </w:divBdr>
        </w:div>
        <w:div w:id="2042969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D0%9D/Downloads/334-%D0%A2%D0%B5%D0%BA%D1%81%D1%82%20%D1%81%D1%82%D0%B0%D1%82%D1%82%D1%96-1120-1-10-20180904.pdf" TargetMode="External"/><Relationship Id="rId13" Type="http://schemas.openxmlformats.org/officeDocument/2006/relationships/hyperlink" Target="http://kgpa.km.ua/node/188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spu.edu.ua/pedagogics/arhiv/29_ch3_2014/7.pdf" TargetMode="External"/><Relationship Id="rId12" Type="http://schemas.openxmlformats.org/officeDocument/2006/relationships/hyperlink" Target="https://www.narodnaosvita.kiev.ua/?page_id=394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on.gov.ua/storage/app/media/Serpneva%20conferentcia/2019/Presentasia-Roman-Stesichi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D0%9D/Downloads/167-%D0%A2%D0%B5%D0%BA%D1%81%D1%82%20%D1%81%D1%82%D0%B0%D1%82%D1%82%D1%96-719-1-10-20171022.pdf" TargetMode="External"/><Relationship Id="rId5" Type="http://schemas.openxmlformats.org/officeDocument/2006/relationships/footnotes" Target="footnotes.xml"/><Relationship Id="rId15"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2678" TargetMode="External"/><Relationship Id="rId10" Type="http://schemas.openxmlformats.org/officeDocument/2006/relationships/hyperlink" Target="http://dspace.pnpu.edu.ua/bitstream/123456789/2636/1/Kravhenko.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cademy.gov.ua/ej/ej11/txts/10kvvsur.pdf" TargetMode="External"/><Relationship Id="rId14" Type="http://schemas.openxmlformats.org/officeDocument/2006/relationships/hyperlink" Target="https://nauka.udpu.edu.ua/dysertatsiya-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75</Pages>
  <Words>18288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dc:creator>
  <cp:keywords/>
  <dc:description/>
  <cp:lastModifiedBy>User3</cp:lastModifiedBy>
  <cp:revision>4</cp:revision>
  <dcterms:created xsi:type="dcterms:W3CDTF">2021-11-11T07:56:00Z</dcterms:created>
  <dcterms:modified xsi:type="dcterms:W3CDTF">2023-10-02T14:46:00Z</dcterms:modified>
</cp:coreProperties>
</file>